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5350D" w14:textId="77777777" w:rsidR="00D02F8E" w:rsidRPr="00F6661D" w:rsidRDefault="00D02F8E" w:rsidP="00D02F8E">
      <w:pPr>
        <w:pStyle w:val="NoSpacing"/>
        <w:jc w:val="center"/>
        <w:rPr>
          <w:rFonts w:ascii="Chiller" w:hAnsi="Chiller"/>
          <w:b/>
          <w:bCs/>
          <w:color w:val="1F497D" w:themeColor="text2"/>
          <w:sz w:val="40"/>
          <w:szCs w:val="40"/>
        </w:rPr>
      </w:pPr>
      <w:r w:rsidRPr="00F6661D">
        <w:rPr>
          <w:rFonts w:ascii="Chiller" w:hAnsi="Chiller"/>
          <w:b/>
          <w:bCs/>
          <w:color w:val="1F497D" w:themeColor="text2"/>
          <w:sz w:val="40"/>
          <w:szCs w:val="40"/>
        </w:rPr>
        <w:t>FROM MONKEY BUSINESS TO MAN</w:t>
      </w:r>
      <w:r>
        <w:rPr>
          <w:rFonts w:ascii="Chiller" w:hAnsi="Chiller"/>
          <w:b/>
          <w:bCs/>
          <w:color w:val="1F497D" w:themeColor="text2"/>
          <w:sz w:val="40"/>
          <w:szCs w:val="40"/>
        </w:rPr>
        <w:t>’</w:t>
      </w:r>
      <w:r w:rsidRPr="00F6661D">
        <w:rPr>
          <w:rFonts w:ascii="Chiller" w:hAnsi="Chiller"/>
          <w:b/>
          <w:bCs/>
          <w:color w:val="1F497D" w:themeColor="text2"/>
          <w:sz w:val="40"/>
          <w:szCs w:val="40"/>
        </w:rPr>
        <w:t>S BUSINESS TO YAH</w:t>
      </w:r>
      <w:r>
        <w:rPr>
          <w:rFonts w:ascii="Chiller" w:hAnsi="Chiller"/>
          <w:b/>
          <w:bCs/>
          <w:color w:val="1F497D" w:themeColor="text2"/>
          <w:sz w:val="40"/>
          <w:szCs w:val="40"/>
        </w:rPr>
        <w:t>’</w:t>
      </w:r>
      <w:r w:rsidRPr="00F6661D">
        <w:rPr>
          <w:rFonts w:ascii="Chiller" w:hAnsi="Chiller"/>
          <w:b/>
          <w:bCs/>
          <w:color w:val="1F497D" w:themeColor="text2"/>
          <w:sz w:val="40"/>
          <w:szCs w:val="40"/>
        </w:rPr>
        <w:t>S BUSINESS</w:t>
      </w:r>
    </w:p>
    <w:p w14:paraId="3EC0FE20" w14:textId="77777777" w:rsidR="00D02F8E" w:rsidRDefault="00D02F8E" w:rsidP="00D02F8E">
      <w:pPr>
        <w:pStyle w:val="NoSpacing"/>
        <w:jc w:val="center"/>
        <w:rPr>
          <w:rFonts w:ascii="Chiller" w:hAnsi="Chiller"/>
          <w:b/>
          <w:bCs/>
          <w:color w:val="1F497D" w:themeColor="text2"/>
          <w:sz w:val="40"/>
          <w:szCs w:val="40"/>
        </w:rPr>
      </w:pPr>
      <w:r w:rsidRPr="00F6661D">
        <w:rPr>
          <w:rFonts w:ascii="Chiller" w:hAnsi="Chiller"/>
          <w:b/>
          <w:bCs/>
          <w:color w:val="1F497D" w:themeColor="text2"/>
          <w:sz w:val="40"/>
          <w:szCs w:val="40"/>
        </w:rPr>
        <w:t>A REDLINE NEWS UPDATE</w:t>
      </w:r>
    </w:p>
    <w:p w14:paraId="0CE1F9A1" w14:textId="77777777" w:rsidR="00D02F8E" w:rsidRPr="005E063C" w:rsidRDefault="00D02F8E" w:rsidP="00D02F8E">
      <w:pPr>
        <w:pStyle w:val="NoSpacing"/>
        <w:rPr>
          <w:color w:val="1F497D" w:themeColor="text2"/>
        </w:rPr>
      </w:pPr>
    </w:p>
    <w:p w14:paraId="54324D75" w14:textId="77777777" w:rsidR="00D02F8E" w:rsidRPr="00D02F8E" w:rsidRDefault="00D02F8E" w:rsidP="00D02F8E">
      <w:pPr>
        <w:pStyle w:val="NoSpacing"/>
        <w:rPr>
          <w:rFonts w:ascii="Georgia" w:hAnsi="Georgia"/>
        </w:rPr>
      </w:pPr>
      <w:r>
        <w:t xml:space="preserve">     </w:t>
      </w:r>
      <w:r w:rsidRPr="00D02F8E">
        <w:rPr>
          <w:rFonts w:ascii="Georgia" w:hAnsi="Georgia"/>
        </w:rPr>
        <w:t>Well, it looks like the dreaded June 15</w:t>
      </w:r>
      <w:r w:rsidRPr="00D02F8E">
        <w:rPr>
          <w:rFonts w:ascii="Georgia" w:hAnsi="Georgia"/>
          <w:vertAlign w:val="superscript"/>
        </w:rPr>
        <w:t>th</w:t>
      </w:r>
      <w:r w:rsidRPr="00D02F8E">
        <w:rPr>
          <w:rFonts w:ascii="Georgia" w:hAnsi="Georgia"/>
        </w:rPr>
        <w:t xml:space="preserve"> will pass without anything surfacing that was planned to surface today. I mention some plans for today below.</w:t>
      </w:r>
    </w:p>
    <w:p w14:paraId="28D275A5" w14:textId="77777777" w:rsidR="00D02F8E" w:rsidRPr="00D02F8E" w:rsidRDefault="00D02F8E" w:rsidP="00D02F8E">
      <w:pPr>
        <w:pStyle w:val="NoSpacing"/>
        <w:rPr>
          <w:rFonts w:ascii="Georgia" w:hAnsi="Georgia"/>
        </w:rPr>
      </w:pPr>
      <w:r w:rsidRPr="00D02F8E">
        <w:rPr>
          <w:rFonts w:ascii="Georgia" w:hAnsi="Georgia"/>
        </w:rPr>
        <w:t xml:space="preserve">     China has chosen to hit Taiwan and then join up Russia, North Korea, Iran, etc. against the U.S. However, what has not surfaced as far as the “Force </w:t>
      </w:r>
      <w:proofErr w:type="spellStart"/>
      <w:r w:rsidRPr="00D02F8E">
        <w:rPr>
          <w:rFonts w:ascii="Georgia" w:hAnsi="Georgia"/>
        </w:rPr>
        <w:t>Maejeur</w:t>
      </w:r>
      <w:proofErr w:type="spellEnd"/>
      <w:r w:rsidRPr="00D02F8E">
        <w:rPr>
          <w:rFonts w:ascii="Georgia" w:hAnsi="Georgia"/>
        </w:rPr>
        <w:t>,” and other events planned, are just under the surface like a giant pimple just ready to come through the skin and reveal itself all over a teenager’s face.</w:t>
      </w:r>
    </w:p>
    <w:p w14:paraId="2CF80340" w14:textId="77777777" w:rsidR="00D02F8E" w:rsidRPr="00D02F8E" w:rsidRDefault="00D02F8E" w:rsidP="00D02F8E">
      <w:pPr>
        <w:pStyle w:val="NoSpacing"/>
        <w:rPr>
          <w:rFonts w:ascii="Georgia" w:hAnsi="Georgia"/>
        </w:rPr>
      </w:pPr>
      <w:r w:rsidRPr="00D02F8E">
        <w:rPr>
          <w:rFonts w:ascii="Georgia" w:hAnsi="Georgia"/>
        </w:rPr>
        <w:t xml:space="preserve">     “Refer to: “Operation Sandman and Force </w:t>
      </w:r>
      <w:proofErr w:type="spellStart"/>
      <w:r w:rsidRPr="00D02F8E">
        <w:rPr>
          <w:rFonts w:ascii="Georgia" w:hAnsi="Georgia"/>
        </w:rPr>
        <w:t>Maejeur</w:t>
      </w:r>
      <w:proofErr w:type="spellEnd"/>
      <w:r w:rsidRPr="00D02F8E">
        <w:rPr>
          <w:rFonts w:ascii="Georgia" w:hAnsi="Georgia"/>
        </w:rPr>
        <w:t xml:space="preserve">”/Mikvah of Present Reality #266. </w:t>
      </w:r>
    </w:p>
    <w:p w14:paraId="41A16C97" w14:textId="77777777" w:rsidR="00D02F8E" w:rsidRPr="00D02F8E" w:rsidRDefault="00D02F8E" w:rsidP="00D02F8E">
      <w:pPr>
        <w:pStyle w:val="NoSpacing"/>
        <w:rPr>
          <w:rFonts w:ascii="Georgia" w:hAnsi="Georgia"/>
        </w:rPr>
      </w:pPr>
      <w:r w:rsidRPr="00D02F8E">
        <w:rPr>
          <w:rFonts w:ascii="Georgia" w:hAnsi="Georgia"/>
        </w:rPr>
        <w:t xml:space="preserve">     The Dow Jones Average of the U.S. Stock Market sure took a nose dive yesterday, June 14</w:t>
      </w:r>
      <w:r w:rsidRPr="00D02F8E">
        <w:rPr>
          <w:rFonts w:ascii="Georgia" w:hAnsi="Georgia"/>
          <w:vertAlign w:val="superscript"/>
        </w:rPr>
        <w:t>th</w:t>
      </w:r>
      <w:r w:rsidRPr="00D02F8E">
        <w:rPr>
          <w:rFonts w:ascii="Georgia" w:hAnsi="Georgia"/>
        </w:rPr>
        <w:t xml:space="preserve">, 2022, down 880 points. In Hanan Province of China, in which is Shanghai, people stood in long lines outside of banks, only to be told that they could withdraw nothing. This is planned also for the U.S. and the world’s people as The Great Global Reset, aka known as the New World Order, slowly but surely takes over. </w:t>
      </w:r>
    </w:p>
    <w:p w14:paraId="68CFBB7D" w14:textId="77777777" w:rsidR="00D02F8E" w:rsidRPr="00D02F8E" w:rsidRDefault="00D02F8E" w:rsidP="00D02F8E">
      <w:pPr>
        <w:pStyle w:val="NoSpacing"/>
        <w:rPr>
          <w:rFonts w:ascii="Georgia" w:hAnsi="Georgia"/>
        </w:rPr>
      </w:pPr>
      <w:r w:rsidRPr="00D02F8E">
        <w:rPr>
          <w:rFonts w:ascii="Georgia" w:hAnsi="Georgia"/>
        </w:rPr>
        <w:t xml:space="preserve">      Two groups of people are surfacing: Lovers of truth, and deniers of truth - embracers of lies that sound good, or that scare people into compliance. Those that love Truth are getting fewer and fewer. Messiah said: “I AM the Way, the Truth, and the Life, no man comes to the </w:t>
      </w:r>
      <w:proofErr w:type="gramStart"/>
      <w:r w:rsidRPr="00D02F8E">
        <w:rPr>
          <w:rFonts w:ascii="Georgia" w:hAnsi="Georgia"/>
        </w:rPr>
        <w:t>Father</w:t>
      </w:r>
      <w:proofErr w:type="gramEnd"/>
      <w:r w:rsidRPr="00D02F8E">
        <w:rPr>
          <w:rFonts w:ascii="Georgia" w:hAnsi="Georgia"/>
        </w:rPr>
        <w:t xml:space="preserve"> except through Me.” </w:t>
      </w:r>
    </w:p>
    <w:p w14:paraId="04589410" w14:textId="77777777" w:rsidR="00D02F8E" w:rsidRPr="00D02F8E" w:rsidRDefault="00D02F8E" w:rsidP="00D02F8E">
      <w:pPr>
        <w:pStyle w:val="NoSpacing"/>
        <w:rPr>
          <w:rFonts w:ascii="Georgia" w:hAnsi="Georgia"/>
        </w:rPr>
      </w:pPr>
      <w:r w:rsidRPr="00D02F8E">
        <w:rPr>
          <w:rFonts w:ascii="Georgia" w:hAnsi="Georgia"/>
        </w:rPr>
        <w:t xml:space="preserve">     Messiah’s words of warning in </w:t>
      </w:r>
      <w:r w:rsidRPr="00D02F8E">
        <w:rPr>
          <w:rFonts w:ascii="Georgia" w:hAnsi="Georgia"/>
          <w:b/>
          <w:bCs/>
        </w:rPr>
        <w:t>Matthew 10</w:t>
      </w:r>
      <w:r w:rsidRPr="00D02F8E">
        <w:rPr>
          <w:rFonts w:ascii="Georgia" w:hAnsi="Georgia"/>
        </w:rPr>
        <w:t xml:space="preserve"> state: “You will be hated by all men for My Name’s sake.” This hate is rising worldwide. Today, the U.S. has listed 72 groups who are slated as “terrorists.” One is “Evangelical Christians.”   </w:t>
      </w:r>
    </w:p>
    <w:p w14:paraId="5534E1A2" w14:textId="77777777" w:rsidR="00D02F8E" w:rsidRPr="00D02F8E" w:rsidRDefault="00D02F8E" w:rsidP="00D02F8E">
      <w:pPr>
        <w:pStyle w:val="NoSpacing"/>
        <w:rPr>
          <w:rFonts w:ascii="Georgia" w:hAnsi="Georgia"/>
        </w:rPr>
      </w:pPr>
      <w:r w:rsidRPr="00D02F8E">
        <w:rPr>
          <w:rFonts w:ascii="Georgia" w:hAnsi="Georgia"/>
        </w:rPr>
        <w:t xml:space="preserve">     Lucifer, Satan, “that Old Dragon,” the Devil has convinced multi-millions of people that “Jesus” is not Deity, that He’s a created Being - the Bible is not true, no one needs the Holy Spirit. I’m sure you know the rhetoric. The mockery of Him, even as “Yeshua,” as “</w:t>
      </w:r>
      <w:proofErr w:type="spellStart"/>
      <w:r w:rsidRPr="00D02F8E">
        <w:rPr>
          <w:rFonts w:ascii="Georgia" w:hAnsi="Georgia"/>
        </w:rPr>
        <w:t>Yahshua</w:t>
      </w:r>
      <w:proofErr w:type="spellEnd"/>
      <w:r w:rsidRPr="00D02F8E">
        <w:rPr>
          <w:rFonts w:ascii="Georgia" w:hAnsi="Georgia"/>
        </w:rPr>
        <w:t xml:space="preserve">,” and as Yahushua, is huge, stating that He is not Deity. These hell-bound servants of Lucifer deny anything to do with the teachings of the Apostles, especially in their passion for Messiah Yahushua. Messiah proclaimed in </w:t>
      </w:r>
      <w:r w:rsidRPr="00D02F8E">
        <w:rPr>
          <w:rFonts w:ascii="Georgia" w:hAnsi="Georgia"/>
          <w:b/>
          <w:bCs/>
        </w:rPr>
        <w:t>Matthew 10</w:t>
      </w:r>
      <w:r w:rsidRPr="00D02F8E">
        <w:rPr>
          <w:rFonts w:ascii="Georgia" w:hAnsi="Georgia"/>
        </w:rPr>
        <w:t xml:space="preserve"> that those who deny Him, He will deny before Yahuwah, His Father. </w:t>
      </w:r>
    </w:p>
    <w:p w14:paraId="68C0EA0D" w14:textId="77777777" w:rsidR="00D02F8E" w:rsidRPr="00D02F8E" w:rsidRDefault="00D02F8E" w:rsidP="00D02F8E">
      <w:pPr>
        <w:pStyle w:val="NoSpacing"/>
        <w:rPr>
          <w:rFonts w:ascii="Georgia" w:hAnsi="Georgia"/>
        </w:rPr>
      </w:pPr>
      <w:r w:rsidRPr="00D02F8E">
        <w:rPr>
          <w:rFonts w:ascii="Georgia" w:hAnsi="Georgia"/>
        </w:rPr>
        <w:t xml:space="preserve">     The Savior is known by many names from various cultures, but we all know Him from </w:t>
      </w:r>
      <w:r w:rsidRPr="00D02F8E">
        <w:rPr>
          <w:rFonts w:ascii="Georgia" w:hAnsi="Georgia"/>
          <w:b/>
          <w:bCs/>
        </w:rPr>
        <w:t>Genesis 1:1</w:t>
      </w:r>
      <w:r w:rsidRPr="00D02F8E">
        <w:rPr>
          <w:rFonts w:ascii="Georgia" w:hAnsi="Georgia"/>
        </w:rPr>
        <w:t xml:space="preserve"> to </w:t>
      </w:r>
      <w:r w:rsidRPr="00D02F8E">
        <w:rPr>
          <w:rFonts w:ascii="Georgia" w:hAnsi="Georgia"/>
          <w:b/>
          <w:bCs/>
        </w:rPr>
        <w:t>Revelation 22:21</w:t>
      </w:r>
      <w:r w:rsidRPr="00D02F8E">
        <w:rPr>
          <w:rFonts w:ascii="Georgia" w:hAnsi="Georgia"/>
        </w:rPr>
        <w:t xml:space="preserve"> as “the Word of Yahuwah;” “the only begotten Son of Yahuwah,” from the Tenach, and warned that to separate Him from His Father is blasphemy and damnation, as in </w:t>
      </w:r>
      <w:r w:rsidRPr="00D02F8E">
        <w:rPr>
          <w:rFonts w:ascii="Georgia" w:hAnsi="Georgia"/>
          <w:b/>
          <w:bCs/>
        </w:rPr>
        <w:t>I John 2</w:t>
      </w:r>
      <w:r w:rsidRPr="00D02F8E">
        <w:rPr>
          <w:rFonts w:ascii="Georgia" w:hAnsi="Georgia"/>
        </w:rPr>
        <w:t xml:space="preserve">. </w:t>
      </w:r>
    </w:p>
    <w:p w14:paraId="4BDFEBA2" w14:textId="77777777" w:rsidR="00D02F8E" w:rsidRPr="00D02F8E" w:rsidRDefault="00D02F8E" w:rsidP="00D02F8E">
      <w:pPr>
        <w:pStyle w:val="NoSpacing"/>
        <w:rPr>
          <w:rFonts w:ascii="Georgia" w:hAnsi="Georgia"/>
        </w:rPr>
      </w:pPr>
      <w:r w:rsidRPr="00D02F8E">
        <w:rPr>
          <w:rFonts w:ascii="Georgia" w:hAnsi="Georgia"/>
        </w:rPr>
        <w:t xml:space="preserve">     People are hating Him for no reason. He is the One who died in our place to save us from hell, to bringing us into intimate relationship with His Father, the Almighty, the El Yon, the One who raised from the dead to give us eternal life is hated. As the hate deepens within the religious “Jesus”-hater groups, we note that there are “Paul” haters – vilifying him by lies of the Pharisees that go back to the book of Acts. How can people turn to such hate when all they’ve heard is a hater’s argument? Insanity reigns. They even want to take all the letters of “Paul” out of the “New Testament.” Insane. Sha’ul, as Messiah called him, was a totally Torah-guarding man. </w:t>
      </w:r>
    </w:p>
    <w:p w14:paraId="685F89CE" w14:textId="77777777" w:rsidR="00D02F8E" w:rsidRPr="00D02F8E" w:rsidRDefault="00D02F8E" w:rsidP="00D02F8E">
      <w:pPr>
        <w:pStyle w:val="NoSpacing"/>
        <w:rPr>
          <w:rFonts w:ascii="Georgia" w:hAnsi="Georgia"/>
        </w:rPr>
      </w:pPr>
      <w:r w:rsidRPr="00D02F8E">
        <w:rPr>
          <w:rFonts w:ascii="Georgia" w:hAnsi="Georgia"/>
        </w:rPr>
        <w:t xml:space="preserve">      Please refer to Amazon or my website for: “Putting Torah in Its Proper Place”/Mikvah of The Covenant #18. Refer to my defense of “Paul”/Mikvah of the Heart of Elohim #68.0. Besides you know the story of how Sha’ul himself came out of the cloud of witnesses to saved my life in Kampala, Uganda. What a spiritual rescue, proved.  </w:t>
      </w:r>
    </w:p>
    <w:p w14:paraId="34368984" w14:textId="77777777" w:rsidR="00D02F8E" w:rsidRPr="00D02F8E" w:rsidRDefault="00D02F8E" w:rsidP="00D02F8E">
      <w:pPr>
        <w:pStyle w:val="NoSpacing"/>
        <w:rPr>
          <w:rFonts w:ascii="Georgia" w:hAnsi="Georgia"/>
        </w:rPr>
      </w:pPr>
      <w:r w:rsidRPr="00D02F8E">
        <w:rPr>
          <w:rFonts w:ascii="Georgia" w:hAnsi="Georgia"/>
        </w:rPr>
        <w:lastRenderedPageBreak/>
        <w:t xml:space="preserve">     Because of Constantine hating anything Hebrew/Jewish, Christians call him “Paul,” when it was a complimentary title – “a set-apart one,” in Hebrew. </w:t>
      </w:r>
    </w:p>
    <w:p w14:paraId="2B465316" w14:textId="77777777" w:rsidR="00D02F8E" w:rsidRPr="00D02F8E" w:rsidRDefault="00D02F8E" w:rsidP="00D02F8E">
      <w:pPr>
        <w:pStyle w:val="NoSpacing"/>
        <w:rPr>
          <w:rFonts w:ascii="Georgia" w:hAnsi="Georgia"/>
        </w:rPr>
      </w:pPr>
      <w:r w:rsidRPr="00D02F8E">
        <w:rPr>
          <w:rFonts w:ascii="Georgia" w:hAnsi="Georgia"/>
        </w:rPr>
        <w:t xml:space="preserve">     Liars pass on lies, and the unsaved have no access to Yahuwah for answers., so they believe what some honored hell-bound teacher says. I lost a good friend, a Messianic rabbi, to the hate-Paul insanity. People who are born again, and filled with the Spirit of Yahuwah, have “discernment,” and He, from within, lets us know what is truth and what is a lie, in our re-born spirit. However, 99.9% of these people are not even born again. Surely, as in my article/study “Religion,” religion is a damnation to all who wallow in it. </w:t>
      </w:r>
    </w:p>
    <w:p w14:paraId="43EE4D6E" w14:textId="77777777" w:rsidR="00D02F8E" w:rsidRPr="00D02F8E" w:rsidRDefault="00D02F8E" w:rsidP="00D02F8E">
      <w:pPr>
        <w:pStyle w:val="NoSpacing"/>
        <w:rPr>
          <w:rFonts w:ascii="Georgia" w:hAnsi="Georgia"/>
        </w:rPr>
      </w:pPr>
      <w:r w:rsidRPr="00D02F8E">
        <w:rPr>
          <w:rFonts w:ascii="Georgia" w:hAnsi="Georgia"/>
        </w:rPr>
        <w:t xml:space="preserve">     Refer to: “Religion: Lucifer’s Detour to Ignorance and Damnation”/Mikvah of Present Reality. The true new birth is followed by the infilling of Yahuwah’s Spirit, as a person becomes an entirely “new creation,” in training for life in the Kingdom with the Master.</w:t>
      </w:r>
    </w:p>
    <w:p w14:paraId="281D5805" w14:textId="77777777" w:rsidR="00D02F8E" w:rsidRPr="00D02F8E" w:rsidRDefault="00D02F8E" w:rsidP="00D02F8E">
      <w:pPr>
        <w:pStyle w:val="NoSpacing"/>
        <w:rPr>
          <w:rFonts w:ascii="Georgia" w:hAnsi="Georgia"/>
        </w:rPr>
      </w:pPr>
      <w:r w:rsidRPr="00D02F8E">
        <w:rPr>
          <w:rFonts w:ascii="Georgia" w:hAnsi="Georgia"/>
        </w:rPr>
        <w:t xml:space="preserve">     Those not born again, hiding behind a religious façade, are now fearful that their lies will be exposed. There are governmental laws being made to silence any truth. The servants of Lucifer are terrified of truth. You look at </w:t>
      </w:r>
      <w:r w:rsidRPr="00D02F8E">
        <w:rPr>
          <w:rFonts w:ascii="Georgia" w:hAnsi="Georgia"/>
          <w:b/>
          <w:bCs/>
        </w:rPr>
        <w:t>Revelation 3:7-13, 7:1-8, 9:4, 14:1-5, 22:3-5</w:t>
      </w:r>
      <w:r w:rsidRPr="00D02F8E">
        <w:rPr>
          <w:rFonts w:ascii="Georgia" w:hAnsi="Georgia"/>
        </w:rPr>
        <w:t xml:space="preserve">, and you see a people who are like no other in the world today – a very small remnant, also described in passages like </w:t>
      </w:r>
      <w:r w:rsidRPr="00D02F8E">
        <w:rPr>
          <w:rFonts w:ascii="Georgia" w:hAnsi="Georgia"/>
          <w:b/>
          <w:bCs/>
        </w:rPr>
        <w:t>Daniel 11:32</w:t>
      </w:r>
      <w:r w:rsidRPr="00D02F8E">
        <w:rPr>
          <w:rFonts w:ascii="Georgia" w:hAnsi="Georgia"/>
        </w:rPr>
        <w:t xml:space="preserve">. You look at </w:t>
      </w:r>
      <w:r w:rsidRPr="00D02F8E">
        <w:rPr>
          <w:rFonts w:ascii="Georgia" w:hAnsi="Georgia"/>
          <w:b/>
          <w:bCs/>
        </w:rPr>
        <w:t>Revelation 6:9-11, 7:9-17, and 14:12-13,</w:t>
      </w:r>
      <w:r w:rsidRPr="00D02F8E">
        <w:rPr>
          <w:rFonts w:ascii="Georgia" w:hAnsi="Georgia"/>
        </w:rPr>
        <w:t xml:space="preserve">  and you see the martyrs joining those in the throne room who are the tiny remnant on the narrow way to the narrow gate that leads to life: </w:t>
      </w:r>
      <w:r w:rsidRPr="00D02F8E">
        <w:rPr>
          <w:rFonts w:ascii="Georgia" w:hAnsi="Georgia"/>
          <w:b/>
          <w:bCs/>
        </w:rPr>
        <w:t>Matthew 7:13-14</w:t>
      </w:r>
      <w:r w:rsidRPr="00D02F8E">
        <w:rPr>
          <w:rFonts w:ascii="Georgia" w:hAnsi="Georgia"/>
        </w:rPr>
        <w:t xml:space="preserve">.   </w:t>
      </w:r>
    </w:p>
    <w:p w14:paraId="08C6703E" w14:textId="77777777" w:rsidR="00D02F8E" w:rsidRPr="00D02F8E" w:rsidRDefault="00D02F8E" w:rsidP="00D02F8E">
      <w:pPr>
        <w:pStyle w:val="NoSpacing"/>
        <w:rPr>
          <w:rFonts w:ascii="Georgia" w:hAnsi="Georgia"/>
        </w:rPr>
      </w:pPr>
      <w:r w:rsidRPr="00D02F8E">
        <w:rPr>
          <w:rFonts w:ascii="Georgia" w:hAnsi="Georgia"/>
        </w:rPr>
        <w:t xml:space="preserve">     Today, Christians are joining the ones who bow to the intellect of the viper seed. Messiah and </w:t>
      </w:r>
      <w:proofErr w:type="gramStart"/>
      <w:r w:rsidRPr="00D02F8E">
        <w:rPr>
          <w:rFonts w:ascii="Georgia" w:hAnsi="Georgia"/>
        </w:rPr>
        <w:t>Yochanan</w:t>
      </w:r>
      <w:proofErr w:type="gramEnd"/>
      <w:r w:rsidRPr="00D02F8E">
        <w:rPr>
          <w:rFonts w:ascii="Georgia" w:hAnsi="Georgia"/>
        </w:rPr>
        <w:t xml:space="preserve"> both made it clear, as in </w:t>
      </w:r>
      <w:r w:rsidRPr="00D02F8E">
        <w:rPr>
          <w:rFonts w:ascii="Georgia" w:hAnsi="Georgia"/>
          <w:b/>
          <w:bCs/>
        </w:rPr>
        <w:t xml:space="preserve">Matthew 3, 23, </w:t>
      </w:r>
      <w:r w:rsidRPr="00D02F8E">
        <w:rPr>
          <w:rFonts w:ascii="Georgia" w:hAnsi="Georgia"/>
        </w:rPr>
        <w:t xml:space="preserve">and </w:t>
      </w:r>
      <w:r w:rsidRPr="00D02F8E">
        <w:rPr>
          <w:rFonts w:ascii="Georgia" w:hAnsi="Georgia"/>
          <w:b/>
          <w:bCs/>
        </w:rPr>
        <w:t>John 8</w:t>
      </w:r>
      <w:r w:rsidRPr="00D02F8E">
        <w:rPr>
          <w:rFonts w:ascii="Georgia" w:hAnsi="Georgia"/>
        </w:rPr>
        <w:t xml:space="preserve">. The truly born again study the Word with a passion to learn the Truth. They are filled with the Spirit of Yahuwah who teaches them from the inside … from their re-born spirit. Therefore, they unite with other Spirit-taught people and the unity is as in </w:t>
      </w:r>
      <w:r w:rsidRPr="00D02F8E">
        <w:rPr>
          <w:rFonts w:ascii="Georgia" w:hAnsi="Georgia"/>
          <w:b/>
          <w:bCs/>
        </w:rPr>
        <w:t>John 17.</w:t>
      </w:r>
      <w:r w:rsidRPr="00D02F8E">
        <w:rPr>
          <w:rFonts w:ascii="Georgia" w:hAnsi="Georgia"/>
        </w:rPr>
        <w:t xml:space="preserve"> These with child-like faith and dependency on Abba enter the Kingdom.</w:t>
      </w:r>
    </w:p>
    <w:p w14:paraId="3FCCA562" w14:textId="77777777" w:rsidR="00D02F8E" w:rsidRPr="00D02F8E" w:rsidRDefault="00D02F8E" w:rsidP="00D02F8E">
      <w:pPr>
        <w:pStyle w:val="NoSpacing"/>
        <w:rPr>
          <w:rFonts w:ascii="Georgia" w:hAnsi="Georgia"/>
        </w:rPr>
      </w:pPr>
      <w:r w:rsidRPr="00D02F8E">
        <w:rPr>
          <w:rFonts w:ascii="Georgia" w:hAnsi="Georgia"/>
        </w:rPr>
        <w:t xml:space="preserve">     Today, those calling themselves “believers” are being encapsulated mentally, emotionally and spiritually into the Pharisee spirit of the ancient Messiah-killers. They do not realize that they are joining the Beast kingdom who will behead all those who love the Savior. I have written 22 articles, 21 posted under the Mikvah of Israel, Our Eternal Inheritance, and the 1</w:t>
      </w:r>
      <w:r w:rsidRPr="00D02F8E">
        <w:rPr>
          <w:rFonts w:ascii="Georgia" w:hAnsi="Georgia"/>
          <w:vertAlign w:val="superscript"/>
        </w:rPr>
        <w:t>st</w:t>
      </w:r>
      <w:r w:rsidRPr="00D02F8E">
        <w:rPr>
          <w:rFonts w:ascii="Georgia" w:hAnsi="Georgia"/>
        </w:rPr>
        <w:t xml:space="preserve"> one posted under the Mikvah of Present Reality: “Beware of the Noahide Laws.” </w:t>
      </w:r>
    </w:p>
    <w:p w14:paraId="28F1768C" w14:textId="77777777" w:rsidR="00D02F8E" w:rsidRPr="00D02F8E" w:rsidRDefault="00D02F8E" w:rsidP="00D02F8E">
      <w:pPr>
        <w:pStyle w:val="NoSpacing"/>
        <w:rPr>
          <w:rFonts w:ascii="Georgia" w:hAnsi="Georgia"/>
        </w:rPr>
      </w:pPr>
      <w:r w:rsidRPr="00D02F8E">
        <w:rPr>
          <w:rFonts w:ascii="Georgia" w:hAnsi="Georgia"/>
        </w:rPr>
        <w:t xml:space="preserve">      In these articles, I expose the Plan that is 2,000 years old – the plan that is clearly described by Messiah and by Yochanan/John the baptizer. Messiah was in physical lineage the direct descendant of King David and was the rightful King of Israel. </w:t>
      </w:r>
    </w:p>
    <w:p w14:paraId="525D9972" w14:textId="77777777" w:rsidR="00D02F8E" w:rsidRPr="00D02F8E" w:rsidRDefault="00D02F8E" w:rsidP="00D02F8E">
      <w:pPr>
        <w:pStyle w:val="NoSpacing"/>
        <w:rPr>
          <w:rFonts w:ascii="Georgia" w:hAnsi="Georgia"/>
        </w:rPr>
      </w:pPr>
      <w:r w:rsidRPr="00D02F8E">
        <w:rPr>
          <w:rFonts w:ascii="Georgia" w:hAnsi="Georgia"/>
        </w:rPr>
        <w:t xml:space="preserve">      Yochanan, His first cousin, was the rightful High Priest of the lineage of Zadok. Yochanan was saved as a baby from being killed by the illegal Pharisees, the ones from the </w:t>
      </w:r>
      <w:proofErr w:type="spellStart"/>
      <w:r w:rsidRPr="00D02F8E">
        <w:rPr>
          <w:rFonts w:ascii="Georgia" w:hAnsi="Georgia"/>
        </w:rPr>
        <w:t>Hasmonian</w:t>
      </w:r>
      <w:proofErr w:type="spellEnd"/>
      <w:r w:rsidRPr="00D02F8E">
        <w:rPr>
          <w:rFonts w:ascii="Georgia" w:hAnsi="Georgia"/>
        </w:rPr>
        <w:t xml:space="preserve"> hybrid dynasty. A few were still Zadok priests. Zechariah took his son to the Zadok priests who had fled to Qumran to raise him there. The Pharisees feared him. </w:t>
      </w:r>
    </w:p>
    <w:p w14:paraId="6BD49A48" w14:textId="77777777" w:rsidR="00D02F8E" w:rsidRPr="00D02F8E" w:rsidRDefault="00D02F8E" w:rsidP="00D02F8E">
      <w:pPr>
        <w:pStyle w:val="NoSpacing"/>
        <w:rPr>
          <w:rFonts w:ascii="Georgia" w:hAnsi="Georgia"/>
        </w:rPr>
      </w:pPr>
      <w:r w:rsidRPr="00D02F8E">
        <w:rPr>
          <w:rFonts w:ascii="Georgia" w:hAnsi="Georgia"/>
        </w:rPr>
        <w:t xml:space="preserve">     The Word says that the illegal rulers were from hybrid lineage going back to Babylon. Thus, their “traditions” that Messiah so put down, because later known as the Babylonian Talmud. Today, the Babylonian Talmud is international law, espousing pedophilia, abortion up to birth, and the killing of all who believe that Yahushua (Yahuwah is salvation) is Deity by beheading. (</w:t>
      </w:r>
      <w:r w:rsidRPr="00D02F8E">
        <w:rPr>
          <w:rFonts w:ascii="Georgia" w:hAnsi="Georgia"/>
          <w:b/>
          <w:bCs/>
        </w:rPr>
        <w:t>Revelation 20:4, 6</w:t>
      </w:r>
      <w:r w:rsidRPr="00D02F8E">
        <w:rPr>
          <w:rFonts w:ascii="Georgia" w:hAnsi="Georgia"/>
        </w:rPr>
        <w:t xml:space="preserve">) </w:t>
      </w:r>
    </w:p>
    <w:p w14:paraId="562F9D43" w14:textId="77777777" w:rsidR="00D02F8E" w:rsidRPr="00D02F8E" w:rsidRDefault="00D02F8E" w:rsidP="00D02F8E">
      <w:pPr>
        <w:pStyle w:val="NoSpacing"/>
        <w:rPr>
          <w:rFonts w:ascii="Georgia" w:hAnsi="Georgia"/>
        </w:rPr>
      </w:pPr>
      <w:r w:rsidRPr="00D02F8E">
        <w:rPr>
          <w:rFonts w:ascii="Georgia" w:hAnsi="Georgia"/>
        </w:rPr>
        <w:t xml:space="preserve">      I went into that because what is coming down via the Beast Kingdom rising, is rooted in hate for Yahuwah and Yahushua. </w:t>
      </w:r>
      <w:r w:rsidRPr="00D02F8E">
        <w:rPr>
          <w:rFonts w:ascii="Georgia" w:hAnsi="Georgia"/>
          <w:b/>
          <w:bCs/>
        </w:rPr>
        <w:t>Psalm 2</w:t>
      </w:r>
      <w:r w:rsidRPr="00D02F8E">
        <w:rPr>
          <w:rFonts w:ascii="Georgia" w:hAnsi="Georgia"/>
        </w:rPr>
        <w:t xml:space="preserve"> is happening, and Yahuwah is in wrath mode. His judgment is falling, and will fall. His Son will come with His wrath.   </w:t>
      </w:r>
    </w:p>
    <w:p w14:paraId="7BB0FCC3" w14:textId="77777777" w:rsidR="00D02F8E" w:rsidRPr="00D02F8E" w:rsidRDefault="00D02F8E" w:rsidP="00D02F8E">
      <w:pPr>
        <w:pStyle w:val="NoSpacing"/>
        <w:rPr>
          <w:rFonts w:ascii="Georgia" w:hAnsi="Georgia"/>
        </w:rPr>
      </w:pPr>
      <w:r w:rsidRPr="00D02F8E">
        <w:rPr>
          <w:rFonts w:ascii="Georgia" w:hAnsi="Georgia"/>
        </w:rPr>
        <w:t xml:space="preserve">      I had a dream a few years back that began with showing a person I knew well standing on a ladder at the back entrance into a big zoo. He was on the top rung of the ladder screaming “the spirit of acne is upon me,” over and over. I just left him to his screaming. Later Yahuwah explained it all to me. I walked past him into a very nice neighborhood. The cages of lions and bears had been opened somehow in the zoo, and the animals were roaming the neighborhood. I saw them coming out from behind the lovely houses and walking slowly towards me, as I walked along the street. When they got into the middle of the lovely manicured lawns, they stopped and stared at me. House after house had hiding lions and bears who came towards me, but all stopped and stared. I was so filled with the peace and joy of the Master that I just smiled at them and walked on. I knew they would not hurt me yet knew well they were not gentle and kind. </w:t>
      </w:r>
    </w:p>
    <w:p w14:paraId="4FDDB47B" w14:textId="77777777" w:rsidR="00D02F8E" w:rsidRPr="00D02F8E" w:rsidRDefault="00D02F8E" w:rsidP="00D02F8E">
      <w:pPr>
        <w:pStyle w:val="NoSpacing"/>
        <w:rPr>
          <w:rFonts w:ascii="Georgia" w:hAnsi="Georgia"/>
        </w:rPr>
      </w:pPr>
      <w:r w:rsidRPr="00D02F8E">
        <w:rPr>
          <w:rFonts w:ascii="Georgia" w:hAnsi="Georgia"/>
        </w:rPr>
        <w:t xml:space="preserve">     There are two different types of people who claim to be “believers” in the God and Savior of the Bible. There are those who are terrified that what is spiritually poisonous within them should surface for all to see. They hide their sin and pretend to be good Christians or Messianics, and all the while the poison of carnality and deceit, hidden sin, and a religious façade is just below the surface. </w:t>
      </w:r>
    </w:p>
    <w:p w14:paraId="0761C567" w14:textId="77777777" w:rsidR="00D02F8E" w:rsidRPr="00D02F8E" w:rsidRDefault="00D02F8E" w:rsidP="00D02F8E">
      <w:pPr>
        <w:pStyle w:val="NoSpacing"/>
        <w:rPr>
          <w:rFonts w:ascii="Georgia" w:hAnsi="Georgia"/>
        </w:rPr>
      </w:pPr>
      <w:r w:rsidRPr="00D02F8E">
        <w:rPr>
          <w:rFonts w:ascii="Georgia" w:hAnsi="Georgia"/>
        </w:rPr>
        <w:t xml:space="preserve">     Then there are those who know Yahuwah and Yahushua and are at peace in the midst of all the turbulence. They are genuine. Yes, HalleluYah, wherever there is a counterfeit, there has to be a genuine! </w:t>
      </w:r>
    </w:p>
    <w:p w14:paraId="4CDEB76A" w14:textId="77777777" w:rsidR="00D02F8E" w:rsidRPr="00D02F8E" w:rsidRDefault="00D02F8E" w:rsidP="00D02F8E">
      <w:pPr>
        <w:pStyle w:val="NoSpacing"/>
        <w:rPr>
          <w:rFonts w:ascii="Georgia" w:hAnsi="Georgia"/>
        </w:rPr>
      </w:pPr>
      <w:r w:rsidRPr="00D02F8E">
        <w:rPr>
          <w:rFonts w:ascii="Georgia" w:hAnsi="Georgia"/>
        </w:rPr>
        <w:t xml:space="preserve">      Of course, we see the bear as Russia, and the lion as the demonic realm in </w:t>
      </w:r>
      <w:r w:rsidRPr="00D02F8E">
        <w:rPr>
          <w:rFonts w:ascii="Georgia" w:hAnsi="Georgia"/>
          <w:b/>
          <w:bCs/>
        </w:rPr>
        <w:t xml:space="preserve">I Peter </w:t>
      </w:r>
      <w:proofErr w:type="gramStart"/>
      <w:r w:rsidRPr="00D02F8E">
        <w:rPr>
          <w:rFonts w:ascii="Georgia" w:hAnsi="Georgia"/>
          <w:b/>
          <w:bCs/>
        </w:rPr>
        <w:t>5</w:t>
      </w:r>
      <w:r w:rsidRPr="00D02F8E">
        <w:rPr>
          <w:rFonts w:ascii="Georgia" w:hAnsi="Georgia"/>
        </w:rPr>
        <w:t xml:space="preserve">  who</w:t>
      </w:r>
      <w:proofErr w:type="gramEnd"/>
      <w:r w:rsidRPr="00D02F8E">
        <w:rPr>
          <w:rFonts w:ascii="Georgia" w:hAnsi="Georgia"/>
        </w:rPr>
        <w:t xml:space="preserve"> “goes about seeking whom he may devour.” The enemy comes, but they can only do Lucifer’s will if an unsaved person, or a back-slidden child of Yahuwah is not doing HIS WILL. Our mind decides who’s will is going to be followed, then it becomes their will. </w:t>
      </w:r>
    </w:p>
    <w:p w14:paraId="172F43CA" w14:textId="77777777" w:rsidR="00D02F8E" w:rsidRPr="00D02F8E" w:rsidRDefault="00D02F8E" w:rsidP="00D02F8E">
      <w:pPr>
        <w:pStyle w:val="NoSpacing"/>
        <w:rPr>
          <w:rFonts w:ascii="Georgia" w:hAnsi="Georgia"/>
        </w:rPr>
      </w:pPr>
      <w:r w:rsidRPr="00D02F8E">
        <w:rPr>
          <w:rFonts w:ascii="Georgia" w:hAnsi="Georgia"/>
        </w:rPr>
        <w:t xml:space="preserve">     The panic of those with the “acne syndrome,” is becoming feverish, and the barriers are being removed so that they can pull of their deceptions, their hiding, and people believe them. They fear that their evil will be exposed, and so are terrified of the “spirit of acne,” which causes what is hidden to pop out for all to see. As teenagers so often get acne on their face or back, they do all they can to cover up the awful red spots. I did that.  </w:t>
      </w:r>
    </w:p>
    <w:p w14:paraId="0B484D8A" w14:textId="77777777" w:rsidR="00D02F8E" w:rsidRPr="00D02F8E" w:rsidRDefault="00D02F8E" w:rsidP="00D02F8E">
      <w:pPr>
        <w:pStyle w:val="NoSpacing"/>
        <w:rPr>
          <w:rFonts w:ascii="Georgia" w:hAnsi="Georgia"/>
        </w:rPr>
      </w:pPr>
      <w:r w:rsidRPr="00D02F8E">
        <w:rPr>
          <w:rFonts w:ascii="Georgia" w:hAnsi="Georgia"/>
        </w:rPr>
        <w:t xml:space="preserve">     </w:t>
      </w:r>
      <w:proofErr w:type="gramStart"/>
      <w:r w:rsidRPr="00D02F8E">
        <w:rPr>
          <w:rFonts w:ascii="Georgia" w:hAnsi="Georgia"/>
        </w:rPr>
        <w:t>Oh</w:t>
      </w:r>
      <w:proofErr w:type="gramEnd"/>
      <w:r w:rsidRPr="00D02F8E">
        <w:rPr>
          <w:rFonts w:ascii="Georgia" w:hAnsi="Georgia"/>
        </w:rPr>
        <w:t xml:space="preserve"> how the fallen ones and their lackeys, though they appear to be so arrogant, are terrified of truth. Truth exposes, and like Lucifer and all the fallen world, they can only work hidden in darkness!</w:t>
      </w:r>
    </w:p>
    <w:p w14:paraId="6FD3609A" w14:textId="3F8C6FAF" w:rsidR="00D02F8E" w:rsidRPr="00D02F8E" w:rsidRDefault="00D02F8E" w:rsidP="00D02F8E">
      <w:pPr>
        <w:pStyle w:val="NoSpacing"/>
        <w:rPr>
          <w:rFonts w:ascii="Georgia" w:hAnsi="Georgia"/>
        </w:rPr>
      </w:pPr>
      <w:r w:rsidRPr="00D02F8E">
        <w:rPr>
          <w:rFonts w:ascii="Georgia" w:hAnsi="Georgia"/>
        </w:rPr>
        <w:t xml:space="preserve">     Most people today love to hear lies, and the genuine are persecuted, mocked, derided, vilified, betrayed, slandered, gossiped about, and rejected. </w:t>
      </w:r>
      <w:r w:rsidR="00DD2768">
        <w:rPr>
          <w:rFonts w:ascii="Georgia" w:hAnsi="Georgia"/>
        </w:rPr>
        <w:t>I am passionate for Truth!</w:t>
      </w:r>
    </w:p>
    <w:p w14:paraId="1B2DDA00" w14:textId="77777777" w:rsidR="00D02F8E" w:rsidRPr="00D02F8E" w:rsidRDefault="00D02F8E" w:rsidP="00D02F8E">
      <w:pPr>
        <w:pStyle w:val="NoSpacing"/>
        <w:rPr>
          <w:rFonts w:ascii="Georgia" w:hAnsi="Georgia"/>
        </w:rPr>
      </w:pPr>
      <w:r w:rsidRPr="00D02F8E">
        <w:rPr>
          <w:rFonts w:ascii="Georgia" w:hAnsi="Georgia"/>
        </w:rPr>
        <w:t xml:space="preserve">     Soon the ones siding with lies will not care if the “acne” appears on their faces or not. They will turn on the ones who are at peace, whom lions and bears (demonic forces) fear. Yes, they fear the genuine who know their Elohim! They are terrified of the remnant well-trained by the Master Yahushua, and Yahuwah’s Spirit. They try to attack mind and emotions, even the body, but they are blown away by spiritual warfare.</w:t>
      </w:r>
    </w:p>
    <w:p w14:paraId="4910F4C3" w14:textId="77777777" w:rsidR="00D02F8E" w:rsidRPr="00D02F8E" w:rsidRDefault="00D02F8E" w:rsidP="00D02F8E">
      <w:pPr>
        <w:pStyle w:val="NoSpacing"/>
        <w:rPr>
          <w:rFonts w:ascii="Georgia" w:hAnsi="Georgia"/>
        </w:rPr>
      </w:pPr>
      <w:r w:rsidRPr="00D02F8E">
        <w:rPr>
          <w:rFonts w:ascii="Georgia" w:hAnsi="Georgia"/>
        </w:rPr>
        <w:t xml:space="preserve">     Again, and I sent you the link to the video in “The Build Up Accelerates…” #271 Mikvah of Present Reality, of the poral over the White House, seen day and night, confirmed by top sources in Washington, scientists, intel agencies, etc. </w:t>
      </w:r>
    </w:p>
    <w:p w14:paraId="2A8AB09C" w14:textId="77777777" w:rsidR="00D02F8E" w:rsidRPr="00D02F8E" w:rsidRDefault="00D02F8E" w:rsidP="00D02F8E">
      <w:pPr>
        <w:pStyle w:val="NoSpacing"/>
        <w:rPr>
          <w:rFonts w:ascii="Georgia" w:hAnsi="Georgia"/>
        </w:rPr>
      </w:pPr>
      <w:r w:rsidRPr="00D02F8E">
        <w:rPr>
          <w:rFonts w:ascii="Georgia" w:hAnsi="Georgia"/>
        </w:rPr>
        <w:t xml:space="preserve">     It is Lucifer’s portal that is giving direct instructions to those in the White House to carry out for him. Biden is so feeble now, but he has a double when need be. He is totally demon possessed, as are so many in the government, that he is insane in many of his allowed decisions. The world knows that and mocks. </w:t>
      </w:r>
    </w:p>
    <w:p w14:paraId="25A62D5C" w14:textId="4D0283DD" w:rsidR="00D02F8E" w:rsidRPr="00D02F8E" w:rsidRDefault="00D02F8E" w:rsidP="00D02F8E">
      <w:pPr>
        <w:pStyle w:val="NoSpacing"/>
        <w:rPr>
          <w:rFonts w:ascii="Georgia" w:hAnsi="Georgia"/>
        </w:rPr>
      </w:pPr>
      <w:r w:rsidRPr="00D02F8E">
        <w:rPr>
          <w:rFonts w:ascii="Georgia" w:hAnsi="Georgia"/>
        </w:rPr>
        <w:t xml:space="preserve">    Yes, it is true, in the White House and in the tunnels below it, blood sacrifices are offered to Lucifer of children, taken from their cages, used for pedophilia also. Yes, IN the White House blood sacrifices. We know about the bones of children found under it. But, let</w:t>
      </w:r>
      <w:r w:rsidR="00D36487">
        <w:rPr>
          <w:rFonts w:ascii="Georgia" w:hAnsi="Georgia"/>
        </w:rPr>
        <w:t>’</w:t>
      </w:r>
      <w:r w:rsidRPr="00D02F8E">
        <w:rPr>
          <w:rFonts w:ascii="Georgia" w:hAnsi="Georgia"/>
        </w:rPr>
        <w:t xml:space="preserve">s go back to Benjamin Franklin and the Hell-Fire Club in the U.S. and in England, and the bones of children found under his two houses. </w:t>
      </w:r>
    </w:p>
    <w:p w14:paraId="7326F058" w14:textId="77777777" w:rsidR="00D02F8E" w:rsidRPr="00D02F8E" w:rsidRDefault="00D02F8E" w:rsidP="00D02F8E">
      <w:pPr>
        <w:pStyle w:val="NoSpacing"/>
        <w:rPr>
          <w:rFonts w:ascii="Georgia" w:hAnsi="Georgia"/>
        </w:rPr>
      </w:pPr>
      <w:r w:rsidRPr="00D02F8E">
        <w:rPr>
          <w:rFonts w:ascii="Georgia" w:hAnsi="Georgia"/>
        </w:rPr>
        <w:t xml:space="preserve">     And totally ignorant “believers” believe that all we have to do is unite to repent for the nation, and Trump will come back as President, and we’ll go on because we are so righteous? Insanity to the max: Out in space with Mickey Mouse, Donald Duck and Goofy. It’s over! Just as He told Jeremiah: “Do not pray for this people.” Yahuwah was through with the sin. Nebuchadnezzar waited for his “go” call. </w:t>
      </w:r>
    </w:p>
    <w:p w14:paraId="37DF5C93" w14:textId="77777777" w:rsidR="00D02F8E" w:rsidRPr="00D02F8E" w:rsidRDefault="00D02F8E" w:rsidP="00D02F8E">
      <w:pPr>
        <w:pStyle w:val="NoSpacing"/>
        <w:rPr>
          <w:rFonts w:ascii="Georgia" w:hAnsi="Georgia"/>
        </w:rPr>
      </w:pPr>
      <w:r w:rsidRPr="00D02F8E">
        <w:rPr>
          <w:rFonts w:ascii="Georgia" w:hAnsi="Georgia"/>
        </w:rPr>
        <w:t xml:space="preserve">     Yahuwah said to me clearly about 2 months ago: “Putin is My Nebuchadnezzar.”  </w:t>
      </w:r>
      <w:proofErr w:type="gramStart"/>
      <w:r w:rsidRPr="00D02F8E">
        <w:rPr>
          <w:rFonts w:ascii="Georgia" w:hAnsi="Georgia"/>
        </w:rPr>
        <w:t>Yes</w:t>
      </w:r>
      <w:proofErr w:type="gramEnd"/>
      <w:r w:rsidRPr="00D02F8E">
        <w:rPr>
          <w:rFonts w:ascii="Georgia" w:hAnsi="Georgia"/>
        </w:rPr>
        <w:t xml:space="preserve"> Nebuchadnezzar was a vicious warrior, but at the same time, as we read in </w:t>
      </w:r>
      <w:r w:rsidRPr="00D02F8E">
        <w:rPr>
          <w:rFonts w:ascii="Georgia" w:hAnsi="Georgia"/>
          <w:b/>
          <w:bCs/>
        </w:rPr>
        <w:t>Jeremiah 40</w:t>
      </w:r>
      <w:r w:rsidRPr="00D02F8E">
        <w:rPr>
          <w:rFonts w:ascii="Georgia" w:hAnsi="Georgia"/>
        </w:rPr>
        <w:t>, he told the captain of his army not to harm Jeremiah.  Jeremiah represented the remnant of today.</w:t>
      </w:r>
    </w:p>
    <w:p w14:paraId="0EEF4FF1" w14:textId="77777777" w:rsidR="00D02F8E" w:rsidRPr="00D02F8E" w:rsidRDefault="00D02F8E" w:rsidP="00D02F8E">
      <w:pPr>
        <w:pStyle w:val="NoSpacing"/>
        <w:rPr>
          <w:rFonts w:ascii="Georgia" w:hAnsi="Georgia"/>
        </w:rPr>
      </w:pPr>
      <w:r w:rsidRPr="00D02F8E">
        <w:rPr>
          <w:rFonts w:ascii="Georgia" w:hAnsi="Georgia"/>
        </w:rPr>
        <w:t xml:space="preserve">     There are those of this remnant that have gained the “respect” of the fallen ones, even Lucifer, and evil mankind. They know not to mess with them. They are blameless before Yahuwah. The evil ones and their human or hybrid lackies know they’re off limit. People think if they quote </w:t>
      </w:r>
      <w:r w:rsidRPr="00D02F8E">
        <w:rPr>
          <w:rFonts w:ascii="Georgia" w:hAnsi="Georgia"/>
          <w:b/>
          <w:bCs/>
        </w:rPr>
        <w:t>Psalm 91</w:t>
      </w:r>
      <w:r w:rsidRPr="00D02F8E">
        <w:rPr>
          <w:rFonts w:ascii="Georgia" w:hAnsi="Georgia"/>
        </w:rPr>
        <w:t xml:space="preserve"> enough, it will happen and they’ll escape. The pre-tribulation rapture Jesuit-given heresy, makes people think they will get out of here before a “tribulation” comes. But there is no 7-year tribulation in the entire Bible.   </w:t>
      </w:r>
    </w:p>
    <w:p w14:paraId="0DDA908B" w14:textId="3DAB8FB9" w:rsidR="00D02F8E" w:rsidRPr="00D02F8E" w:rsidRDefault="00D02F8E" w:rsidP="00D02F8E">
      <w:pPr>
        <w:pStyle w:val="NoSpacing"/>
        <w:rPr>
          <w:rFonts w:ascii="Georgia" w:hAnsi="Georgia"/>
        </w:rPr>
      </w:pPr>
      <w:r w:rsidRPr="00D02F8E">
        <w:rPr>
          <w:rFonts w:ascii="Georgia" w:hAnsi="Georgia"/>
        </w:rPr>
        <w:t xml:space="preserve">     Please refer to: “Dismantling a Highly Dangerous Collage,”/Mikvah of Present Reality</w:t>
      </w:r>
      <w:r w:rsidR="00DD2768">
        <w:rPr>
          <w:rFonts w:ascii="Georgia" w:hAnsi="Georgia"/>
        </w:rPr>
        <w:t xml:space="preserve"> #216.0</w:t>
      </w:r>
      <w:r w:rsidRPr="00D02F8E">
        <w:rPr>
          <w:rFonts w:ascii="Georgia" w:hAnsi="Georgia"/>
        </w:rPr>
        <w:t xml:space="preserve">, in which I go into detail about the way the rapture doctrine came to be. </w:t>
      </w:r>
    </w:p>
    <w:p w14:paraId="14E7DC9F" w14:textId="77777777" w:rsidR="00D02F8E" w:rsidRPr="00D02F8E" w:rsidRDefault="00D02F8E" w:rsidP="00D02F8E">
      <w:pPr>
        <w:pStyle w:val="NoSpacing"/>
        <w:rPr>
          <w:rFonts w:ascii="Georgia" w:hAnsi="Georgia"/>
        </w:rPr>
      </w:pPr>
      <w:r w:rsidRPr="00D02F8E">
        <w:rPr>
          <w:rFonts w:ascii="Georgia" w:hAnsi="Georgia"/>
        </w:rPr>
        <w:t xml:space="preserve">     I have written another article giving quotes from the Jesuits who introduced the lie to American Christians, admitting it was to undermine the faith of Christians. When it doesn’t happen, and it won’t, many will deny their faith in Jesus, as what happened to millions of Chinese Christians when Mao </w:t>
      </w:r>
      <w:proofErr w:type="spellStart"/>
      <w:r w:rsidRPr="00D02F8E">
        <w:rPr>
          <w:rFonts w:ascii="Georgia" w:hAnsi="Georgia"/>
        </w:rPr>
        <w:t>Tse</w:t>
      </w:r>
      <w:proofErr w:type="spellEnd"/>
      <w:r w:rsidRPr="00D02F8E">
        <w:rPr>
          <w:rFonts w:ascii="Georgia" w:hAnsi="Georgia"/>
        </w:rPr>
        <w:t xml:space="preserve"> Tung came to power and began killing Christians. His people have ingested so many lies from human teachers, but the lazy bums won’t follow the instructions of the Word nor receive the gifts of Yahuwah’s Spirit. It's all a groupie thing, of pride, arrogance, and incredible love of ignorance.       </w:t>
      </w:r>
    </w:p>
    <w:p w14:paraId="1E07751D" w14:textId="77777777" w:rsidR="00D02F8E" w:rsidRPr="00D02F8E" w:rsidRDefault="00D02F8E" w:rsidP="00D02F8E">
      <w:pPr>
        <w:pStyle w:val="NoSpacing"/>
        <w:rPr>
          <w:rFonts w:ascii="Georgia" w:hAnsi="Georgia"/>
        </w:rPr>
      </w:pPr>
      <w:r w:rsidRPr="00D02F8E">
        <w:rPr>
          <w:rFonts w:ascii="Georgia" w:hAnsi="Georgia"/>
        </w:rPr>
        <w:t xml:space="preserve">     I have studied the realities of the end-time prophetic Word since the 1960s. Abba has clarified more and more as time got closer, especially since the late 1980s. Then in moving to the Middle East, He began teaching me even more. He began saying “this is that,” in the Prophetic Word. Now we see it clearly on the horizon. There is an oppression that I am sure you are also feeling. He longs to Teach His children! </w:t>
      </w:r>
    </w:p>
    <w:p w14:paraId="1F24999A" w14:textId="6825A47D" w:rsidR="00D02F8E" w:rsidRPr="00D02F8E" w:rsidRDefault="00D02F8E" w:rsidP="00D02F8E">
      <w:pPr>
        <w:pStyle w:val="NoSpacing"/>
        <w:rPr>
          <w:rFonts w:ascii="Georgia" w:hAnsi="Georgia"/>
        </w:rPr>
      </w:pPr>
      <w:r w:rsidRPr="00D02F8E">
        <w:rPr>
          <w:rFonts w:ascii="Georgia" w:hAnsi="Georgia"/>
        </w:rPr>
        <w:t xml:space="preserve">     Steve Quayle has had vicious attacks by Christians with natures of a copperhead</w:t>
      </w:r>
      <w:r w:rsidR="00D36487">
        <w:rPr>
          <w:rFonts w:ascii="Georgia" w:hAnsi="Georgia"/>
        </w:rPr>
        <w:t xml:space="preserve"> snake</w:t>
      </w:r>
      <w:r w:rsidRPr="00D02F8E">
        <w:rPr>
          <w:rFonts w:ascii="Georgia" w:hAnsi="Georgia"/>
        </w:rPr>
        <w:t>. He asked Abba “why do Your people act so cruel and hateful.” Abba’s blunt reply: “Who told you they were My children?”</w:t>
      </w:r>
    </w:p>
    <w:p w14:paraId="5A256809" w14:textId="77777777" w:rsidR="00D02F8E" w:rsidRPr="00D02F8E" w:rsidRDefault="00D02F8E" w:rsidP="00D02F8E">
      <w:pPr>
        <w:pStyle w:val="NoSpacing"/>
        <w:rPr>
          <w:rFonts w:ascii="Georgia" w:hAnsi="Georgia"/>
        </w:rPr>
      </w:pPr>
      <w:r w:rsidRPr="00D02F8E">
        <w:rPr>
          <w:rFonts w:ascii="Georgia" w:hAnsi="Georgia"/>
        </w:rPr>
        <w:t xml:space="preserve">     Now, there little time left to prepare for much of anything. Planned world famine is crashing down on us, WWIII and the annihilation of America, the plans openly stated by China of what they will do to America, disease, more lockdowns. Yes, the four horsemen of </w:t>
      </w:r>
      <w:r w:rsidRPr="00D02F8E">
        <w:rPr>
          <w:rFonts w:ascii="Georgia" w:hAnsi="Georgia"/>
          <w:b/>
          <w:bCs/>
        </w:rPr>
        <w:t>Revelation 6</w:t>
      </w:r>
      <w:r w:rsidRPr="00D02F8E">
        <w:rPr>
          <w:rFonts w:ascii="Georgia" w:hAnsi="Georgia"/>
        </w:rPr>
        <w:t xml:space="preserve"> are riding!</w:t>
      </w:r>
    </w:p>
    <w:p w14:paraId="6814F8DC" w14:textId="77777777" w:rsidR="00D02F8E" w:rsidRPr="00D02F8E" w:rsidRDefault="00D02F8E" w:rsidP="00D02F8E">
      <w:pPr>
        <w:pStyle w:val="NoSpacing"/>
        <w:rPr>
          <w:rFonts w:ascii="Georgia" w:hAnsi="Georgia"/>
        </w:rPr>
      </w:pPr>
      <w:r w:rsidRPr="00D02F8E">
        <w:rPr>
          <w:rFonts w:ascii="Georgia" w:hAnsi="Georgia"/>
        </w:rPr>
        <w:t xml:space="preserve">     Remember, once the Beast moves and the War begins, a sacrifice ordered by Lucifer, it will end with hardly any human beings left on the planet. Russia and China along have enough war technology in their gigantic weapons on land and under the sea, to wipe out humanity. America will be destroyed in a few hours, beginning with NYC in one hour. I began teaching on this in 1992. Now it is ready to happen.</w:t>
      </w:r>
    </w:p>
    <w:p w14:paraId="079BF6BA" w14:textId="77777777" w:rsidR="00D02F8E" w:rsidRPr="00D02F8E" w:rsidRDefault="00D02F8E" w:rsidP="00D02F8E">
      <w:pPr>
        <w:pStyle w:val="NoSpacing"/>
        <w:rPr>
          <w:rFonts w:ascii="Georgia" w:hAnsi="Georgia"/>
        </w:rPr>
      </w:pPr>
      <w:r w:rsidRPr="00D02F8E">
        <w:rPr>
          <w:rFonts w:ascii="Georgia" w:hAnsi="Georgia"/>
        </w:rPr>
        <w:t xml:space="preserve">     Let me give you a few recent happenings you must be aware of. </w:t>
      </w:r>
    </w:p>
    <w:p w14:paraId="0554F924" w14:textId="77777777" w:rsidR="00D02F8E" w:rsidRPr="00D02F8E" w:rsidRDefault="00D02F8E" w:rsidP="00D02F8E">
      <w:pPr>
        <w:pStyle w:val="NoSpacing"/>
        <w:rPr>
          <w:rFonts w:ascii="Georgia" w:hAnsi="Georgia"/>
        </w:rPr>
      </w:pPr>
      <w:r w:rsidRPr="00D02F8E">
        <w:rPr>
          <w:rFonts w:ascii="Georgia" w:hAnsi="Georgia"/>
        </w:rPr>
        <w:t xml:space="preserve">     The death of the dollar will be finalized with the destruction of the nation. The Rockefeller </w:t>
      </w:r>
      <w:proofErr w:type="spellStart"/>
      <w:r w:rsidRPr="00D02F8E">
        <w:rPr>
          <w:rFonts w:ascii="Georgia" w:hAnsi="Georgia"/>
        </w:rPr>
        <w:t>Deagle</w:t>
      </w:r>
      <w:proofErr w:type="spellEnd"/>
      <w:r w:rsidRPr="00D02F8E">
        <w:rPr>
          <w:rFonts w:ascii="Georgia" w:hAnsi="Georgia"/>
        </w:rPr>
        <w:t xml:space="preserve"> Report began in 2017 saying that our 327 million would be down to 100 million 2025.  Now they’ve lowered it to down to 69 million Americans being left alive.  Those left alive will all die in various ways after the bombing – because of the slaughter of the ground crews taking all for themselves. The Chinese generals have publicly spoken that they will kill every man, woman, and child in America. They have been planning it for some time now. </w:t>
      </w:r>
      <w:r w:rsidRPr="00D36487">
        <w:rPr>
          <w:rFonts w:ascii="Georgia" w:hAnsi="Georgia"/>
          <w:b/>
          <w:bCs/>
        </w:rPr>
        <w:t>Jeremiah 50-51</w:t>
      </w:r>
      <w:r w:rsidRPr="00D02F8E">
        <w:rPr>
          <w:rFonts w:ascii="Georgia" w:hAnsi="Georgia"/>
        </w:rPr>
        <w:t xml:space="preserve"> and </w:t>
      </w:r>
      <w:r w:rsidRPr="00D02F8E">
        <w:rPr>
          <w:rFonts w:ascii="Georgia" w:hAnsi="Georgia"/>
          <w:b/>
          <w:bCs/>
        </w:rPr>
        <w:t xml:space="preserve">Revelation 18 </w:t>
      </w:r>
      <w:r w:rsidRPr="00D02F8E">
        <w:rPr>
          <w:rFonts w:ascii="Georgia" w:hAnsi="Georgia"/>
        </w:rPr>
        <w:t>say over and over to Yahuwah’s children “Flee” from end-time Babylon. Hardly anyone but seculars have done that. I tried several times to stay overseas or in Central America. Abba sent me back to the U.S. with an assignment to warn the people, along with others. However, I know my future, so am not concerned by what’s coming, life or death, His children have eternity in the Kingdom to look forward to.</w:t>
      </w:r>
    </w:p>
    <w:p w14:paraId="27E69D11" w14:textId="77777777" w:rsidR="00D02F8E" w:rsidRPr="00D02F8E" w:rsidRDefault="00D02F8E" w:rsidP="00D02F8E">
      <w:pPr>
        <w:pStyle w:val="NoSpacing"/>
        <w:rPr>
          <w:rFonts w:ascii="Georgia" w:hAnsi="Georgia"/>
        </w:rPr>
      </w:pPr>
      <w:r w:rsidRPr="00D02F8E">
        <w:rPr>
          <w:rFonts w:ascii="Georgia" w:hAnsi="Georgia"/>
        </w:rPr>
        <w:t xml:space="preserve">     Yes, there is technology now that is more powerful than anything the U.S. has, that can kill all without harming farmland, water supplies, etc. Both Russia and China have this technology. Read </w:t>
      </w:r>
      <w:r w:rsidRPr="00D02F8E">
        <w:rPr>
          <w:rFonts w:ascii="Georgia" w:hAnsi="Georgia"/>
          <w:b/>
          <w:bCs/>
        </w:rPr>
        <w:t>Isaiah 13</w:t>
      </w:r>
      <w:r w:rsidRPr="00D02F8E">
        <w:rPr>
          <w:rFonts w:ascii="Georgia" w:hAnsi="Georgia"/>
        </w:rPr>
        <w:t xml:space="preserve">. There are other passages too, saying there will be nothing left of end-time Babylon. Why? Because of the evil beyond human understanding that we have done to our own citizens and the world’s people to destroy them, under Lucifer’s orders.  </w:t>
      </w:r>
    </w:p>
    <w:p w14:paraId="5524577D" w14:textId="77777777" w:rsidR="00D02F8E" w:rsidRPr="00D02F8E" w:rsidRDefault="00D02F8E" w:rsidP="00D02F8E">
      <w:pPr>
        <w:pStyle w:val="NoSpacing"/>
        <w:rPr>
          <w:rFonts w:ascii="Georgia" w:hAnsi="Georgia"/>
        </w:rPr>
      </w:pPr>
      <w:r w:rsidRPr="00D02F8E">
        <w:rPr>
          <w:rFonts w:ascii="Georgia" w:hAnsi="Georgia"/>
        </w:rPr>
        <w:t xml:space="preserve">      In 1992, as I read </w:t>
      </w:r>
      <w:r w:rsidRPr="00D02F8E">
        <w:rPr>
          <w:rFonts w:ascii="Georgia" w:hAnsi="Georgia"/>
          <w:b/>
          <w:bCs/>
        </w:rPr>
        <w:t>Jeremiah 50-51</w:t>
      </w:r>
      <w:r w:rsidRPr="00D02F8E">
        <w:rPr>
          <w:rFonts w:ascii="Georgia" w:hAnsi="Georgia"/>
        </w:rPr>
        <w:t xml:space="preserve">, Abba spoke to me: “This is America.” Now it is known reality also </w:t>
      </w:r>
      <w:r w:rsidRPr="00D02F8E">
        <w:rPr>
          <w:rFonts w:ascii="Georgia" w:hAnsi="Georgia"/>
          <w:b/>
          <w:bCs/>
        </w:rPr>
        <w:t>Revelation 18</w:t>
      </w:r>
      <w:r w:rsidRPr="00D02F8E">
        <w:rPr>
          <w:rFonts w:ascii="Georgia" w:hAnsi="Georgia"/>
        </w:rPr>
        <w:t xml:space="preserve"> about New York City. Russia has already informed the Pentagon that the first two strikes would be on Washington D.C. and New York City. China will come down from the Pacific Northwest of America, destroying the major cities along the coast line. Russia will come down from the Arctic onto the East Coast.</w:t>
      </w:r>
    </w:p>
    <w:p w14:paraId="6E3D26BB" w14:textId="77777777" w:rsidR="00D02F8E" w:rsidRPr="00D02F8E" w:rsidRDefault="00D02F8E" w:rsidP="00D02F8E">
      <w:pPr>
        <w:pStyle w:val="NoSpacing"/>
        <w:rPr>
          <w:rFonts w:ascii="Georgia" w:hAnsi="Georgia"/>
        </w:rPr>
      </w:pPr>
      <w:r w:rsidRPr="00D02F8E">
        <w:rPr>
          <w:rFonts w:ascii="Georgia" w:hAnsi="Georgia"/>
        </w:rPr>
        <w:t xml:space="preserve">      From the south Venezuela and Cuba will fire Iranian and Russian missiles. The Gulf area will be hit. Texas’ Governor Abbot is not going to get our Texas wells pumping, because one of the cities Russia plans to hit is Houston, and with their Satan II Russian missile launcher, it would take only 4 missiles to destroy the whole U.S. So, you can imagine what it would do to the state of Texas if the oil wells and refinery tanks were hit.</w:t>
      </w:r>
    </w:p>
    <w:p w14:paraId="3B03C959" w14:textId="77777777" w:rsidR="00D02F8E" w:rsidRPr="00D02F8E" w:rsidRDefault="00D02F8E" w:rsidP="00D02F8E">
      <w:pPr>
        <w:pStyle w:val="NoSpacing"/>
        <w:rPr>
          <w:rFonts w:ascii="Georgia" w:hAnsi="Georgia"/>
        </w:rPr>
      </w:pPr>
      <w:r w:rsidRPr="00D02F8E">
        <w:rPr>
          <w:rFonts w:ascii="Georgia" w:hAnsi="Georgia"/>
        </w:rPr>
        <w:t xml:space="preserve">     </w:t>
      </w:r>
      <w:r w:rsidRPr="00D02F8E">
        <w:rPr>
          <w:rFonts w:ascii="Georgia" w:hAnsi="Georgia"/>
          <w:b/>
          <w:bCs/>
          <w:u w:val="single"/>
        </w:rPr>
        <w:t>Today</w:t>
      </w:r>
      <w:r w:rsidRPr="00D02F8E">
        <w:rPr>
          <w:rFonts w:ascii="Georgia" w:hAnsi="Georgia"/>
        </w:rPr>
        <w:t xml:space="preserve">, the Biden Administration is supposed to push “food vouchers” “gas vouchers,” and ration cards necessary to buy and sell. </w:t>
      </w:r>
    </w:p>
    <w:p w14:paraId="1B502716" w14:textId="77777777" w:rsidR="00D02F8E" w:rsidRPr="00D02F8E" w:rsidRDefault="00D02F8E" w:rsidP="00D02F8E">
      <w:pPr>
        <w:pStyle w:val="NoSpacing"/>
        <w:rPr>
          <w:rFonts w:ascii="Georgia" w:hAnsi="Georgia"/>
        </w:rPr>
      </w:pPr>
      <w:r w:rsidRPr="00D02F8E">
        <w:rPr>
          <w:rFonts w:ascii="Georgia" w:hAnsi="Georgia"/>
        </w:rPr>
        <w:t xml:space="preserve">     </w:t>
      </w:r>
      <w:r w:rsidRPr="00D02F8E">
        <w:rPr>
          <w:rFonts w:ascii="Georgia" w:hAnsi="Georgia"/>
          <w:b/>
          <w:bCs/>
        </w:rPr>
        <w:t>June 15</w:t>
      </w:r>
      <w:r w:rsidRPr="00D02F8E">
        <w:rPr>
          <w:rFonts w:ascii="Georgia" w:hAnsi="Georgia"/>
          <w:b/>
          <w:bCs/>
          <w:vertAlign w:val="superscript"/>
        </w:rPr>
        <w:t>th</w:t>
      </w:r>
      <w:r w:rsidRPr="00D02F8E">
        <w:rPr>
          <w:rFonts w:ascii="Georgia" w:hAnsi="Georgia"/>
        </w:rPr>
        <w:t xml:space="preserve"> is said to be a “swinging door” into the near future. Chinese military leaders have verbally spoken their destiny as being to kill every American and take their possessions, their land, their water, their resource. It is a passion with the CCP (Chinese Communist Party).</w:t>
      </w:r>
    </w:p>
    <w:p w14:paraId="6CF842F8" w14:textId="77777777" w:rsidR="00D02F8E" w:rsidRPr="00D02F8E" w:rsidRDefault="00D02F8E" w:rsidP="00D02F8E">
      <w:pPr>
        <w:pStyle w:val="NoSpacing"/>
        <w:rPr>
          <w:rFonts w:ascii="Georgia" w:hAnsi="Georgia"/>
        </w:rPr>
      </w:pPr>
      <w:r w:rsidRPr="00D02F8E">
        <w:rPr>
          <w:rFonts w:ascii="Georgia" w:hAnsi="Georgia"/>
        </w:rPr>
        <w:t xml:space="preserve">     A very well-known pastor-teacher in Hawaii has said that TODAY </w:t>
      </w:r>
      <w:r w:rsidRPr="00D02F8E">
        <w:rPr>
          <w:rFonts w:ascii="Georgia" w:hAnsi="Georgia"/>
          <w:b/>
          <w:bCs/>
        </w:rPr>
        <w:t>June 15</w:t>
      </w:r>
      <w:r w:rsidRPr="00D02F8E">
        <w:rPr>
          <w:rFonts w:ascii="Georgia" w:hAnsi="Georgia"/>
          <w:b/>
          <w:bCs/>
          <w:vertAlign w:val="superscript"/>
        </w:rPr>
        <w:t>th</w:t>
      </w:r>
      <w:r w:rsidRPr="00D02F8E">
        <w:rPr>
          <w:rFonts w:ascii="Georgia" w:hAnsi="Georgia"/>
        </w:rPr>
        <w:t xml:space="preserve">, the rapture will happen. Yahuwah does not tell one person what He’s going to do. </w:t>
      </w:r>
      <w:r w:rsidRPr="00D02F8E">
        <w:rPr>
          <w:rFonts w:ascii="Georgia" w:hAnsi="Georgia"/>
          <w:b/>
          <w:bCs/>
        </w:rPr>
        <w:t>Amos 3:7</w:t>
      </w:r>
      <w:r w:rsidRPr="00D02F8E">
        <w:rPr>
          <w:rFonts w:ascii="Georgia" w:hAnsi="Georgia"/>
        </w:rPr>
        <w:t xml:space="preserve"> makes that very clear. He lets all of His servants know by His Spirit within, what is coming. And many are telling what He’s saying in alignment with the Word. </w:t>
      </w:r>
    </w:p>
    <w:p w14:paraId="0B2E04FB" w14:textId="77777777" w:rsidR="00D02F8E" w:rsidRPr="00D02F8E" w:rsidRDefault="00D02F8E" w:rsidP="00D02F8E">
      <w:pPr>
        <w:pStyle w:val="NoSpacing"/>
        <w:rPr>
          <w:rFonts w:ascii="Georgia" w:hAnsi="Georgia"/>
        </w:rPr>
      </w:pPr>
      <w:r w:rsidRPr="00D02F8E">
        <w:rPr>
          <w:rFonts w:ascii="Georgia" w:hAnsi="Georgia"/>
        </w:rPr>
        <w:t xml:space="preserve">      As Steve Quayle reported from his high-ranking sources, “In 2016, 18 Chinese generals met to discuss how they would attack the U.S. initially. China will be coming in on our West Coast. Russia on our East Coast from the Arctic.”</w:t>
      </w:r>
    </w:p>
    <w:p w14:paraId="7F81BF69" w14:textId="77777777" w:rsidR="00D02F8E" w:rsidRPr="00D02F8E" w:rsidRDefault="00D02F8E" w:rsidP="00D02F8E">
      <w:pPr>
        <w:pStyle w:val="NoSpacing"/>
        <w:rPr>
          <w:rFonts w:ascii="Georgia" w:hAnsi="Georgia"/>
        </w:rPr>
      </w:pPr>
      <w:r w:rsidRPr="00D02F8E">
        <w:rPr>
          <w:rFonts w:ascii="Georgia" w:hAnsi="Georgia"/>
        </w:rPr>
        <w:t xml:space="preserve">     The U.N. is meeting in secret </w:t>
      </w:r>
      <w:r w:rsidRPr="00D02F8E">
        <w:rPr>
          <w:rFonts w:ascii="Georgia" w:hAnsi="Georgia"/>
          <w:b/>
          <w:bCs/>
        </w:rPr>
        <w:t>June 15</w:t>
      </w:r>
      <w:r w:rsidRPr="00D02F8E">
        <w:rPr>
          <w:rFonts w:ascii="Georgia" w:hAnsi="Georgia"/>
          <w:b/>
          <w:bCs/>
          <w:vertAlign w:val="superscript"/>
        </w:rPr>
        <w:t>th</w:t>
      </w:r>
      <w:r w:rsidRPr="00D02F8E">
        <w:rPr>
          <w:rFonts w:ascii="Georgia" w:hAnsi="Georgia"/>
        </w:rPr>
        <w:t xml:space="preserve">, to get these things ready to roll out – the ration cards are being printed. </w:t>
      </w:r>
    </w:p>
    <w:p w14:paraId="2F99221F" w14:textId="77777777" w:rsidR="00D02F8E" w:rsidRPr="00D02F8E" w:rsidRDefault="00D02F8E" w:rsidP="00D02F8E">
      <w:pPr>
        <w:pStyle w:val="NoSpacing"/>
        <w:rPr>
          <w:rFonts w:ascii="Georgia" w:hAnsi="Georgia"/>
        </w:rPr>
      </w:pPr>
      <w:r w:rsidRPr="00D02F8E">
        <w:rPr>
          <w:rFonts w:ascii="Georgia" w:hAnsi="Georgia"/>
        </w:rPr>
        <w:t xml:space="preserve">     America is 20 or more years behind Russia and China in military technology, our military was crippled by Obama and now more so by Biden and Lloyd Austin.</w:t>
      </w:r>
    </w:p>
    <w:p w14:paraId="20BEC639" w14:textId="77777777" w:rsidR="00D02F8E" w:rsidRPr="00D02F8E" w:rsidRDefault="00D02F8E" w:rsidP="00D02F8E">
      <w:pPr>
        <w:pStyle w:val="NoSpacing"/>
        <w:rPr>
          <w:rFonts w:ascii="Georgia" w:hAnsi="Georgia"/>
        </w:rPr>
      </w:pPr>
      <w:r w:rsidRPr="00D02F8E">
        <w:rPr>
          <w:rFonts w:ascii="Georgia" w:hAnsi="Georgia"/>
        </w:rPr>
        <w:t xml:space="preserve">     Biden sent all of our BEST WEAPONS over to the Ukraine. WHY? Because it has been planned from the 1500s that America would do its job to restore Nimrod to power and then it would be destroyed. Please refer to: “The Secret Destiny of America,” Mikvah of Preparation. </w:t>
      </w:r>
    </w:p>
    <w:p w14:paraId="51C72CB5" w14:textId="77777777" w:rsidR="00D02F8E" w:rsidRPr="00D02F8E" w:rsidRDefault="00D02F8E" w:rsidP="00D02F8E">
      <w:pPr>
        <w:pStyle w:val="NoSpacing"/>
        <w:rPr>
          <w:rFonts w:ascii="Georgia" w:hAnsi="Georgia"/>
        </w:rPr>
      </w:pPr>
      <w:r w:rsidRPr="00D02F8E">
        <w:rPr>
          <w:rFonts w:ascii="Georgia" w:hAnsi="Georgia"/>
        </w:rPr>
        <w:t xml:space="preserve">     Biden left 95 BILLION DOLLARS worth of America’s finest technology – planes, etc. in Afghanistan. WHY? So that the Taliban could sell it on the Black Market and it would be distributed to the nations who would join in to destroy America. 95 BILLION DOLLARS of the finest technology we have – thrown away to whoever wanted to buy it, and the money given to the Taliban. And who is buying much of it? CHINA! </w:t>
      </w:r>
    </w:p>
    <w:p w14:paraId="610AF7D7" w14:textId="77777777" w:rsidR="00D02F8E" w:rsidRPr="00D02F8E" w:rsidRDefault="00D02F8E" w:rsidP="00D02F8E">
      <w:pPr>
        <w:pStyle w:val="NoSpacing"/>
        <w:rPr>
          <w:rFonts w:ascii="Georgia" w:hAnsi="Georgia"/>
        </w:rPr>
      </w:pPr>
      <w:r w:rsidRPr="00D02F8E">
        <w:rPr>
          <w:rFonts w:ascii="Georgia" w:hAnsi="Georgia"/>
        </w:rPr>
        <w:t xml:space="preserve">     With all of our best weapons and military out of America, when the </w:t>
      </w:r>
      <w:r w:rsidRPr="00D02F8E">
        <w:rPr>
          <w:rFonts w:ascii="Georgia" w:hAnsi="Georgia"/>
          <w:b/>
          <w:bCs/>
        </w:rPr>
        <w:t>Jeremiah 50-51, Isaiah 13</w:t>
      </w:r>
      <w:r w:rsidRPr="00D02F8E">
        <w:rPr>
          <w:rFonts w:ascii="Georgia" w:hAnsi="Georgia"/>
        </w:rPr>
        <w:t xml:space="preserve">, etc. happens, we’ll be easily taken over. We will fit the description of </w:t>
      </w:r>
      <w:r w:rsidRPr="00D02F8E">
        <w:rPr>
          <w:rFonts w:ascii="Georgia" w:hAnsi="Georgia"/>
          <w:b/>
          <w:bCs/>
        </w:rPr>
        <w:t>Jeremiah 50-51</w:t>
      </w:r>
      <w:r w:rsidRPr="00D02F8E">
        <w:rPr>
          <w:rFonts w:ascii="Georgia" w:hAnsi="Georgia"/>
        </w:rPr>
        <w:t xml:space="preserve"> also with a helpless, scared military hiding out, total destruction, ground totally radiated.</w:t>
      </w:r>
    </w:p>
    <w:p w14:paraId="7CD2D602" w14:textId="77777777" w:rsidR="00D02F8E" w:rsidRPr="00D02F8E" w:rsidRDefault="00D02F8E" w:rsidP="00D02F8E">
      <w:pPr>
        <w:pStyle w:val="NoSpacing"/>
        <w:rPr>
          <w:rFonts w:ascii="Georgia" w:hAnsi="Georgia"/>
        </w:rPr>
      </w:pPr>
      <w:r w:rsidRPr="00D02F8E">
        <w:rPr>
          <w:rFonts w:ascii="Georgia" w:hAnsi="Georgia"/>
        </w:rPr>
        <w:t xml:space="preserve">     Gas stations are close to the limiting the amount of diesel fuel a person can buy at a time, then gas in general will be limited. There will be a primary ID card to buy anything. Keep the tank as full as possible. The prices of gas will only rise.</w:t>
      </w:r>
    </w:p>
    <w:p w14:paraId="3F6901F0" w14:textId="77777777" w:rsidR="00D02F8E" w:rsidRPr="00D02F8E" w:rsidRDefault="00D02F8E" w:rsidP="00D02F8E">
      <w:pPr>
        <w:pStyle w:val="NoSpacing"/>
        <w:rPr>
          <w:rFonts w:ascii="Georgia" w:hAnsi="Georgia"/>
        </w:rPr>
      </w:pPr>
      <w:r w:rsidRPr="00D02F8E">
        <w:rPr>
          <w:rFonts w:ascii="Georgia" w:hAnsi="Georgia"/>
        </w:rPr>
        <w:t xml:space="preserve">     Bob Griswold, a powerful speaker of truth, said: “we’re at the door of great tribulation, possibly in it.” Steve Quayle said to him: “We’re in </w:t>
      </w:r>
      <w:proofErr w:type="gramStart"/>
      <w:r w:rsidRPr="00D02F8E">
        <w:rPr>
          <w:rFonts w:ascii="Georgia" w:hAnsi="Georgia"/>
        </w:rPr>
        <w:t>it</w:t>
      </w:r>
      <w:proofErr w:type="gramEnd"/>
      <w:r w:rsidRPr="00D02F8E">
        <w:rPr>
          <w:rFonts w:ascii="Georgia" w:hAnsi="Georgia"/>
        </w:rPr>
        <w:t xml:space="preserve"> Bob.” </w:t>
      </w:r>
    </w:p>
    <w:p w14:paraId="3A7C2DBA" w14:textId="77777777" w:rsidR="00D02F8E" w:rsidRPr="00D02F8E" w:rsidRDefault="00D02F8E" w:rsidP="00D02F8E">
      <w:pPr>
        <w:pStyle w:val="NoSpacing"/>
        <w:rPr>
          <w:rFonts w:ascii="Georgia" w:hAnsi="Georgia"/>
        </w:rPr>
      </w:pPr>
      <w:r w:rsidRPr="00D02F8E">
        <w:rPr>
          <w:rFonts w:ascii="Georgia" w:hAnsi="Georgia"/>
        </w:rPr>
        <w:t xml:space="preserve">     Bob said that in </w:t>
      </w:r>
      <w:r w:rsidRPr="00D02F8E">
        <w:rPr>
          <w:rFonts w:ascii="Georgia" w:hAnsi="Georgia"/>
          <w:b/>
          <w:bCs/>
        </w:rPr>
        <w:t>Matthew 25</w:t>
      </w:r>
      <w:r w:rsidRPr="00D02F8E">
        <w:rPr>
          <w:rFonts w:ascii="Georgia" w:hAnsi="Georgia"/>
        </w:rPr>
        <w:t xml:space="preserve">, the foolish virgins had no oil so their lamps went out. He said: “the oil is the Holy Spirit.” Awesome! He began preaching on how unless you live </w:t>
      </w:r>
      <w:r w:rsidRPr="00D02F8E">
        <w:rPr>
          <w:rFonts w:ascii="Georgia" w:hAnsi="Georgia"/>
          <w:b/>
          <w:bCs/>
        </w:rPr>
        <w:t>Psalm 91:1</w:t>
      </w:r>
      <w:r w:rsidRPr="00D02F8E">
        <w:rPr>
          <w:rFonts w:ascii="Georgia" w:hAnsi="Georgia"/>
        </w:rPr>
        <w:t xml:space="preserve">, you can’t claim the promises of the rest of the Psalm. I was applauding and shouting HalleluYah. I’ve been saying that for so many years, but he’s the first to go into the same understanding as Abba has given me. So many with natures of carnal flesh, or fallen ones, or emotions that draw the spirit of the enemy – thinking that because they have a belief system in “Jesus,” they’ll be raptured. So pathetic. </w:t>
      </w:r>
    </w:p>
    <w:p w14:paraId="48F314BB" w14:textId="77777777" w:rsidR="00D02F8E" w:rsidRPr="00D02F8E" w:rsidRDefault="00D02F8E" w:rsidP="00D02F8E">
      <w:pPr>
        <w:pStyle w:val="NoSpacing"/>
        <w:rPr>
          <w:rFonts w:ascii="Georgia" w:hAnsi="Georgia"/>
        </w:rPr>
      </w:pPr>
      <w:r w:rsidRPr="00D02F8E">
        <w:rPr>
          <w:rFonts w:ascii="Georgia" w:hAnsi="Georgia"/>
        </w:rPr>
        <w:t xml:space="preserve">     Or they’re into “Dominion Theology,” the “Apostolic Movement,” which says we must take dominion over the earth until all world leaders become Christians, and the world is evangelized, and then we can ASK JESUS to come back. Therefore, they’re putting His coming off for another 50 years at least because the “remnant” has to arise to win the world for Jesus. Now tell me where that is anywhere in the Bible? But because of the charismatic hype of these leaders, taking Scripture out of context, people buy into it, and do not prepare for tribulation. They live in lollypop land, of illusion and deception. </w:t>
      </w:r>
    </w:p>
    <w:p w14:paraId="306F33CF" w14:textId="77777777" w:rsidR="00D02F8E" w:rsidRPr="00D02F8E" w:rsidRDefault="00D02F8E" w:rsidP="00D02F8E">
      <w:pPr>
        <w:pStyle w:val="NoSpacing"/>
        <w:rPr>
          <w:rFonts w:ascii="Georgia" w:hAnsi="Georgia"/>
        </w:rPr>
      </w:pPr>
      <w:r w:rsidRPr="00D02F8E">
        <w:rPr>
          <w:rFonts w:ascii="Georgia" w:hAnsi="Georgia"/>
        </w:rPr>
        <w:t xml:space="preserve">      Steve Quayle: “My sheep hear My voice and they follow Me,” Messiah said. “Probably 90% of what is called His sheep do not hear Him, do not follow Him, do not exalt Him, do not know Him.” Oh, how true this is. People are so deluded by their image of themselves, never asking Abba what He sees! </w:t>
      </w:r>
    </w:p>
    <w:p w14:paraId="352358ED" w14:textId="77777777" w:rsidR="00D02F8E" w:rsidRPr="00D02F8E" w:rsidRDefault="00D02F8E" w:rsidP="00D02F8E">
      <w:pPr>
        <w:pStyle w:val="NoSpacing"/>
        <w:rPr>
          <w:rFonts w:ascii="Georgia" w:hAnsi="Georgia"/>
        </w:rPr>
      </w:pPr>
      <w:r w:rsidRPr="00D02F8E">
        <w:rPr>
          <w:rFonts w:ascii="Georgia" w:hAnsi="Georgia"/>
        </w:rPr>
        <w:t xml:space="preserve">     </w:t>
      </w:r>
      <w:r w:rsidRPr="00D02F8E">
        <w:rPr>
          <w:rFonts w:ascii="Georgia" w:hAnsi="Georgia"/>
          <w:b/>
          <w:bCs/>
          <w:u w:val="single"/>
        </w:rPr>
        <w:t>WARNING, WARNING</w:t>
      </w:r>
      <w:r w:rsidRPr="00D02F8E">
        <w:rPr>
          <w:rFonts w:ascii="Georgia" w:hAnsi="Georgia"/>
        </w:rPr>
        <w:t xml:space="preserve">… I’ve seen these ads and you may have to. The one on the ad shows freeze-dried food packets in a wheelbarrow. They tell you that it is enough food to feed a family of 4 for a year. Christians, Messianics, people in general in America, are falling for that lie, and being tricked. </w:t>
      </w:r>
    </w:p>
    <w:p w14:paraId="281755F0" w14:textId="77777777" w:rsidR="00D02F8E" w:rsidRPr="00D02F8E" w:rsidRDefault="00D02F8E" w:rsidP="00D02F8E">
      <w:pPr>
        <w:pStyle w:val="NoSpacing"/>
        <w:rPr>
          <w:rFonts w:ascii="Georgia" w:hAnsi="Georgia"/>
        </w:rPr>
      </w:pPr>
      <w:r w:rsidRPr="00D02F8E">
        <w:rPr>
          <w:rFonts w:ascii="Georgia" w:hAnsi="Georgia"/>
        </w:rPr>
        <w:t xml:space="preserve">     As Steve and Bob Griswold of Ready-Made Resources said, it is not enough for a few days, not even a week for 4. Bob said: “It takes $3,000-$5,000 a year to feed a family - PER PERSON. And that little bit in the wheel barrow is supposed to feed a family of 4 for one year? Yet, people trust man and do not go to Yahuwah for their decisions, to see what He says. Talk about insanity, stupidity, foolhardiness. Gullible!  </w:t>
      </w:r>
    </w:p>
    <w:p w14:paraId="2248A9DD" w14:textId="77777777" w:rsidR="00D02F8E" w:rsidRPr="00D02F8E" w:rsidRDefault="00D02F8E" w:rsidP="00D02F8E">
      <w:pPr>
        <w:pStyle w:val="NoSpacing"/>
        <w:rPr>
          <w:rFonts w:ascii="Georgia" w:hAnsi="Georgia"/>
        </w:rPr>
      </w:pPr>
      <w:r w:rsidRPr="00D02F8E">
        <w:rPr>
          <w:rFonts w:ascii="Georgia" w:hAnsi="Georgia"/>
        </w:rPr>
        <w:t xml:space="preserve">     People will do as man says and walk off a cliff to their destruction while taking their families and friends with them.  This is what religion does, too. Few do their own research. Fewer still know the King of the Kingdom well enough to even get His opinions.  I do nothing unless He gives me the OK with peace and joy – I’m open to anything He has to say, day and night.</w:t>
      </w:r>
    </w:p>
    <w:p w14:paraId="58A9364F" w14:textId="77777777" w:rsidR="00D02F8E" w:rsidRPr="00D02F8E" w:rsidRDefault="00D02F8E" w:rsidP="00D02F8E">
      <w:pPr>
        <w:pStyle w:val="NoSpacing"/>
        <w:rPr>
          <w:rFonts w:ascii="Georgia" w:hAnsi="Georgia"/>
        </w:rPr>
      </w:pPr>
      <w:r w:rsidRPr="00D02F8E">
        <w:rPr>
          <w:rFonts w:ascii="Georgia" w:hAnsi="Georgia"/>
        </w:rPr>
        <w:t xml:space="preserve">      So many Christians, and I suppose Messianics too, like the world’s people, have taken the vax, not realizing what is in it or what it does to the body, mind, and soul.</w:t>
      </w:r>
    </w:p>
    <w:p w14:paraId="6E956949" w14:textId="77777777" w:rsidR="00D02F8E" w:rsidRPr="00D02F8E" w:rsidRDefault="00D02F8E" w:rsidP="00D02F8E">
      <w:pPr>
        <w:pStyle w:val="NoSpacing"/>
        <w:rPr>
          <w:rFonts w:ascii="Georgia" w:hAnsi="Georgia"/>
        </w:rPr>
      </w:pPr>
      <w:r w:rsidRPr="00D02F8E">
        <w:rPr>
          <w:rFonts w:ascii="Georgia" w:hAnsi="Georgia"/>
        </w:rPr>
        <w:t xml:space="preserve">      Those who will enter the Kingdom are child-like in their faith, totally dependent on Yahuwah and Yahushua for everything. </w:t>
      </w:r>
      <w:r w:rsidRPr="00D02F8E">
        <w:rPr>
          <w:rFonts w:ascii="Georgia" w:hAnsi="Georgia"/>
          <w:b/>
          <w:bCs/>
        </w:rPr>
        <w:t>Matthew 18:1-4</w:t>
      </w:r>
      <w:r w:rsidRPr="00D02F8E">
        <w:rPr>
          <w:rFonts w:ascii="Georgia" w:hAnsi="Georgia"/>
        </w:rPr>
        <w:t xml:space="preserve">! You can’t enter the Kingdom with a nature of carnality, not knowing the King or His Son, not knowing the Word and obeying it. Abba has great mercy on the persecuted who do not have a complete Bible or no Bible. He says so in His Word. But, for those who have access to all that we have access to in the First World of affluency, are held responsible for what He says. “To whom much is given, much will be required,” says </w:t>
      </w:r>
      <w:r w:rsidRPr="00D02F8E">
        <w:rPr>
          <w:rFonts w:ascii="Georgia" w:hAnsi="Georgia"/>
          <w:b/>
          <w:bCs/>
        </w:rPr>
        <w:t>Luke 12</w:t>
      </w:r>
      <w:r w:rsidRPr="00D02F8E">
        <w:rPr>
          <w:rFonts w:ascii="Georgia" w:hAnsi="Georgia"/>
        </w:rPr>
        <w:t xml:space="preserve">. </w:t>
      </w:r>
    </w:p>
    <w:p w14:paraId="74F507A2" w14:textId="77777777" w:rsidR="00D02F8E" w:rsidRPr="00D02F8E" w:rsidRDefault="00D02F8E" w:rsidP="00D02F8E">
      <w:pPr>
        <w:pStyle w:val="NoSpacing"/>
        <w:rPr>
          <w:rFonts w:ascii="Georgia" w:hAnsi="Georgia"/>
        </w:rPr>
      </w:pPr>
      <w:r w:rsidRPr="00D02F8E">
        <w:rPr>
          <w:rFonts w:ascii="Georgia" w:hAnsi="Georgia"/>
        </w:rPr>
        <w:t xml:space="preserve">      People, listen, the supply chains are breaking down. Trucks can’t run if the diesel fuel get much higher. Trains are not running as usual. Airplanes are not flying as usual.</w:t>
      </w:r>
    </w:p>
    <w:p w14:paraId="7732C444" w14:textId="77777777" w:rsidR="00D02F8E" w:rsidRPr="00D02F8E" w:rsidRDefault="00D02F8E" w:rsidP="00D02F8E">
      <w:pPr>
        <w:pStyle w:val="NoSpacing"/>
        <w:rPr>
          <w:rFonts w:ascii="Georgia" w:hAnsi="Georgia"/>
        </w:rPr>
      </w:pPr>
      <w:r w:rsidRPr="00D02F8E">
        <w:rPr>
          <w:rFonts w:ascii="Georgia" w:hAnsi="Georgia"/>
        </w:rPr>
        <w:t xml:space="preserve">America is 100s of TRILLIONS of dollars in debt. Our money is backed by nothing. All Russian rubles are backed by gold. Israel recently changed out 500 billion U.S. dollars for Russian rubles. Read the article “Force </w:t>
      </w:r>
      <w:proofErr w:type="spellStart"/>
      <w:r w:rsidRPr="00D02F8E">
        <w:rPr>
          <w:rFonts w:ascii="Georgia" w:hAnsi="Georgia"/>
        </w:rPr>
        <w:t>Majeuer</w:t>
      </w:r>
      <w:proofErr w:type="spellEnd"/>
      <w:r w:rsidRPr="00D02F8E">
        <w:rPr>
          <w:rFonts w:ascii="Georgia" w:hAnsi="Georgia"/>
        </w:rPr>
        <w:t>…”/Mikvah of Present Reality #266.</w:t>
      </w:r>
    </w:p>
    <w:p w14:paraId="71A04CA0" w14:textId="77777777" w:rsidR="00D02F8E" w:rsidRPr="00D02F8E" w:rsidRDefault="00D02F8E" w:rsidP="00D02F8E">
      <w:pPr>
        <w:pStyle w:val="NoSpacing"/>
        <w:rPr>
          <w:rFonts w:ascii="Georgia" w:hAnsi="Georgia"/>
        </w:rPr>
      </w:pPr>
      <w:r w:rsidRPr="00D02F8E">
        <w:rPr>
          <w:rFonts w:ascii="Georgia" w:hAnsi="Georgia"/>
        </w:rPr>
        <w:t xml:space="preserve">      Keep cash in your possession. It will last a little while. The sale of gold and silver is almost done for in the U.S. In </w:t>
      </w:r>
      <w:r w:rsidRPr="00D02F8E">
        <w:rPr>
          <w:rFonts w:ascii="Georgia" w:hAnsi="Georgia"/>
          <w:b/>
          <w:bCs/>
        </w:rPr>
        <w:t>Ezekiel 7</w:t>
      </w:r>
      <w:r w:rsidRPr="00D02F8E">
        <w:rPr>
          <w:rFonts w:ascii="Georgia" w:hAnsi="Georgia"/>
        </w:rPr>
        <w:t xml:space="preserve">, we see that people will throw their gold and silver in the street. What good is it if you can’t use it without your approved international and national ration card? Yes, there will be pockets of bartering for a while, a short while. </w:t>
      </w:r>
    </w:p>
    <w:p w14:paraId="2DA893EE" w14:textId="77777777" w:rsidR="00D02F8E" w:rsidRPr="00D02F8E" w:rsidRDefault="00D02F8E" w:rsidP="00D02F8E">
      <w:pPr>
        <w:pStyle w:val="NoSpacing"/>
        <w:rPr>
          <w:rFonts w:ascii="Georgia" w:hAnsi="Georgia"/>
        </w:rPr>
      </w:pPr>
      <w:r w:rsidRPr="00D02F8E">
        <w:rPr>
          <w:rFonts w:ascii="Georgia" w:hAnsi="Georgia"/>
        </w:rPr>
        <w:t xml:space="preserve">      Oh yes, we can’t forget the new rolled-out plague that is causing the UN to have special meetings as to what the W.H.O. is going to do about “Monkey Pox.” It’s more monkey business! It’s just another already spoken scheme for rolling out more vaccines. I have a U.N. report and their plans – of course for vaccines too. </w:t>
      </w:r>
    </w:p>
    <w:p w14:paraId="373FEA67" w14:textId="77777777" w:rsidR="00D02F8E" w:rsidRPr="00D02F8E" w:rsidRDefault="00D02F8E" w:rsidP="00D02F8E">
      <w:pPr>
        <w:pStyle w:val="NoSpacing"/>
        <w:rPr>
          <w:rFonts w:ascii="Georgia" w:hAnsi="Georgia"/>
        </w:rPr>
      </w:pPr>
      <w:r w:rsidRPr="00D02F8E">
        <w:rPr>
          <w:rFonts w:ascii="Georgia" w:hAnsi="Georgia"/>
        </w:rPr>
        <w:t xml:space="preserve">     As I suggest, the headquarters for the Beast, his “false prophet” advocate, spokesman, man to get it done, is the United Nations with their W.H.O to scare people into compliance. I wrote 3 articles specifically giving truth about the United Nations: </w:t>
      </w:r>
    </w:p>
    <w:p w14:paraId="2A103C33" w14:textId="77777777" w:rsidR="00D02F8E" w:rsidRPr="00D02F8E" w:rsidRDefault="00D02F8E" w:rsidP="00D02F8E">
      <w:pPr>
        <w:pStyle w:val="NoSpacing"/>
        <w:rPr>
          <w:rFonts w:ascii="Georgia" w:hAnsi="Georgia"/>
        </w:rPr>
      </w:pPr>
      <w:r w:rsidRPr="00D02F8E">
        <w:rPr>
          <w:rFonts w:ascii="Georgia" w:hAnsi="Georgia"/>
        </w:rPr>
        <w:t xml:space="preserve"> They are evil to the core. Please read these three articles under the Mikvah of Present Reality: #243, 244, 246 Mikvah of Present Reality.   under Present Reality starting with: </w:t>
      </w:r>
    </w:p>
    <w:p w14:paraId="4BE22EA4" w14:textId="65B29927" w:rsidR="00D02F8E" w:rsidRPr="00D02F8E" w:rsidRDefault="00D02F8E" w:rsidP="00D02F8E">
      <w:pPr>
        <w:pStyle w:val="NoSpacing"/>
        <w:rPr>
          <w:rFonts w:ascii="Georgia" w:hAnsi="Georgia"/>
        </w:rPr>
      </w:pPr>
      <w:r w:rsidRPr="00D02F8E">
        <w:rPr>
          <w:rFonts w:ascii="Georgia" w:hAnsi="Georgia"/>
        </w:rPr>
        <w:t xml:space="preserve">     Please be sure you’ve read: “Betrayed By Those You’d Never Expect”/Mikvah of Present Reality #</w:t>
      </w:r>
      <w:proofErr w:type="gramStart"/>
      <w:r w:rsidRPr="00D02F8E">
        <w:rPr>
          <w:rFonts w:ascii="Georgia" w:hAnsi="Georgia"/>
        </w:rPr>
        <w:t>210.</w:t>
      </w:r>
      <w:r w:rsidR="00D36487">
        <w:rPr>
          <w:rFonts w:ascii="Georgia" w:hAnsi="Georgia"/>
        </w:rPr>
        <w:t>o.</w:t>
      </w:r>
      <w:proofErr w:type="gramEnd"/>
      <w:r w:rsidRPr="00D02F8E">
        <w:rPr>
          <w:rFonts w:ascii="Georgia" w:hAnsi="Georgia"/>
        </w:rPr>
        <w:t xml:space="preserve"> The Clergy Response Teams of FEMA are in the thousands of members nation-wide in America. When people are panicked, the buses will be outside the churches and the pastors will encourage their member to get into the buses, even though men go into one, women into another, and children into another, with the promise of food and lodging. </w:t>
      </w:r>
    </w:p>
    <w:p w14:paraId="3F2439AC" w14:textId="77777777" w:rsidR="00D02F8E" w:rsidRPr="00D02F8E" w:rsidRDefault="00D02F8E" w:rsidP="00D02F8E">
      <w:pPr>
        <w:pStyle w:val="NoSpacing"/>
        <w:rPr>
          <w:rFonts w:ascii="Georgia" w:hAnsi="Georgia"/>
        </w:rPr>
      </w:pPr>
      <w:r w:rsidRPr="00D02F8E">
        <w:rPr>
          <w:rFonts w:ascii="Georgia" w:hAnsi="Georgia"/>
        </w:rPr>
        <w:t xml:space="preserve">      I’m giving you many warnings to get before Abba and give yourself to obedience to Him in submission. Ask Him to fill you with His Spirit. Ask Him, as a little child would ask. He wants to warn you of danger. The main gift of the Spirit right now is “discernment,” so that you instantly know what is of Yahuwah, what is of man, or what is of Lucifer’s kingdom.     </w:t>
      </w:r>
    </w:p>
    <w:p w14:paraId="6BC54B21" w14:textId="77777777" w:rsidR="00D02F8E" w:rsidRPr="00D02F8E" w:rsidRDefault="00D02F8E" w:rsidP="00D02F8E">
      <w:pPr>
        <w:pStyle w:val="NoSpacing"/>
        <w:rPr>
          <w:rFonts w:ascii="Georgia" w:hAnsi="Georgia"/>
        </w:rPr>
      </w:pPr>
      <w:r w:rsidRPr="00D02F8E">
        <w:rPr>
          <w:rFonts w:ascii="Georgia" w:hAnsi="Georgia"/>
        </w:rPr>
        <w:t xml:space="preserve">      I’ve covered about everything, with history behind it, with proof, with Scripture, with quotes, with passion – either in writing articles or podcasting. Be sure to listen to the series on the Book of Acts under “Audio Teachings.” They are podcasts 187-207. </w:t>
      </w:r>
    </w:p>
    <w:p w14:paraId="0AE0346B" w14:textId="77777777" w:rsidR="00D02F8E" w:rsidRPr="00D02F8E" w:rsidRDefault="00D02F8E" w:rsidP="00D02F8E">
      <w:pPr>
        <w:pStyle w:val="NoSpacing"/>
        <w:rPr>
          <w:rFonts w:ascii="Georgia" w:hAnsi="Georgia"/>
        </w:rPr>
      </w:pPr>
      <w:r w:rsidRPr="00D02F8E">
        <w:rPr>
          <w:rFonts w:ascii="Georgia" w:hAnsi="Georgia"/>
        </w:rPr>
        <w:t xml:space="preserve">     As Bob Griswold pointed out: People are becoming irrational. As the supplies run out, instead of blaming themselves for not stocking up, people are becoming insane with anger “why isn’t that here for sale?” What will happen when the gas stations no long can get gas. People will go crazy. Please protect your car! Don’t just leave it out where robbers can steal the gas out of it. That’s already happening.</w:t>
      </w:r>
    </w:p>
    <w:p w14:paraId="5647910F" w14:textId="77777777" w:rsidR="00D02F8E" w:rsidRPr="00D02F8E" w:rsidRDefault="00D02F8E" w:rsidP="00D02F8E">
      <w:pPr>
        <w:pStyle w:val="NoSpacing"/>
        <w:rPr>
          <w:rFonts w:ascii="Georgia" w:hAnsi="Georgia"/>
        </w:rPr>
      </w:pPr>
      <w:r w:rsidRPr="00D02F8E">
        <w:rPr>
          <w:rFonts w:ascii="Georgia" w:hAnsi="Georgia"/>
        </w:rPr>
        <w:t xml:space="preserve">     Ladies, do not go stores at night or get gas at night. Be careful where you park. Robberies of food are happening. People are following </w:t>
      </w:r>
      <w:proofErr w:type="gramStart"/>
      <w:r w:rsidRPr="00D02F8E">
        <w:rPr>
          <w:rFonts w:ascii="Georgia" w:hAnsi="Georgia"/>
        </w:rPr>
        <w:t>shoppers</w:t>
      </w:r>
      <w:proofErr w:type="gramEnd"/>
      <w:r w:rsidRPr="00D02F8E">
        <w:rPr>
          <w:rFonts w:ascii="Georgia" w:hAnsi="Georgia"/>
        </w:rPr>
        <w:t xml:space="preserve"> home, then going back and robbing them of the food they bought.</w:t>
      </w:r>
    </w:p>
    <w:p w14:paraId="1294E264" w14:textId="77777777" w:rsidR="00D02F8E" w:rsidRPr="00D02F8E" w:rsidRDefault="00D02F8E" w:rsidP="00D02F8E">
      <w:pPr>
        <w:pStyle w:val="NoSpacing"/>
        <w:rPr>
          <w:rFonts w:ascii="Georgia" w:hAnsi="Georgia"/>
        </w:rPr>
      </w:pPr>
      <w:r w:rsidRPr="00D02F8E">
        <w:rPr>
          <w:rFonts w:ascii="Georgia" w:hAnsi="Georgia"/>
        </w:rPr>
        <w:t xml:space="preserve">      As it was before Jerusalem was destroyed in 586 BCE, cannibalism was major. People were starving. If you’re not prepared, watch out for what enters your mind – the enemy will come with suggestions that are pure evil, but when faith goes away, fallen angels begin to talk.  </w:t>
      </w:r>
    </w:p>
    <w:p w14:paraId="74BDC60E" w14:textId="77777777" w:rsidR="00D02F8E" w:rsidRPr="00D02F8E" w:rsidRDefault="00D02F8E" w:rsidP="00D02F8E">
      <w:pPr>
        <w:pStyle w:val="NoSpacing"/>
        <w:rPr>
          <w:rFonts w:ascii="Georgia" w:hAnsi="Georgia"/>
        </w:rPr>
      </w:pPr>
      <w:r w:rsidRPr="00D02F8E">
        <w:rPr>
          <w:rFonts w:ascii="Georgia" w:hAnsi="Georgia"/>
        </w:rPr>
        <w:t xml:space="preserve">      As Griswold said: This is the insanity of a nation weakened by comfort and ease, convenience, abundance, every need met, everything desired acquired by loans or credit cards, and when it is gone unprepared will go insane.</w:t>
      </w:r>
    </w:p>
    <w:p w14:paraId="2F63FBFA" w14:textId="77777777" w:rsidR="00D02F8E" w:rsidRPr="00D02F8E" w:rsidRDefault="00D02F8E" w:rsidP="00D02F8E">
      <w:pPr>
        <w:pStyle w:val="NoSpacing"/>
        <w:rPr>
          <w:rFonts w:ascii="Georgia" w:hAnsi="Georgia"/>
        </w:rPr>
      </w:pPr>
      <w:r w:rsidRPr="00D02F8E">
        <w:rPr>
          <w:rFonts w:ascii="Georgia" w:hAnsi="Georgia"/>
        </w:rPr>
        <w:t xml:space="preserve">       Steve spoke what Abba has said to me: “THE WARNING TIME IS OVER! It is time to build the faith of what few real believers are left in the western world.”  AMEN!</w:t>
      </w:r>
    </w:p>
    <w:p w14:paraId="29C66716" w14:textId="77777777" w:rsidR="00D02F8E" w:rsidRPr="00D02F8E" w:rsidRDefault="00D02F8E" w:rsidP="00D02F8E">
      <w:pPr>
        <w:pStyle w:val="NoSpacing"/>
        <w:rPr>
          <w:rFonts w:ascii="Georgia" w:hAnsi="Georgia"/>
        </w:rPr>
      </w:pPr>
      <w:r w:rsidRPr="00D02F8E">
        <w:rPr>
          <w:rFonts w:ascii="Georgia" w:hAnsi="Georgia"/>
        </w:rPr>
        <w:t xml:space="preserve">Yes, there are a few real believers left in America, the UK, Canada, Europe, Australia, New Zealand, Tasmania – a few. Messiah spoke of the “few,” in </w:t>
      </w:r>
      <w:r w:rsidRPr="00D02F8E">
        <w:rPr>
          <w:rFonts w:ascii="Georgia" w:hAnsi="Georgia"/>
          <w:b/>
          <w:bCs/>
        </w:rPr>
        <w:t>Matthew 7:13-14</w:t>
      </w:r>
      <w:r w:rsidRPr="00D02F8E">
        <w:rPr>
          <w:rFonts w:ascii="Georgia" w:hAnsi="Georgia"/>
        </w:rPr>
        <w:t>.</w:t>
      </w:r>
    </w:p>
    <w:p w14:paraId="3B6D727C" w14:textId="20AB6916" w:rsidR="00D02F8E" w:rsidRPr="00D02F8E" w:rsidRDefault="00D02F8E" w:rsidP="00D02F8E">
      <w:pPr>
        <w:pStyle w:val="NoSpacing"/>
        <w:rPr>
          <w:rFonts w:ascii="Georgia" w:hAnsi="Georgia"/>
        </w:rPr>
      </w:pPr>
      <w:r w:rsidRPr="00D02F8E">
        <w:rPr>
          <w:rFonts w:ascii="Georgia" w:hAnsi="Georgia"/>
        </w:rPr>
        <w:t xml:space="preserve">      The reason why there are few is because of the pressure of tribulation – most people are baptized into cherry soda</w:t>
      </w:r>
      <w:r>
        <w:rPr>
          <w:rFonts w:ascii="Georgia" w:hAnsi="Georgia"/>
        </w:rPr>
        <w:t xml:space="preserve"> -</w:t>
      </w:r>
      <w:r w:rsidRPr="00D02F8E">
        <w:rPr>
          <w:rFonts w:ascii="Georgia" w:hAnsi="Georgia"/>
        </w:rPr>
        <w:t xml:space="preserve"> apathetic, religious, </w:t>
      </w:r>
      <w:r>
        <w:rPr>
          <w:rFonts w:ascii="Georgia" w:hAnsi="Georgia"/>
        </w:rPr>
        <w:t xml:space="preserve">self-absorbed </w:t>
      </w:r>
      <w:r w:rsidRPr="00D02F8E">
        <w:rPr>
          <w:rFonts w:ascii="Georgia" w:hAnsi="Georgia"/>
        </w:rPr>
        <w:t>and worthless to the Kingdom. They’ve never le</w:t>
      </w:r>
      <w:r>
        <w:rPr>
          <w:rFonts w:ascii="Georgia" w:hAnsi="Georgia"/>
        </w:rPr>
        <w:t>d</w:t>
      </w:r>
      <w:r w:rsidRPr="00D02F8E">
        <w:rPr>
          <w:rFonts w:ascii="Georgia" w:hAnsi="Georgia"/>
        </w:rPr>
        <w:t xml:space="preserve"> anyone to the Savior, never prayed for anyone’s healing, never moved in the gifts of the Spirit - they are “do nothings.” </w:t>
      </w:r>
      <w:r w:rsidRPr="00D02F8E">
        <w:rPr>
          <w:rFonts w:ascii="Georgia" w:hAnsi="Georgia"/>
          <w:b/>
          <w:bCs/>
        </w:rPr>
        <w:t xml:space="preserve">Matthew 25:14-30 and Luke 12:22-48 </w:t>
      </w:r>
      <w:r w:rsidRPr="00D02F8E">
        <w:rPr>
          <w:rFonts w:ascii="Georgia" w:hAnsi="Georgia"/>
        </w:rPr>
        <w:t>give us a good idea of what Yahuwah thinks of do-nothings.</w:t>
      </w:r>
    </w:p>
    <w:p w14:paraId="70CDE16D" w14:textId="77777777" w:rsidR="00D02F8E" w:rsidRPr="00D02F8E" w:rsidRDefault="00D02F8E" w:rsidP="00D02F8E">
      <w:pPr>
        <w:pStyle w:val="NoSpacing"/>
        <w:rPr>
          <w:rFonts w:ascii="Georgia" w:hAnsi="Georgia"/>
        </w:rPr>
      </w:pPr>
      <w:r w:rsidRPr="00D02F8E">
        <w:rPr>
          <w:rFonts w:ascii="Georgia" w:hAnsi="Georgia"/>
        </w:rPr>
        <w:t xml:space="preserve">      Religion has little truth and almost no reality to it. Think of those like Abraham, Noah, Moses, and those in the early assemblies of the Apostles. Why did they have so much faith, and there’s hardly any faith on earth now?  Tragic! Thus, Yahuwah is wrapping things up before His Son comes.</w:t>
      </w:r>
    </w:p>
    <w:p w14:paraId="254DFF65" w14:textId="77777777" w:rsidR="00D02F8E" w:rsidRPr="00D02F8E" w:rsidRDefault="00D02F8E" w:rsidP="00D02F8E">
      <w:pPr>
        <w:pStyle w:val="NoSpacing"/>
        <w:rPr>
          <w:rFonts w:ascii="Georgia" w:hAnsi="Georgia"/>
        </w:rPr>
      </w:pPr>
      <w:r w:rsidRPr="00D02F8E">
        <w:rPr>
          <w:rFonts w:ascii="Georgia" w:hAnsi="Georgia"/>
        </w:rPr>
        <w:t xml:space="preserve">      Redeem the time! Shun things that waste your time! Concentrate, focus, on priorities. </w:t>
      </w:r>
      <w:proofErr w:type="gramStart"/>
      <w:r w:rsidRPr="00D02F8E">
        <w:rPr>
          <w:rFonts w:ascii="Georgia" w:hAnsi="Georgia"/>
        </w:rPr>
        <w:t>So</w:t>
      </w:r>
      <w:proofErr w:type="gramEnd"/>
      <w:r w:rsidRPr="00D02F8E">
        <w:rPr>
          <w:rFonts w:ascii="Georgia" w:hAnsi="Georgia"/>
        </w:rPr>
        <w:t xml:space="preserve"> few are even prepared for emergencies in the natural – so PREPARE! </w:t>
      </w:r>
    </w:p>
    <w:p w14:paraId="15DBF0D3" w14:textId="071B50BF" w:rsidR="008D193D" w:rsidRPr="00D02F8E" w:rsidRDefault="00D02F8E" w:rsidP="00D02F8E">
      <w:pPr>
        <w:pStyle w:val="NoSpacing"/>
        <w:rPr>
          <w:rFonts w:ascii="Georgia" w:hAnsi="Georgia"/>
        </w:rPr>
      </w:pPr>
      <w:r w:rsidRPr="00D02F8E">
        <w:rPr>
          <w:rFonts w:ascii="Georgia" w:hAnsi="Georgia"/>
        </w:rPr>
        <w:t xml:space="preserve">      I will close by quoting from a Steve Quayle recent report: “When Prince Charles made the statement that a world leader is waiting in the wings to take control, he set in motion the ghost-signal that the Son of Perdition, the Man of Sin, or more appropriately the antichrist will soon appear on the world stage. There’s no denying that the Four Horsemen of the Apocalypse, detailed in Revelation 6, are now in motion. Like no other time in history, the global food shortage, freshwater scarcity, and new plagues are defining the lateness of the hour. World War III is soon to commence, and this furious and bloody conflict will be over in a matter of days. In the Asian theater of war, China will attack Taiwan. They will move on to Japan and then India. China’s aggression will kick off a series of events that will lead to global obliteration. The destruction of hundreds of millions of people in Western Europe, North America, and the entire world is about to unfold…Ready or not, the antichrist is walking out of the shadows into the spotlight.” WELL SAID!  Shalom, Yedidah, June 15, 2022</w:t>
      </w:r>
      <w:r w:rsidRPr="00D02F8E">
        <w:rPr>
          <w:rFonts w:ascii="Georgia" w:hAnsi="Georgia"/>
        </w:rPr>
        <w:t>.</w:t>
      </w:r>
    </w:p>
    <w:sectPr w:rsidR="008D193D" w:rsidRPr="00D02F8E" w:rsidSect="005C57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7268" w14:textId="77777777" w:rsidR="00D02F8E" w:rsidRDefault="00D02F8E" w:rsidP="001A0CDC">
      <w:r>
        <w:separator/>
      </w:r>
    </w:p>
  </w:endnote>
  <w:endnote w:type="continuationSeparator" w:id="0">
    <w:p w14:paraId="1FE14071" w14:textId="77777777" w:rsidR="00D02F8E" w:rsidRDefault="00D02F8E"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F79C" w14:textId="657F2C08" w:rsidR="00D02F8E" w:rsidRDefault="00D02F8E" w:rsidP="005C57EB">
    <w:pPr>
      <w:pStyle w:val="Footer"/>
      <w:jc w:val="center"/>
      <w:rPr>
        <w:sz w:val="20"/>
        <w:szCs w:val="20"/>
      </w:rPr>
    </w:pPr>
    <w:r>
      <w:rPr>
        <w:sz w:val="20"/>
        <w:szCs w:val="20"/>
      </w:rPr>
      <w:t>From Monkey Business to Man’s Business to Yah’s Business – A Redline News Alert</w:t>
    </w:r>
  </w:p>
  <w:p w14:paraId="320C0BAD" w14:textId="629264E9" w:rsidR="005C57EB" w:rsidRPr="005C57EB" w:rsidRDefault="00D02F8E" w:rsidP="005C57EB">
    <w:pPr>
      <w:pStyle w:val="Footer"/>
      <w:jc w:val="center"/>
      <w:rPr>
        <w:sz w:val="20"/>
        <w:szCs w:val="20"/>
      </w:rPr>
    </w:pPr>
    <w:r>
      <w:rPr>
        <w:sz w:val="20"/>
        <w:szCs w:val="20"/>
      </w:rPr>
      <w:t>June 15, 2022</w:t>
    </w:r>
  </w:p>
  <w:p w14:paraId="1328B967" w14:textId="77777777" w:rsidR="005C57EB" w:rsidRPr="005C57EB" w:rsidRDefault="005C57EB" w:rsidP="005C57EB">
    <w:pPr>
      <w:pStyle w:val="Footer"/>
      <w:jc w:val="center"/>
      <w:rPr>
        <w:sz w:val="20"/>
        <w:szCs w:val="20"/>
      </w:rPr>
    </w:pPr>
    <w:r w:rsidRPr="005C57EB">
      <w:rPr>
        <w:sz w:val="20"/>
        <w:szCs w:val="20"/>
      </w:rPr>
      <w:t>comeenterthemikah.com</w:t>
    </w:r>
  </w:p>
  <w:p w14:paraId="1C5D57D2"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29ADB" w14:textId="77777777" w:rsidR="00D02F8E" w:rsidRDefault="00D02F8E" w:rsidP="001A0CDC">
      <w:r>
        <w:separator/>
      </w:r>
    </w:p>
  </w:footnote>
  <w:footnote w:type="continuationSeparator" w:id="0">
    <w:p w14:paraId="077295B5" w14:textId="77777777" w:rsidR="00D02F8E" w:rsidRDefault="00D02F8E"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257946">
    <w:abstractNumId w:val="1"/>
  </w:num>
  <w:num w:numId="2" w16cid:durableId="53088794">
    <w:abstractNumId w:val="10"/>
  </w:num>
  <w:num w:numId="3" w16cid:durableId="2115856137">
    <w:abstractNumId w:val="12"/>
  </w:num>
  <w:num w:numId="4" w16cid:durableId="363024187">
    <w:abstractNumId w:val="13"/>
  </w:num>
  <w:num w:numId="5" w16cid:durableId="1970813962">
    <w:abstractNumId w:val="2"/>
  </w:num>
  <w:num w:numId="6" w16cid:durableId="206451374">
    <w:abstractNumId w:val="11"/>
  </w:num>
  <w:num w:numId="7" w16cid:durableId="2002729918">
    <w:abstractNumId w:val="8"/>
  </w:num>
  <w:num w:numId="8" w16cid:durableId="130441409">
    <w:abstractNumId w:val="7"/>
  </w:num>
  <w:num w:numId="9" w16cid:durableId="2013221438">
    <w:abstractNumId w:val="6"/>
  </w:num>
  <w:num w:numId="10" w16cid:durableId="644118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77228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424239">
    <w:abstractNumId w:val="0"/>
  </w:num>
  <w:num w:numId="13" w16cid:durableId="956527067">
    <w:abstractNumId w:val="5"/>
  </w:num>
  <w:num w:numId="14" w16cid:durableId="1647002787">
    <w:abstractNumId w:val="14"/>
  </w:num>
  <w:num w:numId="15" w16cid:durableId="1728141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8E"/>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2F8E"/>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487"/>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276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5C49"/>
  <w15:docId w15:val="{CB4F27E5-A7C2-40E3-A5D3-533E5B93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8</Pages>
  <Words>4361</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2022-06-15T23:11:00Z</dcterms:created>
  <dcterms:modified xsi:type="dcterms:W3CDTF">2022-06-15T23:11:00Z</dcterms:modified>
</cp:coreProperties>
</file>