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BC521" w14:textId="77777777" w:rsidR="00E47648" w:rsidRPr="00D974B4" w:rsidRDefault="00E47648" w:rsidP="00E47648">
      <w:pPr>
        <w:pStyle w:val="NoSpacing"/>
        <w:jc w:val="center"/>
        <w:rPr>
          <w:rFonts w:ascii="Algerian" w:hAnsi="Algerian"/>
          <w:b/>
          <w:bCs/>
          <w:color w:val="4F81BD" w:themeColor="accent1"/>
          <w:sz w:val="32"/>
          <w:szCs w:val="32"/>
        </w:rPr>
      </w:pPr>
      <w:r w:rsidRPr="00D974B4">
        <w:rPr>
          <w:rFonts w:ascii="Algerian" w:hAnsi="Algerian"/>
          <w:b/>
          <w:bCs/>
          <w:color w:val="4F81BD" w:themeColor="accent1"/>
          <w:sz w:val="32"/>
          <w:szCs w:val="32"/>
        </w:rPr>
        <w:t>GLOBAL DEPOPULATION HEADING INTO MAX ACCELERATION</w:t>
      </w:r>
    </w:p>
    <w:p w14:paraId="61567BC5" w14:textId="77777777" w:rsidR="00E47648" w:rsidRPr="00D974B4" w:rsidRDefault="00E47648" w:rsidP="00E47648">
      <w:pPr>
        <w:pStyle w:val="NoSpacing"/>
        <w:jc w:val="center"/>
        <w:rPr>
          <w:color w:val="4F81BD" w:themeColor="accent1"/>
          <w:sz w:val="22"/>
          <w:szCs w:val="22"/>
        </w:rPr>
      </w:pPr>
    </w:p>
    <w:p w14:paraId="4DD72D46" w14:textId="77777777" w:rsidR="00E47648" w:rsidRPr="00D974B4" w:rsidRDefault="00E47648" w:rsidP="00E47648">
      <w:pPr>
        <w:pStyle w:val="NoSpacing"/>
        <w:rPr>
          <w:sz w:val="22"/>
          <w:szCs w:val="22"/>
        </w:rPr>
      </w:pPr>
      <w:r w:rsidRPr="00D974B4">
        <w:rPr>
          <w:sz w:val="22"/>
          <w:szCs w:val="22"/>
        </w:rPr>
        <w:t xml:space="preserve">     “33 Years Ago the UN Called for Global Depopulation of 100 Million People Annually” </w:t>
      </w:r>
      <w:hyperlink r:id="rId8" w:history="1">
        <w:r w:rsidRPr="00D974B4">
          <w:rPr>
            <w:rStyle w:val="Hyperlink"/>
            <w:color w:val="auto"/>
            <w:sz w:val="22"/>
            <w:szCs w:val="22"/>
          </w:rPr>
          <w:t>November 1, 2024</w:t>
        </w:r>
      </w:hyperlink>
      <w:r w:rsidRPr="00D974B4">
        <w:rPr>
          <w:sz w:val="22"/>
          <w:szCs w:val="22"/>
        </w:rPr>
        <w:t> </w:t>
      </w:r>
      <w:hyperlink r:id="rId9" w:history="1">
        <w:r w:rsidRPr="00D974B4">
          <w:rPr>
            <w:rStyle w:val="Hyperlink"/>
            <w:color w:val="auto"/>
            <w:sz w:val="22"/>
            <w:szCs w:val="22"/>
          </w:rPr>
          <w:t>Baxter Dmitry</w:t>
        </w:r>
      </w:hyperlink>
      <w:r w:rsidRPr="00D974B4">
        <w:rPr>
          <w:sz w:val="22"/>
          <w:szCs w:val="22"/>
        </w:rPr>
        <w:t> </w:t>
      </w:r>
      <w:hyperlink r:id="rId10" w:history="1">
        <w:r w:rsidRPr="00D974B4">
          <w:rPr>
            <w:rStyle w:val="Hyperlink"/>
            <w:color w:val="auto"/>
            <w:sz w:val="22"/>
            <w:szCs w:val="22"/>
          </w:rPr>
          <w:t>News</w:t>
        </w:r>
      </w:hyperlink>
      <w:r w:rsidRPr="00D974B4">
        <w:rPr>
          <w:sz w:val="22"/>
          <w:szCs w:val="22"/>
        </w:rPr>
        <w:t>, </w:t>
      </w:r>
      <w:hyperlink r:id="rId11" w:history="1">
        <w:r w:rsidRPr="00D974B4">
          <w:rPr>
            <w:rStyle w:val="Hyperlink"/>
            <w:color w:val="auto"/>
            <w:sz w:val="22"/>
            <w:szCs w:val="22"/>
          </w:rPr>
          <w:t>US</w:t>
        </w:r>
      </w:hyperlink>
      <w:r w:rsidRPr="00D974B4">
        <w:rPr>
          <w:sz w:val="22"/>
          <w:szCs w:val="22"/>
        </w:rPr>
        <w:t> The People’s Voice</w:t>
      </w:r>
    </w:p>
    <w:p w14:paraId="52F0C82C" w14:textId="77777777" w:rsidR="00E47648" w:rsidRPr="00D974B4" w:rsidRDefault="00E47648" w:rsidP="00E47648">
      <w:pPr>
        <w:pStyle w:val="NoSpacing"/>
        <w:rPr>
          <w:sz w:val="22"/>
          <w:szCs w:val="22"/>
        </w:rPr>
      </w:pPr>
      <w:r w:rsidRPr="00D974B4">
        <w:rPr>
          <w:sz w:val="22"/>
          <w:szCs w:val="22"/>
        </w:rPr>
        <w:t xml:space="preserve">     “In 1991, the United Nations Educational, Scientific, and Cultural Organization (UNESCO) published a controversial text calling for extreme global depopulation, </w:t>
      </w:r>
      <w:r w:rsidRPr="00D974B4">
        <w:rPr>
          <w:b/>
          <w:bCs/>
          <w:sz w:val="22"/>
          <w:szCs w:val="22"/>
        </w:rPr>
        <w:t>calling for the elimination of 350,000 people each day, or 100 million people per year</w:t>
      </w:r>
      <w:r w:rsidRPr="00D974B4">
        <w:rPr>
          <w:sz w:val="22"/>
          <w:szCs w:val="22"/>
        </w:rPr>
        <w:t>.</w:t>
      </w:r>
    </w:p>
    <w:p w14:paraId="7A3C0F7B" w14:textId="77777777" w:rsidR="00E47648" w:rsidRPr="00D974B4" w:rsidRDefault="00E47648" w:rsidP="00E47648">
      <w:pPr>
        <w:pStyle w:val="NoSpacing"/>
      </w:pPr>
      <w:r w:rsidRPr="00D974B4">
        <w:t xml:space="preserve">     The statement, buried within UNESCO’s magazine, was part of a broader push by the UN for extreme depopulation, raising profound questions about the real purpose and agenda of the globalist institution.</w:t>
      </w:r>
    </w:p>
    <w:p w14:paraId="6D2AD72B" w14:textId="77777777" w:rsidR="00E47648" w:rsidRPr="00D974B4" w:rsidRDefault="00E47648" w:rsidP="00E47648">
      <w:pPr>
        <w:pStyle w:val="NoSpacing"/>
        <w:rPr>
          <w:sz w:val="22"/>
          <w:szCs w:val="22"/>
        </w:rPr>
      </w:pPr>
      <w:r w:rsidRPr="00D974B4">
        <w:rPr>
          <w:b/>
          <w:bCs/>
          <w:sz w:val="22"/>
          <w:szCs w:val="22"/>
        </w:rPr>
        <w:t xml:space="preserve">     That same year, then-President George H.W. Bush spoke of a “New World Order,” a term that suggested sweeping changes on a global scale</w:t>
      </w:r>
      <w:r w:rsidRPr="00D974B4">
        <w:rPr>
          <w:sz w:val="22"/>
          <w:szCs w:val="22"/>
        </w:rPr>
        <w:t>.</w:t>
      </w:r>
    </w:p>
    <w:p w14:paraId="1F8D85A2" w14:textId="77777777" w:rsidR="00E47648" w:rsidRPr="00D974B4" w:rsidRDefault="00E47648" w:rsidP="00E47648">
      <w:pPr>
        <w:pStyle w:val="NoSpacing"/>
        <w:rPr>
          <w:b/>
          <w:bCs/>
          <w:sz w:val="22"/>
          <w:szCs w:val="22"/>
        </w:rPr>
      </w:pPr>
      <w:r w:rsidRPr="00D974B4">
        <w:rPr>
          <w:sz w:val="22"/>
          <w:szCs w:val="22"/>
        </w:rPr>
        <w:t xml:space="preserve">     The chilling call for population reduction was echoed in UNESCO’s own publication, where it posed the question: “What should we do to eliminate suffering and disease?” The publication argued that while fighting disease and hunger might seem noble, </w:t>
      </w:r>
      <w:r w:rsidRPr="00D974B4">
        <w:rPr>
          <w:b/>
          <w:bCs/>
          <w:sz w:val="22"/>
          <w:szCs w:val="22"/>
        </w:rPr>
        <w:t>population growth could threaten the future of humanity.</w:t>
      </w:r>
    </w:p>
    <w:p w14:paraId="134C58D1" w14:textId="77777777" w:rsidR="00E47648" w:rsidRPr="00D974B4" w:rsidRDefault="00E47648" w:rsidP="00E47648">
      <w:pPr>
        <w:pStyle w:val="NoSpacing"/>
        <w:rPr>
          <w:color w:val="001D35"/>
          <w:sz w:val="22"/>
          <w:szCs w:val="22"/>
          <w:shd w:val="clear" w:color="auto" w:fill="FFFFFF"/>
        </w:rPr>
      </w:pPr>
      <w:r w:rsidRPr="00D974B4">
        <w:rPr>
          <w:sz w:val="22"/>
          <w:szCs w:val="22"/>
        </w:rPr>
        <w:t xml:space="preserve">     The statement read: “It’s a wonderful idea but perhaps not altogether a beneficial one in the long run. If we try to implement </w:t>
      </w:r>
      <w:proofErr w:type="gramStart"/>
      <w:r w:rsidRPr="00D974B4">
        <w:rPr>
          <w:sz w:val="22"/>
          <w:szCs w:val="22"/>
        </w:rPr>
        <w:t>it</w:t>
      </w:r>
      <w:proofErr w:type="gramEnd"/>
      <w:r w:rsidRPr="00D974B4">
        <w:rPr>
          <w:sz w:val="22"/>
          <w:szCs w:val="22"/>
        </w:rPr>
        <w:t xml:space="preserve"> we may jeopardize the future of our species… </w:t>
      </w:r>
      <w:r w:rsidRPr="00D974B4">
        <w:rPr>
          <w:b/>
          <w:bCs/>
          <w:sz w:val="22"/>
          <w:szCs w:val="22"/>
        </w:rPr>
        <w:t>World population must be stabilized, and to do that we must eliminate 350,000 people per day.”</w:t>
      </w:r>
      <w:r w:rsidRPr="00D974B4">
        <w:rPr>
          <w:color w:val="001D35"/>
          <w:sz w:val="22"/>
          <w:szCs w:val="22"/>
          <w:shd w:val="clear" w:color="auto" w:fill="FFFFFF"/>
        </w:rPr>
        <w:t xml:space="preserve"> </w:t>
      </w:r>
    </w:p>
    <w:p w14:paraId="72F80FE8" w14:textId="77777777" w:rsidR="00E47648" w:rsidRPr="00D974B4" w:rsidRDefault="00E47648" w:rsidP="00E47648">
      <w:pPr>
        <w:pStyle w:val="NoSpacing"/>
        <w:rPr>
          <w:sz w:val="22"/>
          <w:szCs w:val="22"/>
        </w:rPr>
      </w:pPr>
      <w:r w:rsidRPr="00D974B4">
        <w:rPr>
          <w:sz w:val="22"/>
          <w:szCs w:val="22"/>
          <w:shd w:val="clear" w:color="auto" w:fill="FFFFFF"/>
        </w:rPr>
        <w:t xml:space="preserve">     </w:t>
      </w:r>
      <w:r w:rsidRPr="00D974B4">
        <w:rPr>
          <w:sz w:val="22"/>
          <w:szCs w:val="22"/>
        </w:rPr>
        <w:t xml:space="preserve">We know that every means of eliminating humanity is now in play world over. Lucifer wants all </w:t>
      </w:r>
      <w:proofErr w:type="gramStart"/>
      <w:r w:rsidRPr="00D974B4">
        <w:rPr>
          <w:sz w:val="22"/>
          <w:szCs w:val="22"/>
        </w:rPr>
        <w:t>humans</w:t>
      </w:r>
      <w:proofErr w:type="gramEnd"/>
      <w:r w:rsidRPr="00D974B4">
        <w:rPr>
          <w:sz w:val="22"/>
          <w:szCs w:val="22"/>
        </w:rPr>
        <w:t xml:space="preserve"> dead. </w:t>
      </w:r>
      <w:proofErr w:type="gramStart"/>
      <w:r w:rsidRPr="00D974B4">
        <w:rPr>
          <w:sz w:val="22"/>
          <w:szCs w:val="22"/>
        </w:rPr>
        <w:t>So</w:t>
      </w:r>
      <w:proofErr w:type="gramEnd"/>
      <w:r w:rsidRPr="00D974B4">
        <w:rPr>
          <w:sz w:val="22"/>
          <w:szCs w:val="22"/>
        </w:rPr>
        <w:t xml:space="preserve"> pathogens in public drinking water, bottled water, food, air, clothing, besides abortion, is causing the birth rate to drop extremely. </w:t>
      </w:r>
    </w:p>
    <w:p w14:paraId="31872A26" w14:textId="77777777" w:rsidR="00E47648" w:rsidRPr="00D974B4" w:rsidRDefault="00E47648" w:rsidP="00E47648">
      <w:pPr>
        <w:pStyle w:val="NoSpacing"/>
        <w:rPr>
          <w:sz w:val="22"/>
          <w:szCs w:val="22"/>
        </w:rPr>
      </w:pPr>
      <w:r w:rsidRPr="00D974B4">
        <w:rPr>
          <w:sz w:val="22"/>
          <w:szCs w:val="22"/>
        </w:rPr>
        <w:t xml:space="preserve">Eugenics really began seriously under Margaret Sanger in the early 1900s to rid the world of “unwanted” babies, especially of certain races. </w:t>
      </w:r>
    </w:p>
    <w:p w14:paraId="2968B8D1" w14:textId="77777777" w:rsidR="00E47648" w:rsidRPr="00D974B4" w:rsidRDefault="00E47648" w:rsidP="00E47648">
      <w:pPr>
        <w:pStyle w:val="NoSpacing"/>
        <w:rPr>
          <w:rFonts w:eastAsiaTheme="minorEastAsia"/>
          <w:sz w:val="22"/>
          <w:szCs w:val="22"/>
        </w:rPr>
      </w:pPr>
      <w:r w:rsidRPr="00D974B4">
        <w:rPr>
          <w:sz w:val="22"/>
          <w:szCs w:val="22"/>
        </w:rPr>
        <w:t xml:space="preserve">     Please refer to the article that contains loads of information: </w:t>
      </w:r>
      <w:r w:rsidRPr="00D974B4">
        <w:rPr>
          <w:b/>
          <w:bCs/>
          <w:sz w:val="22"/>
          <w:szCs w:val="22"/>
        </w:rPr>
        <w:t>Eugenics</w:t>
      </w:r>
      <w:r w:rsidRPr="00D974B4">
        <w:rPr>
          <w:sz w:val="22"/>
          <w:szCs w:val="22"/>
        </w:rPr>
        <w:t xml:space="preserve"> </w:t>
      </w:r>
      <w:r w:rsidRPr="00D974B4">
        <w:rPr>
          <w:b/>
          <w:bCs/>
          <w:sz w:val="22"/>
          <w:szCs w:val="22"/>
        </w:rPr>
        <w:t>and the Planned End of Mankind</w:t>
      </w:r>
      <w:r w:rsidRPr="00D974B4">
        <w:rPr>
          <w:sz w:val="22"/>
          <w:szCs w:val="22"/>
        </w:rPr>
        <w:t xml:space="preserve"> #10.0 under the Mikvah of the Great Adventure.</w:t>
      </w:r>
    </w:p>
    <w:p w14:paraId="3186E891" w14:textId="77777777" w:rsidR="00E47648" w:rsidRPr="00D974B4" w:rsidRDefault="00E47648" w:rsidP="00E47648">
      <w:pPr>
        <w:pStyle w:val="NoSpacing"/>
        <w:rPr>
          <w:b/>
          <w:bCs/>
          <w:color w:val="244061" w:themeColor="accent1" w:themeShade="80"/>
          <w:sz w:val="22"/>
          <w:szCs w:val="22"/>
        </w:rPr>
      </w:pPr>
      <w:r w:rsidRPr="00D974B4">
        <w:rPr>
          <w:b/>
          <w:bCs/>
          <w:color w:val="001D35"/>
          <w:sz w:val="22"/>
          <w:szCs w:val="22"/>
          <w:shd w:val="clear" w:color="auto" w:fill="FFFFFF"/>
        </w:rPr>
        <w:t xml:space="preserve">The U.N. </w:t>
      </w:r>
      <w:r w:rsidRPr="00D974B4">
        <w:rPr>
          <w:b/>
          <w:bCs/>
          <w:color w:val="365F91" w:themeColor="accent1" w:themeShade="BF"/>
          <w:sz w:val="22"/>
          <w:szCs w:val="22"/>
        </w:rPr>
        <w:t>UN PACT SUMMIT OF THE FUTURE SEPTEMBER 22-23, 2024</w:t>
      </w:r>
    </w:p>
    <w:p w14:paraId="1F94D6D3" w14:textId="77777777" w:rsidR="00E47648" w:rsidRPr="00D974B4" w:rsidRDefault="00E47648" w:rsidP="00E47648">
      <w:pPr>
        <w:pStyle w:val="NoSpacing"/>
        <w:rPr>
          <w:sz w:val="22"/>
          <w:szCs w:val="22"/>
          <w:shd w:val="clear" w:color="auto" w:fill="FFFFFF"/>
        </w:rPr>
      </w:pPr>
      <w:r w:rsidRPr="00D974B4">
        <w:rPr>
          <w:sz w:val="22"/>
          <w:szCs w:val="22"/>
          <w:shd w:val="clear" w:color="auto" w:fill="FFFFFF"/>
        </w:rPr>
        <w:t xml:space="preserve">     Now, </w:t>
      </w:r>
      <w:proofErr w:type="spellStart"/>
      <w:proofErr w:type="gramStart"/>
      <w:r w:rsidRPr="00D974B4">
        <w:rPr>
          <w:sz w:val="22"/>
          <w:szCs w:val="22"/>
          <w:shd w:val="clear" w:color="auto" w:fill="FFFFFF"/>
        </w:rPr>
        <w:t>lets</w:t>
      </w:r>
      <w:proofErr w:type="spellEnd"/>
      <w:proofErr w:type="gramEnd"/>
      <w:r w:rsidRPr="00D974B4">
        <w:rPr>
          <w:sz w:val="22"/>
          <w:szCs w:val="22"/>
          <w:shd w:val="clear" w:color="auto" w:fill="FFFFFF"/>
        </w:rPr>
        <w:t xml:space="preserve"> look at what is going on now to accelerate the planned end of mankind!</w:t>
      </w:r>
    </w:p>
    <w:p w14:paraId="2C020F75" w14:textId="77777777" w:rsidR="00E47648" w:rsidRPr="00D974B4" w:rsidRDefault="00E47648" w:rsidP="00E47648">
      <w:pPr>
        <w:pStyle w:val="NoSpacing"/>
        <w:rPr>
          <w:sz w:val="22"/>
          <w:szCs w:val="22"/>
        </w:rPr>
      </w:pPr>
    </w:p>
    <w:p w14:paraId="6617B4D2" w14:textId="77777777" w:rsidR="00E47648" w:rsidRPr="00D974B4" w:rsidRDefault="00E47648" w:rsidP="00E47648">
      <w:pPr>
        <w:pStyle w:val="NoSpacing"/>
        <w:rPr>
          <w:b/>
          <w:bCs/>
          <w:color w:val="001D35"/>
          <w:sz w:val="22"/>
          <w:szCs w:val="22"/>
          <w:shd w:val="clear" w:color="auto" w:fill="FFFFFF"/>
        </w:rPr>
      </w:pPr>
      <w:r w:rsidRPr="00D974B4">
        <w:rPr>
          <w:b/>
          <w:bCs/>
          <w:color w:val="001D35"/>
          <w:sz w:val="22"/>
          <w:szCs w:val="22"/>
          <w:shd w:val="clear" w:color="auto" w:fill="FFFFFF"/>
        </w:rPr>
        <w:t>Four articles on the U.N. – Most Important to know</w:t>
      </w:r>
    </w:p>
    <w:p w14:paraId="3680DAC5" w14:textId="77777777" w:rsidR="00E47648" w:rsidRPr="00D974B4" w:rsidRDefault="00E47648" w:rsidP="00E47648">
      <w:pPr>
        <w:pStyle w:val="NoSpacing"/>
        <w:rPr>
          <w:sz w:val="22"/>
          <w:szCs w:val="22"/>
        </w:rPr>
      </w:pPr>
      <w:r w:rsidRPr="00D974B4">
        <w:rPr>
          <w:sz w:val="22"/>
          <w:szCs w:val="22"/>
        </w:rPr>
        <w:t xml:space="preserve">#242.0 Present Reality </w:t>
      </w:r>
      <w:proofErr w:type="gramStart"/>
      <w:r w:rsidRPr="00D974B4">
        <w:rPr>
          <w:sz w:val="22"/>
          <w:szCs w:val="22"/>
        </w:rPr>
        <w:t>The</w:t>
      </w:r>
      <w:proofErr w:type="gramEnd"/>
      <w:r w:rsidRPr="00D974B4">
        <w:rPr>
          <w:sz w:val="22"/>
          <w:szCs w:val="22"/>
        </w:rPr>
        <w:t xml:space="preserve"> Foundation and the Building of Nimrod’s Final Tower</w:t>
      </w:r>
    </w:p>
    <w:p w14:paraId="0855826C" w14:textId="77777777" w:rsidR="00E47648" w:rsidRPr="00D974B4" w:rsidRDefault="00E47648" w:rsidP="00E47648">
      <w:pPr>
        <w:pStyle w:val="NoSpacing"/>
        <w:rPr>
          <w:sz w:val="22"/>
          <w:szCs w:val="22"/>
        </w:rPr>
      </w:pPr>
      <w:r w:rsidRPr="00D974B4">
        <w:rPr>
          <w:sz w:val="22"/>
          <w:szCs w:val="22"/>
        </w:rPr>
        <w:t>#243.0 The United Nations, America’s 70 Years, and the False Prophet</w:t>
      </w:r>
    </w:p>
    <w:p w14:paraId="53792E51" w14:textId="77777777" w:rsidR="00E47648" w:rsidRPr="00D974B4" w:rsidRDefault="00E47648" w:rsidP="00E47648">
      <w:pPr>
        <w:pStyle w:val="NoSpacing"/>
        <w:rPr>
          <w:sz w:val="22"/>
          <w:szCs w:val="22"/>
        </w:rPr>
      </w:pPr>
      <w:r w:rsidRPr="00D974B4">
        <w:rPr>
          <w:sz w:val="22"/>
          <w:szCs w:val="22"/>
        </w:rPr>
        <w:t>#244 and 246</w:t>
      </w:r>
    </w:p>
    <w:p w14:paraId="6AF2C565" w14:textId="77777777" w:rsidR="00E47648" w:rsidRPr="00D974B4" w:rsidRDefault="00E47648" w:rsidP="00E47648">
      <w:pPr>
        <w:pStyle w:val="NoSpacing"/>
        <w:rPr>
          <w:sz w:val="22"/>
          <w:szCs w:val="22"/>
        </w:rPr>
      </w:pPr>
      <w:r w:rsidRPr="00D974B4">
        <w:rPr>
          <w:sz w:val="22"/>
          <w:szCs w:val="22"/>
        </w:rPr>
        <w:t xml:space="preserve">***#106.0 Present Reality: “U.N. Peacekeeping Troops in America – Violence – Covert Agencies, and the Disappearance of 21 </w:t>
      </w:r>
      <w:proofErr w:type="gramStart"/>
      <w:r w:rsidRPr="00D974B4">
        <w:rPr>
          <w:sz w:val="22"/>
          <w:szCs w:val="22"/>
        </w:rPr>
        <w:t>Trillion</w:t>
      </w:r>
      <w:proofErr w:type="gramEnd"/>
      <w:r w:rsidRPr="00D974B4">
        <w:rPr>
          <w:sz w:val="22"/>
          <w:szCs w:val="22"/>
        </w:rPr>
        <w:t xml:space="preserve"> Dollars.” </w:t>
      </w:r>
    </w:p>
    <w:p w14:paraId="7E8BAA13" w14:textId="77777777" w:rsidR="00E47648" w:rsidRPr="00D974B4" w:rsidRDefault="00E47648" w:rsidP="00E47648">
      <w:pPr>
        <w:pStyle w:val="NoSpacing"/>
        <w:rPr>
          <w:sz w:val="22"/>
          <w:szCs w:val="22"/>
        </w:rPr>
      </w:pPr>
      <w:r w:rsidRPr="00D974B4">
        <w:rPr>
          <w:sz w:val="22"/>
          <w:szCs w:val="22"/>
        </w:rPr>
        <w:t xml:space="preserve">     Now, November 2024: The confiscation of food into the underground of all major warehouses, processing plants, freezers underground, millions of pounds of meat… for the U.N. Peacekeeping army inside America</w:t>
      </w:r>
    </w:p>
    <w:p w14:paraId="4F089ACE" w14:textId="77777777" w:rsidR="00E47648" w:rsidRPr="00D974B4" w:rsidRDefault="00E47648" w:rsidP="00E47648">
      <w:pPr>
        <w:pStyle w:val="NoSpacing"/>
      </w:pPr>
      <w:r w:rsidRPr="00D974B4">
        <w:t xml:space="preserve">“U.N. Summit of the Future September 22-23, </w:t>
      </w:r>
      <w:proofErr w:type="gramStart"/>
      <w:r w:rsidRPr="00D974B4">
        <w:t>2024</w:t>
      </w:r>
      <w:proofErr w:type="gramEnd"/>
      <w:r w:rsidRPr="00D974B4">
        <w:t xml:space="preserve"> #360.0 Mikvah of Present Reality </w:t>
      </w:r>
    </w:p>
    <w:p w14:paraId="1827AD13" w14:textId="77777777" w:rsidR="00E47648" w:rsidRPr="00D974B4" w:rsidRDefault="00E47648" w:rsidP="00E47648">
      <w:pPr>
        <w:pStyle w:val="NoSpacing"/>
        <w:numPr>
          <w:ilvl w:val="0"/>
          <w:numId w:val="16"/>
        </w:numPr>
        <w:rPr>
          <w:sz w:val="22"/>
          <w:szCs w:val="22"/>
        </w:rPr>
      </w:pPr>
      <w:r w:rsidRPr="00D974B4">
        <w:rPr>
          <w:sz w:val="22"/>
          <w:szCs w:val="22"/>
        </w:rPr>
        <w:t xml:space="preserve">#364.0 “U.N. Summit of the Future September 22-23 World Government Decisions Made </w:t>
      </w:r>
      <w:proofErr w:type="gramStart"/>
      <w:r w:rsidRPr="00D974B4">
        <w:rPr>
          <w:sz w:val="22"/>
          <w:szCs w:val="22"/>
        </w:rPr>
        <w:t>For</w:t>
      </w:r>
      <w:proofErr w:type="gramEnd"/>
      <w:r w:rsidRPr="00D974B4">
        <w:rPr>
          <w:sz w:val="22"/>
          <w:szCs w:val="22"/>
        </w:rPr>
        <w:t xml:space="preserve"> All of Earth’s People”</w:t>
      </w:r>
    </w:p>
    <w:p w14:paraId="45277C62" w14:textId="77777777" w:rsidR="00E47648" w:rsidRPr="00D974B4" w:rsidRDefault="00E47648" w:rsidP="00E47648">
      <w:pPr>
        <w:pStyle w:val="NoSpacing"/>
        <w:rPr>
          <w:sz w:val="22"/>
          <w:szCs w:val="22"/>
        </w:rPr>
      </w:pPr>
      <w:r w:rsidRPr="00D974B4">
        <w:rPr>
          <w:sz w:val="22"/>
          <w:szCs w:val="22"/>
        </w:rPr>
        <w:lastRenderedPageBreak/>
        <w:t xml:space="preserve">     Today, U.N. “Peacekeeping” Troops are all over the U.S. ready to be used by the U.S. government to control the U.S. citizens, which includes killing U.S. citizens.</w:t>
      </w:r>
    </w:p>
    <w:p w14:paraId="16DB8436" w14:textId="77777777" w:rsidR="00E47648" w:rsidRPr="00D974B4" w:rsidRDefault="00E47648" w:rsidP="00E47648">
      <w:pPr>
        <w:pStyle w:val="NoSpacing"/>
        <w:rPr>
          <w:sz w:val="22"/>
          <w:szCs w:val="22"/>
        </w:rPr>
      </w:pPr>
      <w:r w:rsidRPr="00D974B4">
        <w:rPr>
          <w:sz w:val="22"/>
          <w:szCs w:val="22"/>
        </w:rPr>
        <w:t xml:space="preserve">FEMA has put multi-million dollars into helping the U.N. troops, and the illegal aliens, </w:t>
      </w:r>
      <w:proofErr w:type="gramStart"/>
      <w:r w:rsidRPr="00D974B4">
        <w:rPr>
          <w:sz w:val="22"/>
          <w:szCs w:val="22"/>
        </w:rPr>
        <w:t>so</w:t>
      </w:r>
      <w:proofErr w:type="gramEnd"/>
      <w:r w:rsidRPr="00D974B4">
        <w:rPr>
          <w:sz w:val="22"/>
          <w:szCs w:val="22"/>
        </w:rPr>
        <w:t xml:space="preserve"> say they have no money to help those victims in N.C. of Hurricane Helene. U.S. citizens are marked for </w:t>
      </w:r>
      <w:proofErr w:type="gramStart"/>
      <w:r w:rsidRPr="00D974B4">
        <w:rPr>
          <w:sz w:val="22"/>
          <w:szCs w:val="22"/>
        </w:rPr>
        <w:t>extinction as a whole</w:t>
      </w:r>
      <w:proofErr w:type="gramEnd"/>
      <w:r w:rsidRPr="00D974B4">
        <w:rPr>
          <w:sz w:val="22"/>
          <w:szCs w:val="22"/>
        </w:rPr>
        <w:t xml:space="preserve">. </w:t>
      </w:r>
    </w:p>
    <w:p w14:paraId="7E6BBF77" w14:textId="77777777" w:rsidR="00E47648" w:rsidRPr="00D974B4" w:rsidRDefault="00E47648" w:rsidP="00E47648">
      <w:pPr>
        <w:pStyle w:val="NoSpacing"/>
        <w:rPr>
          <w:sz w:val="22"/>
          <w:szCs w:val="22"/>
        </w:rPr>
      </w:pPr>
      <w:r w:rsidRPr="00D974B4">
        <w:rPr>
          <w:sz w:val="22"/>
          <w:szCs w:val="22"/>
        </w:rPr>
        <w:t xml:space="preserve">     Please, to get a background for what has been planned for - to eliminate humans in America and worldwide, carefully read the above articles. Ignorance is NOT </w:t>
      </w:r>
      <w:proofErr w:type="gramStart"/>
      <w:r w:rsidRPr="00D974B4">
        <w:rPr>
          <w:sz w:val="22"/>
          <w:szCs w:val="22"/>
        </w:rPr>
        <w:t>bless</w:t>
      </w:r>
      <w:proofErr w:type="gramEnd"/>
      <w:r w:rsidRPr="00D974B4">
        <w:rPr>
          <w:sz w:val="22"/>
          <w:szCs w:val="22"/>
        </w:rPr>
        <w:t>! If you are a human being, this is about YOU!</w:t>
      </w:r>
    </w:p>
    <w:p w14:paraId="069D2CBF" w14:textId="77777777" w:rsidR="00E47648" w:rsidRPr="00D974B4" w:rsidRDefault="00E47648" w:rsidP="00E47648">
      <w:pPr>
        <w:pStyle w:val="NoSpacing"/>
        <w:rPr>
          <w:sz w:val="22"/>
          <w:szCs w:val="22"/>
        </w:rPr>
      </w:pPr>
      <w:r w:rsidRPr="00D974B4">
        <w:rPr>
          <w:sz w:val="22"/>
          <w:szCs w:val="22"/>
        </w:rPr>
        <w:t xml:space="preserve">     Yes, this is world government taking over under the orders of Lucifer and Beast.</w:t>
      </w:r>
    </w:p>
    <w:p w14:paraId="56CA603F" w14:textId="77777777" w:rsidR="00E47648" w:rsidRPr="00D974B4" w:rsidRDefault="00E47648" w:rsidP="00E47648">
      <w:pPr>
        <w:pStyle w:val="NoSpacing"/>
        <w:rPr>
          <w:sz w:val="22"/>
          <w:szCs w:val="22"/>
        </w:rPr>
      </w:pPr>
      <w:r w:rsidRPr="00D974B4">
        <w:rPr>
          <w:sz w:val="22"/>
          <w:szCs w:val="22"/>
        </w:rPr>
        <w:t xml:space="preserve">     Now I share some information from Steve Quayle’s Private Briefing October 31, 2024 “5-G Activating death Bio-Weaponized Pathogens and Vaccines: Death to be Activated by 5-G Cell Towers” </w:t>
      </w:r>
    </w:p>
    <w:p w14:paraId="2CDB27F4" w14:textId="77777777" w:rsidR="00E47648" w:rsidRPr="00D974B4" w:rsidRDefault="00E47648" w:rsidP="00E47648">
      <w:pPr>
        <w:pStyle w:val="NoSpacing"/>
        <w:rPr>
          <w:sz w:val="22"/>
          <w:szCs w:val="22"/>
        </w:rPr>
      </w:pPr>
      <w:r w:rsidRPr="00D974B4">
        <w:rPr>
          <w:sz w:val="22"/>
          <w:szCs w:val="22"/>
        </w:rPr>
        <w:t xml:space="preserve">     Before quoting Quayle, I ask you to pray for those in power in Russia who have been drawn into this web of evil, and are the ones chosen by Yahuwah to end it. Am I a spokesperson for Russia. NO! I just know the truth. I spent time in Russia. This whole set up falls squarely in the lap of Washington DC, and the White House. How can one called “My Servant” be our enemy? We have many enemies all over the world. Let us view His means of judgment along with His love for us as His children.</w:t>
      </w:r>
    </w:p>
    <w:p w14:paraId="6E989806" w14:textId="77777777" w:rsidR="00E47648" w:rsidRPr="00D974B4" w:rsidRDefault="00E47648" w:rsidP="00E47648">
      <w:pPr>
        <w:pStyle w:val="NoSpacing"/>
        <w:rPr>
          <w:sz w:val="22"/>
          <w:szCs w:val="22"/>
        </w:rPr>
      </w:pPr>
      <w:r w:rsidRPr="00D974B4">
        <w:rPr>
          <w:sz w:val="22"/>
          <w:szCs w:val="22"/>
        </w:rPr>
        <w:t xml:space="preserve">     When I was in Russia, long story, I had a “problem” with the militia. I was “grounded.” I did not know I had to have their permission to go to various cities other than the one assigned to me. Anyway, Abba had told me to go to other cities in my work for Ebenezer. I told the military that I needed their permission somehow. They were kind of slow in giving it to me. But, one day I was reading </w:t>
      </w:r>
      <w:r w:rsidRPr="00D974B4">
        <w:rPr>
          <w:b/>
          <w:bCs/>
          <w:sz w:val="22"/>
          <w:szCs w:val="22"/>
        </w:rPr>
        <w:t>Jeremiah 40:4</w:t>
      </w:r>
      <w:r w:rsidRPr="00D974B4">
        <w:rPr>
          <w:sz w:val="22"/>
          <w:szCs w:val="22"/>
        </w:rPr>
        <w:t xml:space="preserve">, and Yahuwah said to me, “As Nebuzaradan said to Jeremiah, the militia will say to you – go now!” I took my </w:t>
      </w:r>
      <w:proofErr w:type="gramStart"/>
      <w:r w:rsidRPr="00D974B4">
        <w:rPr>
          <w:sz w:val="22"/>
          <w:szCs w:val="22"/>
        </w:rPr>
        <w:t>translator</w:t>
      </w:r>
      <w:proofErr w:type="gramEnd"/>
      <w:r w:rsidRPr="00D974B4">
        <w:rPr>
          <w:sz w:val="22"/>
          <w:szCs w:val="22"/>
        </w:rPr>
        <w:t xml:space="preserve"> and we went. They gave me a piece of paper saying, as Nebuzaradan told Jeremiah, I could go anywhere I wanted to go. It was a miracle! I had more miracles happen during my nearly 4 months in Russia during the winter of 1999, than at any other time in my extended ministry. </w:t>
      </w:r>
    </w:p>
    <w:p w14:paraId="6F0D1CF5" w14:textId="77777777" w:rsidR="00E47648" w:rsidRPr="00D974B4" w:rsidRDefault="00E47648" w:rsidP="00E47648">
      <w:pPr>
        <w:pStyle w:val="NoSpacing"/>
        <w:rPr>
          <w:sz w:val="22"/>
          <w:szCs w:val="22"/>
        </w:rPr>
      </w:pPr>
      <w:r w:rsidRPr="00D974B4">
        <w:rPr>
          <w:sz w:val="22"/>
          <w:szCs w:val="22"/>
        </w:rPr>
        <w:t xml:space="preserve">     Today is the “selection” game in America. No elections since the assassination of JFK by the CIA. Both candidates are sure not Yahuwah’s candidates. Whatever the outcome, Lucifer is moving to take over the U.S. and the world. Globalism, world government, is indeed in place, and strengthening!    </w:t>
      </w:r>
    </w:p>
    <w:p w14:paraId="651CC9BB" w14:textId="77777777" w:rsidR="00E47648" w:rsidRPr="00D974B4" w:rsidRDefault="00E47648" w:rsidP="00E47648">
      <w:pPr>
        <w:pStyle w:val="NoSpacing"/>
        <w:rPr>
          <w:sz w:val="22"/>
          <w:szCs w:val="22"/>
        </w:rPr>
      </w:pPr>
      <w:r w:rsidRPr="00D974B4">
        <w:rPr>
          <w:sz w:val="22"/>
          <w:szCs w:val="22"/>
        </w:rPr>
        <w:t xml:space="preserve">     Regarding cell towers as the articles above will tell you, it’s just another way the U.S. has come up with getting rid of humans as the Beast rises in power.</w:t>
      </w:r>
    </w:p>
    <w:p w14:paraId="1C73E5F9" w14:textId="77777777" w:rsidR="00E47648" w:rsidRPr="00D974B4" w:rsidRDefault="00E47648" w:rsidP="00E47648">
      <w:pPr>
        <w:pStyle w:val="NoSpacing"/>
        <w:rPr>
          <w:sz w:val="22"/>
          <w:szCs w:val="22"/>
        </w:rPr>
      </w:pPr>
      <w:r w:rsidRPr="00D974B4">
        <w:rPr>
          <w:sz w:val="22"/>
          <w:szCs w:val="22"/>
        </w:rPr>
        <w:t xml:space="preserve">     Vladimir Putin ordered all 5-G cell towers taken down in Russia and destroyed. Why? Because he said it was dangerous to the health of the </w:t>
      </w:r>
      <w:r>
        <w:rPr>
          <w:sz w:val="22"/>
          <w:szCs w:val="22"/>
        </w:rPr>
        <w:t>Russian</w:t>
      </w:r>
      <w:r w:rsidRPr="00D974B4">
        <w:rPr>
          <w:sz w:val="22"/>
          <w:szCs w:val="22"/>
        </w:rPr>
        <w:t xml:space="preserve"> people. Putin and the DUMA (governing body) are changing laws to match the laws of Yahuwah in the Bible to do with LGBTQ rights, taking away their rights. Russia is disengaging from organizations that are against the people. Russian diplomats do not lie when they warn the West of what they </w:t>
      </w:r>
      <w:proofErr w:type="gramStart"/>
      <w:r w:rsidRPr="00D974B4">
        <w:rPr>
          <w:sz w:val="22"/>
          <w:szCs w:val="22"/>
        </w:rPr>
        <w:t>have to</w:t>
      </w:r>
      <w:proofErr w:type="gramEnd"/>
      <w:r w:rsidRPr="00D974B4">
        <w:rPr>
          <w:sz w:val="22"/>
          <w:szCs w:val="22"/>
        </w:rPr>
        <w:t xml:space="preserve"> do if their nation is threatened with attack and war. Russia is the most post powerful nation on earth in weaponry. It is also highly blessed by Yahuwah with one of the largest and best water sources on earth, Lake Bacal, bumper grain crops and all crops, all their money backed by gold, and on and on, even metals that are needed worldwide. </w:t>
      </w:r>
    </w:p>
    <w:p w14:paraId="254A4F89" w14:textId="77777777" w:rsidR="00E47648" w:rsidRPr="00D974B4" w:rsidRDefault="00E47648" w:rsidP="00E47648">
      <w:pPr>
        <w:pStyle w:val="NoSpacing"/>
        <w:rPr>
          <w:sz w:val="22"/>
          <w:szCs w:val="22"/>
        </w:rPr>
      </w:pPr>
      <w:r w:rsidRPr="00D974B4">
        <w:rPr>
          <w:sz w:val="22"/>
          <w:szCs w:val="22"/>
        </w:rPr>
        <w:t xml:space="preserve">     When I worked with the Jewish Agency inside Russia, people would come to me to find out about how to be a citizen in Israel. When Russian Christians found out that Israel would not accept them if they were Christians, they told me that they would not go to Israel – they would not deny their Savior. Yet, when living in Jordan among Messianic “believers,” who went to Israel to try to make “Aliyah”/citizenship, they said, and I heard them, we’ll just tell the Jewish Agency we are not Christians. Jesus will understand; we’re just trying to become citizens. Oh yeah! Have they ever read </w:t>
      </w:r>
      <w:r w:rsidRPr="00D974B4">
        <w:rPr>
          <w:b/>
          <w:bCs/>
          <w:sz w:val="22"/>
          <w:szCs w:val="22"/>
        </w:rPr>
        <w:t>Matthew 10</w:t>
      </w:r>
      <w:r w:rsidRPr="00D974B4">
        <w:rPr>
          <w:sz w:val="22"/>
          <w:szCs w:val="22"/>
        </w:rPr>
        <w:t xml:space="preserve">? NO evidently. Messiah said: “You deny me before </w:t>
      </w:r>
      <w:proofErr w:type="gramStart"/>
      <w:r w:rsidRPr="00D974B4">
        <w:rPr>
          <w:sz w:val="22"/>
          <w:szCs w:val="22"/>
        </w:rPr>
        <w:t>men</w:t>
      </w:r>
      <w:proofErr w:type="gramEnd"/>
      <w:r w:rsidRPr="00D974B4">
        <w:rPr>
          <w:sz w:val="22"/>
          <w:szCs w:val="22"/>
        </w:rPr>
        <w:t xml:space="preserve"> and I will deny you before My Father who is in heaven.” </w:t>
      </w:r>
    </w:p>
    <w:p w14:paraId="2ED9F896" w14:textId="77777777" w:rsidR="00E47648" w:rsidRPr="00D974B4" w:rsidRDefault="00E47648" w:rsidP="00E47648">
      <w:pPr>
        <w:pStyle w:val="NoSpacing"/>
        <w:rPr>
          <w:sz w:val="22"/>
          <w:szCs w:val="22"/>
        </w:rPr>
      </w:pPr>
      <w:r w:rsidRPr="00D974B4">
        <w:rPr>
          <w:sz w:val="22"/>
          <w:szCs w:val="22"/>
        </w:rPr>
        <w:t xml:space="preserve">     In the U.S., the government, the churches, the </w:t>
      </w:r>
      <w:proofErr w:type="gramStart"/>
      <w:r w:rsidRPr="00D974B4">
        <w:rPr>
          <w:sz w:val="22"/>
          <w:szCs w:val="22"/>
        </w:rPr>
        <w:t>culture as a whole, is</w:t>
      </w:r>
      <w:proofErr w:type="gramEnd"/>
      <w:r w:rsidRPr="00D974B4">
        <w:rPr>
          <w:sz w:val="22"/>
          <w:szCs w:val="22"/>
        </w:rPr>
        <w:t xml:space="preserve"> opposite of the Russian Christian attitude. Big churches in America are agreeing with the LGBYQ agenda. The Bible is mocked and blasphemed, and soon will be confiscated as a “hate crime book,” and the military is “woke.” This is clear in </w:t>
      </w:r>
      <w:r w:rsidRPr="00D974B4">
        <w:rPr>
          <w:b/>
          <w:bCs/>
          <w:sz w:val="22"/>
          <w:szCs w:val="22"/>
        </w:rPr>
        <w:t>Jeremiah 50-51</w:t>
      </w:r>
      <w:r w:rsidRPr="00D974B4">
        <w:rPr>
          <w:sz w:val="22"/>
          <w:szCs w:val="22"/>
        </w:rPr>
        <w:t xml:space="preserve"> which speaks of America right now, “end-time Babylon,” as in </w:t>
      </w:r>
      <w:r w:rsidRPr="00D974B4">
        <w:rPr>
          <w:b/>
          <w:bCs/>
          <w:sz w:val="22"/>
          <w:szCs w:val="22"/>
        </w:rPr>
        <w:t>Revelation 17-18</w:t>
      </w:r>
      <w:r w:rsidRPr="00D974B4">
        <w:rPr>
          <w:sz w:val="22"/>
          <w:szCs w:val="22"/>
        </w:rPr>
        <w:t xml:space="preserve">, </w:t>
      </w:r>
      <w:r w:rsidRPr="00D974B4">
        <w:rPr>
          <w:b/>
          <w:bCs/>
          <w:sz w:val="22"/>
          <w:szCs w:val="22"/>
        </w:rPr>
        <w:t>Isaiah 13, Isaiah 18,</w:t>
      </w:r>
      <w:r w:rsidRPr="00D974B4">
        <w:rPr>
          <w:sz w:val="22"/>
          <w:szCs w:val="22"/>
        </w:rPr>
        <w:t xml:space="preserve"> and throughout all the prophetic writings of the Tenach (Torah, Prophets and Writings), and the New Testament.</w:t>
      </w:r>
    </w:p>
    <w:p w14:paraId="7B2266B5" w14:textId="77777777" w:rsidR="00E47648" w:rsidRPr="00D974B4" w:rsidRDefault="00E47648" w:rsidP="00E47648">
      <w:pPr>
        <w:pStyle w:val="NoSpacing"/>
        <w:rPr>
          <w:sz w:val="22"/>
          <w:szCs w:val="22"/>
        </w:rPr>
      </w:pPr>
      <w:r w:rsidRPr="00D974B4">
        <w:rPr>
          <w:sz w:val="22"/>
          <w:szCs w:val="22"/>
        </w:rPr>
        <w:t xml:space="preserve">     Yahuwah has been forced to turn America, the nation, over for total annihilation and judgment by Yahuwah Himself. Yahuwah said to me, early 2024: “Vladimir Putin is My Nebuchadnezzar, My Servant.” Pastor Faircloth about two weeks ago asked Abba who His Nebuchadnezzar was for our day to judge our nation. Yahuwah immediately said to him “Vladimir Putin.” Steve Quayle also said He told him that His Nebuchadnezzar was Vladimir Putin – the one who would execute the wrath of Yahuwah on a sin-filled abominable nation. </w:t>
      </w:r>
    </w:p>
    <w:p w14:paraId="71CB343F" w14:textId="77777777" w:rsidR="00E47648" w:rsidRPr="00D974B4" w:rsidRDefault="00E47648" w:rsidP="00E47648">
      <w:pPr>
        <w:pStyle w:val="NoSpacing"/>
        <w:rPr>
          <w:sz w:val="22"/>
          <w:szCs w:val="22"/>
        </w:rPr>
      </w:pPr>
      <w:r w:rsidRPr="00D974B4">
        <w:rPr>
          <w:sz w:val="22"/>
          <w:szCs w:val="22"/>
        </w:rPr>
        <w:t xml:space="preserve">     Pathetically and tragically, few believers in America even know what is happening, they are so dull, so devoid of the Word to rule their lives. The few are very few while multi-millions are dying by martyrdom worldwide, refusing to deny the Savior.</w:t>
      </w:r>
    </w:p>
    <w:p w14:paraId="1BA056E4" w14:textId="77777777" w:rsidR="00E47648" w:rsidRPr="00D974B4" w:rsidRDefault="00E47648" w:rsidP="00E47648">
      <w:pPr>
        <w:pStyle w:val="NoSpacing"/>
        <w:rPr>
          <w:sz w:val="22"/>
          <w:szCs w:val="22"/>
        </w:rPr>
      </w:pPr>
      <w:r w:rsidRPr="00D974B4">
        <w:rPr>
          <w:sz w:val="22"/>
          <w:szCs w:val="22"/>
        </w:rPr>
        <w:t xml:space="preserve">     Lucifer is using technology of all sorts in drugs, vaccines, the TV, movies, frequencies to the mind, fear tactics, - everything imaginable, to destroy faith, and turn people away from knowing Yahuwah and Yahushua as Persons. It is estimated that 97% of American Christians are now what Yahuwah would call apostate. The government mocks Jesus now openly. And those caught praying in public, carrying a Bible to read from in public, praying openly in public are being arrested. </w:t>
      </w:r>
    </w:p>
    <w:p w14:paraId="713221FF" w14:textId="77777777" w:rsidR="00E47648" w:rsidRPr="00D974B4" w:rsidRDefault="00E47648" w:rsidP="00E47648">
      <w:pPr>
        <w:pStyle w:val="NoSpacing"/>
        <w:rPr>
          <w:sz w:val="22"/>
          <w:szCs w:val="22"/>
        </w:rPr>
      </w:pPr>
      <w:r w:rsidRPr="00D974B4">
        <w:rPr>
          <w:sz w:val="22"/>
          <w:szCs w:val="22"/>
        </w:rPr>
        <w:t xml:space="preserve">     </w:t>
      </w:r>
      <w:r w:rsidRPr="00D974B4">
        <w:rPr>
          <w:b/>
          <w:bCs/>
          <w:sz w:val="22"/>
          <w:szCs w:val="22"/>
        </w:rPr>
        <w:t>Here are some notes from the Steve Quayle’s Private Briefing to do with death by 5-G, and how America is pushing it.</w:t>
      </w:r>
      <w:r w:rsidRPr="00D974B4">
        <w:rPr>
          <w:sz w:val="22"/>
          <w:szCs w:val="22"/>
        </w:rPr>
        <w:t xml:space="preserve"> Now there is 6G. </w:t>
      </w:r>
    </w:p>
    <w:p w14:paraId="2B4F242E" w14:textId="77777777" w:rsidR="00E47648" w:rsidRPr="00D974B4" w:rsidRDefault="00E47648" w:rsidP="00E47648">
      <w:pPr>
        <w:pStyle w:val="NoSpacing"/>
        <w:rPr>
          <w:sz w:val="22"/>
          <w:szCs w:val="22"/>
        </w:rPr>
      </w:pPr>
      <w:r w:rsidRPr="00D974B4">
        <w:rPr>
          <w:sz w:val="22"/>
          <w:szCs w:val="22"/>
        </w:rPr>
        <w:t xml:space="preserve">     Every form of death imaginable has been loosed upon humanity. I share with you part of a report on how death is activated by technology.      </w:t>
      </w:r>
    </w:p>
    <w:p w14:paraId="162BCBF6" w14:textId="77777777" w:rsidR="00E47648" w:rsidRPr="00D974B4" w:rsidRDefault="00E47648" w:rsidP="00E47648">
      <w:pPr>
        <w:pStyle w:val="NoSpacing"/>
        <w:rPr>
          <w:sz w:val="22"/>
          <w:szCs w:val="22"/>
        </w:rPr>
      </w:pPr>
      <w:r w:rsidRPr="00D974B4">
        <w:rPr>
          <w:sz w:val="22"/>
          <w:szCs w:val="22"/>
        </w:rPr>
        <w:t xml:space="preserve">     STEVE QUAYLE PRIVATE BRIEFINGS OCT 31</w:t>
      </w:r>
      <w:proofErr w:type="gramStart"/>
      <w:r w:rsidRPr="00D974B4">
        <w:rPr>
          <w:sz w:val="22"/>
          <w:szCs w:val="22"/>
        </w:rPr>
        <w:t xml:space="preserve"> 2024</w:t>
      </w:r>
      <w:proofErr w:type="gramEnd"/>
      <w:r w:rsidRPr="00D974B4">
        <w:rPr>
          <w:sz w:val="22"/>
          <w:szCs w:val="22"/>
        </w:rPr>
        <w:t xml:space="preserve"> 5G “ACTIVATED DEATH</w:t>
      </w:r>
    </w:p>
    <w:p w14:paraId="293C4847" w14:textId="77777777" w:rsidR="00E47648" w:rsidRPr="00D974B4" w:rsidRDefault="00E47648" w:rsidP="00E47648">
      <w:pPr>
        <w:pStyle w:val="NoSpacing"/>
        <w:rPr>
          <w:sz w:val="22"/>
          <w:szCs w:val="22"/>
        </w:rPr>
      </w:pPr>
      <w:r w:rsidRPr="00D974B4">
        <w:rPr>
          <w:sz w:val="22"/>
          <w:szCs w:val="22"/>
        </w:rPr>
        <w:t xml:space="preserve">Bio-Weaponized Pathogens &amp; Vaccines: Death to be Activated by 5G Cell Towers!” </w:t>
      </w:r>
    </w:p>
    <w:p w14:paraId="08AD9035" w14:textId="77777777" w:rsidR="00E47648" w:rsidRPr="00D974B4" w:rsidRDefault="00E47648" w:rsidP="00E47648">
      <w:pPr>
        <w:pStyle w:val="NoSpacing"/>
        <w:rPr>
          <w:sz w:val="22"/>
          <w:szCs w:val="22"/>
        </w:rPr>
      </w:pPr>
      <w:r w:rsidRPr="00D974B4">
        <w:rPr>
          <w:sz w:val="22"/>
          <w:szCs w:val="22"/>
        </w:rPr>
        <w:t xml:space="preserve">     Steve Quayle: “Brethren, as if you need any more reasons to avoid their push for JABS of all kinds, here is another: `…entire ‘injectable systems’ can now be flooded into your body via any common hypodermic needle! Notice how I did not use the term ‘medical systems’ because the real purpose of these complex, high-tech systems is ANYTHING BUT health. The real purpose for them is at first total control, then just at the right time, DEATH, depopulation &amp; the end of mankind as we know it! They will stop at nothing in their plan for domination, &amp; you are seen as a useless eater, expendable to make way for the antichrist &amp; the System of the Beast!</w:t>
      </w:r>
    </w:p>
    <w:p w14:paraId="0581EE84" w14:textId="77777777" w:rsidR="00E47648" w:rsidRPr="00D974B4" w:rsidRDefault="00E47648" w:rsidP="00E47648">
      <w:pPr>
        <w:pStyle w:val="NoSpacing"/>
        <w:rPr>
          <w:sz w:val="22"/>
          <w:szCs w:val="22"/>
        </w:rPr>
      </w:pPr>
      <w:r w:rsidRPr="00D974B4">
        <w:rPr>
          <w:sz w:val="22"/>
          <w:szCs w:val="22"/>
        </w:rPr>
        <w:t xml:space="preserve">     So, imagine this: a new &amp; far more frightening PLAN-demic is unleashed on the world’s population, something with a much more drastic death toll than before, something like Ebola. Bodies are lying everywhere as the entire planet panics into a lockdown that will make the last one look tame by comparison. People are scared out of their wits &amp; are willing to take ANYTHING </w:t>
      </w:r>
      <w:proofErr w:type="gramStart"/>
      <w:r w:rsidRPr="00D974B4">
        <w:rPr>
          <w:sz w:val="22"/>
          <w:szCs w:val="22"/>
        </w:rPr>
        <w:t>in order to</w:t>
      </w:r>
      <w:proofErr w:type="gramEnd"/>
      <w:r w:rsidRPr="00D974B4">
        <w:rPr>
          <w:sz w:val="22"/>
          <w:szCs w:val="22"/>
        </w:rPr>
        <w:t xml:space="preserve"> prevent a horrible death by Ebola. The Globalists, having gathered all their data from the last Covid experiment, are now ready to execute their final plan: mandatory mass-JABS for everyone that secretly includes a system of control &amp; death hidden within the shot! Billions line up for these JABS not realizing that they have now sacrificed not only their lives, but their very souls. The contents of these JABS can both kill the body upon command from 5G cell towers, but also unleash any number of gene-altering slurries to make the recipient no longer fully human or subject to redemption!</w:t>
      </w:r>
    </w:p>
    <w:p w14:paraId="64A7E656" w14:textId="77777777" w:rsidR="00E47648" w:rsidRPr="00D974B4" w:rsidRDefault="00E47648" w:rsidP="00E47648">
      <w:pPr>
        <w:pStyle w:val="NoSpacing"/>
        <w:rPr>
          <w:sz w:val="22"/>
          <w:szCs w:val="22"/>
        </w:rPr>
      </w:pPr>
      <w:r w:rsidRPr="00D974B4">
        <w:rPr>
          <w:sz w:val="22"/>
          <w:szCs w:val="22"/>
        </w:rPr>
        <w:t xml:space="preserve">     Allow me to take you back to </w:t>
      </w:r>
      <w:r w:rsidRPr="00D974B4">
        <w:rPr>
          <w:b/>
          <w:bCs/>
          <w:sz w:val="22"/>
          <w:szCs w:val="22"/>
        </w:rPr>
        <w:t>Genesis Chapter 6</w:t>
      </w:r>
      <w:r w:rsidRPr="00D974B4">
        <w:rPr>
          <w:sz w:val="22"/>
          <w:szCs w:val="22"/>
        </w:rPr>
        <w:t xml:space="preserve"> where all of </w:t>
      </w:r>
      <w:proofErr w:type="gramStart"/>
      <w:r w:rsidRPr="00D974B4">
        <w:rPr>
          <w:sz w:val="22"/>
          <w:szCs w:val="22"/>
        </w:rPr>
        <w:t>creation</w:t>
      </w:r>
      <w:proofErr w:type="gramEnd"/>
      <w:r w:rsidRPr="00D974B4">
        <w:rPr>
          <w:sz w:val="22"/>
          <w:szCs w:val="22"/>
        </w:rPr>
        <w:t xml:space="preserve"> became corrupt. </w:t>
      </w:r>
    </w:p>
    <w:p w14:paraId="183C6DC7" w14:textId="77777777" w:rsidR="00E47648" w:rsidRPr="00D974B4" w:rsidRDefault="00E47648" w:rsidP="00E47648">
      <w:pPr>
        <w:pStyle w:val="NoSpacing"/>
        <w:rPr>
          <w:sz w:val="22"/>
          <w:szCs w:val="22"/>
        </w:rPr>
      </w:pPr>
      <w:r w:rsidRPr="00D974B4">
        <w:rPr>
          <w:sz w:val="22"/>
          <w:szCs w:val="22"/>
        </w:rPr>
        <w:t xml:space="preserve">What did this disturbing time look like? Mankind, animals, even plants </w:t>
      </w:r>
      <w:proofErr w:type="gramStart"/>
      <w:r w:rsidRPr="00D974B4">
        <w:rPr>
          <w:sz w:val="22"/>
          <w:szCs w:val="22"/>
        </w:rPr>
        <w:t>were</w:t>
      </w:r>
      <w:proofErr w:type="gramEnd"/>
      <w:r w:rsidRPr="00D974B4">
        <w:rPr>
          <w:sz w:val="22"/>
          <w:szCs w:val="22"/>
        </w:rPr>
        <w:t xml:space="preserve"> not what Almighty God had made any longer. Hybrids &amp; miscreants &amp; unsanctioned creatures roamed the Earth in search of blood, and when these giants could no longer be satisfied by men, they began eating everything into oblivion. The planet was bathed in chaos &amp; warfare &amp; debauchery so severe it’s hard to fathom, &amp; unfortunately this time is not only coming again, but what’s coming will be far worse than anything like it before, even worse than the time before the Great Flood!</w:t>
      </w:r>
    </w:p>
    <w:p w14:paraId="614C1A6C" w14:textId="77777777" w:rsidR="00E47648" w:rsidRPr="00D974B4" w:rsidRDefault="00E47648" w:rsidP="00E47648">
      <w:pPr>
        <w:pStyle w:val="NoSpacing"/>
        <w:rPr>
          <w:sz w:val="22"/>
          <w:szCs w:val="22"/>
        </w:rPr>
      </w:pPr>
      <w:r w:rsidRPr="00D974B4">
        <w:rPr>
          <w:sz w:val="22"/>
          <w:szCs w:val="22"/>
        </w:rPr>
        <w:t xml:space="preserve">     Fast forward to when Jesus proclaimed that in the End of Days it would ‘as in the days of Noah,’ when few remained perfect in their generations, or totally human. Jesus meant that creation would once again be corrupted by outside forces, and the scriptures even say that in the final Beast Kingdom ‘they will mix their seed with the seed of </w:t>
      </w:r>
      <w:proofErr w:type="gramStart"/>
      <w:r w:rsidRPr="00D974B4">
        <w:rPr>
          <w:sz w:val="22"/>
          <w:szCs w:val="22"/>
        </w:rPr>
        <w:t>men</w:t>
      </w:r>
      <w:proofErr w:type="gramEnd"/>
      <w:r w:rsidRPr="00D974B4">
        <w:rPr>
          <w:sz w:val="22"/>
          <w:szCs w:val="22"/>
        </w:rPr>
        <w:t xml:space="preserve"> but it will not stick, just as iron does not mix with clay.’ So then, don’t you see? How do you think ‘they will mix their seed with the seed of men?’ It could happen in </w:t>
      </w:r>
      <w:proofErr w:type="gramStart"/>
      <w:r w:rsidRPr="00D974B4">
        <w:rPr>
          <w:sz w:val="22"/>
          <w:szCs w:val="22"/>
        </w:rPr>
        <w:t>a number of</w:t>
      </w:r>
      <w:proofErr w:type="gramEnd"/>
      <w:r w:rsidRPr="00D974B4">
        <w:rPr>
          <w:sz w:val="22"/>
          <w:szCs w:val="22"/>
        </w:rPr>
        <w:t xml:space="preserve"> ways, but certainly it can come through these gene-altering JABS that can be activated by Luciferian forces at will! Therefore, be warned &amp; do not love your lives unto death, even in the face of another frightening PLAN-demic. But instead trust in Almighty God to protect &amp; preserve you no matter what where diabolical plans – or JABS – are designed to contain…”</w:t>
      </w:r>
    </w:p>
    <w:p w14:paraId="3F9E84BD" w14:textId="77777777" w:rsidR="00E47648" w:rsidRPr="00D974B4" w:rsidRDefault="00E47648" w:rsidP="00E47648">
      <w:pPr>
        <w:pStyle w:val="NoSpacing"/>
        <w:rPr>
          <w:sz w:val="22"/>
          <w:szCs w:val="22"/>
        </w:rPr>
      </w:pPr>
      <w:r w:rsidRPr="00D974B4">
        <w:rPr>
          <w:sz w:val="22"/>
          <w:szCs w:val="22"/>
        </w:rPr>
        <w:t xml:space="preserve">     An excerpt or two from the included Special PDF Report: Injectable Systems will Spell Our Doom!</w:t>
      </w:r>
    </w:p>
    <w:p w14:paraId="3F5728E4" w14:textId="77777777" w:rsidR="00E47648" w:rsidRPr="00D974B4" w:rsidRDefault="00E47648" w:rsidP="00E47648">
      <w:pPr>
        <w:pStyle w:val="NoSpacing"/>
        <w:rPr>
          <w:sz w:val="22"/>
          <w:szCs w:val="22"/>
        </w:rPr>
      </w:pPr>
      <w:r w:rsidRPr="00D974B4">
        <w:rPr>
          <w:sz w:val="22"/>
          <w:szCs w:val="22"/>
        </w:rPr>
        <w:t xml:space="preserve">     “THE LATEST POTENTIAL DANGER TO YOUR LIFE COMES FROM A FUSION OF ADVANCED SEMICONDUCTOR DESIGN AND MANUFACTURING AS WELL AS ADVANCES IN MEDICAL TECHNOLOGY. WHAT IS IT? IT IS INJECTABLE SYSTEMS, YES YOU READ IT CORRECTLY. THINK ABOUT COMPLETE SYSTEMS WHICH CAN BE INJECTED INTO YOUR BODY TO EITHER MONITOR THINGS, OR CAUSE THINGS TO HAPPEN IN YOUR BODY ON DEMAND. …C. THERE ARE ALSO VERY COMPLEX SYSTEMS WHICH ARE DESIGNED TO BE INJECTED INTO PEOPLE AND INTRODUCE UPON COMMAND mRNA OR PATHOGENS OR VIRUSES INTO THE BODY. WHY WOULD SUCH A SYSTEM BE CREATED AND BUILT? 1. THE ANSWER IS VERY CLEAR, IF A PERSON GOES IN FOR THE REQUIRED COVID JAB, AND THE NURSE OR DOCTOR GIVING THE JAB HAS NO IDEA THAT THEY ARE INJECTING AN ENTIRE SYSTEM IN ADDITION TO INJECTING THE “JAB JUICE”, IT BECOMES VERY DIFFICULT TO BACK TRACE WHERE IT CAME FROM. THIS SITUATION COULD ALSO OCCUR WITH ANY INJECTABLE DRUGS IF THE FULL SOURCE AND HISTORY OF THE NEEDLE ANY SYRINGE IS NOT FULLY TRACEABLE. a. HERE IS A KNOWN EXAMPLE OF A VERY COMPLETE AND COMPLEX SYSTEM WHICH HAS INDEED BEEN INJECTED INTO PEOPLE: 1. IT HAS A SERIAL NUMBER. 2. THERE ARE 64 COMPARTMENTS WHICH CAN BE OPENED ON DEMAND. 3. IT HAS A RADIO RECEIVER AND RADIO TRANSMITTER. 4. THE SYSTEM GETS </w:t>
      </w:r>
      <w:proofErr w:type="gramStart"/>
      <w:r w:rsidRPr="00D974B4">
        <w:rPr>
          <w:sz w:val="22"/>
          <w:szCs w:val="22"/>
        </w:rPr>
        <w:t>IT’S</w:t>
      </w:r>
      <w:proofErr w:type="gramEnd"/>
      <w:r w:rsidRPr="00D974B4">
        <w:rPr>
          <w:sz w:val="22"/>
          <w:szCs w:val="22"/>
        </w:rPr>
        <w:t xml:space="preserve"> MONITORING ENERGY FROM THE BODY. 5. WHEN THE CORRECT FREQUENCY OF RF ENERGY COMES NEAR THE DEVICE, THE COMMUNICATIONS SUBSYSTEM WAKES UP AND SENDS OUT IT’S OPENING “GREETING MESSAGE” WHICH INCLUDES THE SERIAL NUMBER AND CURRENT SYSTEM STATUS. 6. IT THEN LISTENS FOR INSTRUCTIONS FROM THE EXTERNAL TRANSMITTER WHICH WOKE UP THE COMMUNICATIONS SUBSYSTEM. 7. THE INSTRUCTION COULD BE OPEN ONE OF THE DOORS EITHER NOW OR AT A TIME IN THE FUTURE, WHICH IS LOGGED IN THE INTERNAL SYSTEM. AT THE CORRECT TIME THE CORRECT DOOR </w:t>
      </w:r>
      <w:proofErr w:type="gramStart"/>
      <w:r w:rsidRPr="00D974B4">
        <w:rPr>
          <w:sz w:val="22"/>
          <w:szCs w:val="22"/>
        </w:rPr>
        <w:t>OPENS</w:t>
      </w:r>
      <w:proofErr w:type="gramEnd"/>
      <w:r w:rsidRPr="00D974B4">
        <w:rPr>
          <w:sz w:val="22"/>
          <w:szCs w:val="22"/>
        </w:rPr>
        <w:t xml:space="preserve"> RELEASING ANYTHING FROM A DRUG TO A NEW VERY DEADLY VIRUS HELD IN THE CONTAINER UNTIL RELEASED. 8. CONSIDER HOW SUCH A SYSTEM COULD KILL MILLIONS OF PEOPLE, AND NONE OF THE LOCAL MEDICAL PEOPLE OR THE PATIENTS WOULD BE ABLE TO TRACK THE SOURCE OF THE SICKNESS!! D. HERE IS A WARNING TO ALL PEOPLE: THE CURRENT CELL TOWERS FOR SMART PHONES ARE CAPABLE OF WAKING UP THE SYSTEMS IMPLANTED IN THE BODIES OF PEOPLE. WHEN THE PERSON WITH AN INJECTED SYSTEM IS CLOSE ENOUGH FOR THE CELL TOWER TO DETECT THE “GREETINGS” TRANSMISSION SENT BY THE INJECTED SYSTEM, IF THE CELL TOWER HAS A MESSAGE FOR THAT EXACT SERIAL NUMBER INJECTED DEVICE IN IT’S DATABASE, THE CELL TOWER WILL REPLY TO THE “GREETINGS” MESSAGE WITH THE COMMAND FOR THE DEVICE TO COMPLETE. THEN THE INJECTED DEVICE WILL REPORT TO THE TOWER TASK COMPLETED MESSAGE. THEN THE CELL TOWER WILL REPORT THE DATA AND TIME THE COMMAND WAS SENT TO THE INJECTED DEVICE AND THE RESPONSE FROM THE INJECTED DEVICE TO THE CENTRAL DATABASE. E. HERE IS AN IMAGE OF A SAMPLE SYSTEM TO SHOW YOU HOW SMALL THESE SYSEMS ARE: (THIS IS ONE OF THE SMALLEST DIAMETER NEEDLES AVAILABLE. THE SYSTEMS ARE SMALLER THAN MITES AND CAN ONLY BE SEEN UNDER A MICROSCOPE. </w:t>
      </w:r>
    </w:p>
    <w:p w14:paraId="0DC891B1" w14:textId="77777777" w:rsidR="00E47648" w:rsidRPr="00D974B4" w:rsidRDefault="00E47648" w:rsidP="00E47648">
      <w:pPr>
        <w:pStyle w:val="NoSpacing"/>
        <w:rPr>
          <w:sz w:val="22"/>
          <w:szCs w:val="22"/>
        </w:rPr>
      </w:pPr>
      <w:r w:rsidRPr="00D974B4">
        <w:rPr>
          <w:sz w:val="22"/>
          <w:szCs w:val="22"/>
        </w:rPr>
        <w:t xml:space="preserve">F. IT IS EASY TO UNDERSTAND WHY AND HOW EVIL PEOPLE WOULD COMBINE THE NEW SYSTEMS WITH BIO-WEAPONIZED VIRUSES TO KILL LARGE NUMBERS OF PEOPLE WITHOUT EVEN FIRING A SINGLE SHOT. AND IF YOU DO NOT KNOW THE SOURCE OR HOW TO TRACK IT HOW CAN YOU FIGHT IT? G. AS A PATIENT BE SURE YOU TRUST THE NURSES AND DOCTORS WHO GIVE YOU INJECTIONS WITH YOUR LIFE, BECAUSE IN FACT THEY MAY BE HOLDING A DEADLY NEEDLE AND SYRINGE.” He closes giving </w:t>
      </w:r>
      <w:r w:rsidRPr="00D974B4">
        <w:rPr>
          <w:b/>
          <w:bCs/>
          <w:sz w:val="22"/>
          <w:szCs w:val="22"/>
        </w:rPr>
        <w:t>Revelation 18:1-8</w:t>
      </w:r>
      <w:r w:rsidRPr="00D974B4">
        <w:rPr>
          <w:sz w:val="22"/>
          <w:szCs w:val="22"/>
        </w:rPr>
        <w:t xml:space="preserve"> – America, end-time Babylon. </w:t>
      </w:r>
    </w:p>
    <w:p w14:paraId="6289E520" w14:textId="77777777" w:rsidR="00E47648" w:rsidRPr="00D974B4" w:rsidRDefault="00E47648" w:rsidP="00E47648">
      <w:pPr>
        <w:pStyle w:val="NoSpacing"/>
        <w:rPr>
          <w:sz w:val="22"/>
          <w:szCs w:val="22"/>
        </w:rPr>
      </w:pPr>
      <w:r w:rsidRPr="00D974B4">
        <w:rPr>
          <w:sz w:val="22"/>
          <w:szCs w:val="22"/>
        </w:rPr>
        <w:t xml:space="preserve">     What joins this all together are that all the ways to kill a human are in effect now, being done now, and the all-out incredible workings to keep the fertility ability down in both men and women. Lucifer wants no more humans born! The world birth rate, even though we’re at more than 8 billion, is down. His goal is to eliminate every human, every animal, every bird, fish, tree, plant – anything that reminds him of Yahuwah. Yahuwah uses this to bring to Himself a people who are really born again, who really love Him, and want to be in His Kingdom. We are tested daily as to where our loyalty lies. He is separating as it says in </w:t>
      </w:r>
      <w:r w:rsidRPr="00D974B4">
        <w:rPr>
          <w:b/>
          <w:bCs/>
          <w:sz w:val="22"/>
          <w:szCs w:val="22"/>
        </w:rPr>
        <w:t>Matthew 10</w:t>
      </w:r>
      <w:r w:rsidRPr="00D974B4">
        <w:rPr>
          <w:sz w:val="22"/>
          <w:szCs w:val="22"/>
        </w:rPr>
        <w:t xml:space="preserve">.    </w:t>
      </w:r>
    </w:p>
    <w:p w14:paraId="5F27F4CF" w14:textId="77777777" w:rsidR="00E47648" w:rsidRPr="00D974B4" w:rsidRDefault="00E47648" w:rsidP="00E47648">
      <w:pPr>
        <w:pStyle w:val="NoSpacing"/>
        <w:rPr>
          <w:sz w:val="22"/>
          <w:szCs w:val="22"/>
        </w:rPr>
      </w:pPr>
      <w:r w:rsidRPr="00D974B4">
        <w:rPr>
          <w:sz w:val="22"/>
          <w:szCs w:val="22"/>
        </w:rPr>
        <w:t xml:space="preserve">     It is interesting that Yahuwah calls Putin His Nebuchadnezzar when Nebuchadnezzar was the king of Babylon. Yet, Babylon of old was the result of Nimrod who founded Babel after he injected himself with Nephilim DNA and “became a </w:t>
      </w:r>
      <w:proofErr w:type="spellStart"/>
      <w:r w:rsidRPr="00D974B4">
        <w:rPr>
          <w:sz w:val="22"/>
          <w:szCs w:val="22"/>
        </w:rPr>
        <w:t>gibbor</w:t>
      </w:r>
      <w:proofErr w:type="spellEnd"/>
      <w:r w:rsidRPr="00D974B4">
        <w:rPr>
          <w:sz w:val="22"/>
          <w:szCs w:val="22"/>
        </w:rPr>
        <w:t xml:space="preserve">,” a mighty man, a fallen one. Nimrod, who tried to build a tower into the throne room of Yahuwah by opening portals into His dimension. </w:t>
      </w:r>
    </w:p>
    <w:p w14:paraId="1AE79087" w14:textId="77777777" w:rsidR="00E47648" w:rsidRPr="00D974B4" w:rsidRDefault="00E47648" w:rsidP="00E47648">
      <w:pPr>
        <w:pStyle w:val="NoSpacing"/>
        <w:rPr>
          <w:sz w:val="22"/>
          <w:szCs w:val="22"/>
        </w:rPr>
      </w:pPr>
      <w:r w:rsidRPr="00D974B4">
        <w:rPr>
          <w:sz w:val="22"/>
          <w:szCs w:val="22"/>
        </w:rPr>
        <w:t xml:space="preserve">     When Nimrod’s body was exhumed in 2003 in Iraq overseen by the U.S. military, the plans for his tower (i.e. </w:t>
      </w:r>
      <w:r w:rsidRPr="00D974B4">
        <w:rPr>
          <w:b/>
          <w:bCs/>
          <w:sz w:val="22"/>
          <w:szCs w:val="22"/>
        </w:rPr>
        <w:t>Genesis 11</w:t>
      </w:r>
      <w:r w:rsidRPr="00D974B4">
        <w:rPr>
          <w:sz w:val="22"/>
          <w:szCs w:val="22"/>
        </w:rPr>
        <w:t>) were found and given to CERN. CERN has used them to open portals into other dimensions in the universe with the intent of Nimrod – to bring them in, aka “aliens,” to destroy Yahuwah and Yahushua – to wipe them from the earth and destroy mankind as Nimrod wanted to ultimately do – opening portals for more fallen angels to take over earth.</w:t>
      </w:r>
    </w:p>
    <w:p w14:paraId="40A05107" w14:textId="77777777" w:rsidR="00E47648" w:rsidRPr="00D974B4" w:rsidRDefault="00E47648" w:rsidP="00E47648">
      <w:pPr>
        <w:pStyle w:val="NoSpacing"/>
        <w:rPr>
          <w:sz w:val="22"/>
          <w:szCs w:val="22"/>
        </w:rPr>
      </w:pPr>
      <w:r w:rsidRPr="00D974B4">
        <w:rPr>
          <w:sz w:val="22"/>
          <w:szCs w:val="22"/>
        </w:rPr>
        <w:t xml:space="preserve">     It is well written in </w:t>
      </w:r>
      <w:r w:rsidRPr="00D974B4">
        <w:rPr>
          <w:b/>
          <w:bCs/>
          <w:sz w:val="22"/>
          <w:szCs w:val="22"/>
        </w:rPr>
        <w:t>Jeremiah 50-51</w:t>
      </w:r>
      <w:r w:rsidRPr="00D974B4">
        <w:rPr>
          <w:sz w:val="22"/>
          <w:szCs w:val="22"/>
        </w:rPr>
        <w:t xml:space="preserve"> in detail, as Yahuwah taught me in 1992.</w:t>
      </w:r>
    </w:p>
    <w:p w14:paraId="6151460B" w14:textId="77777777" w:rsidR="00E47648" w:rsidRPr="00D974B4" w:rsidRDefault="00E47648" w:rsidP="00E47648">
      <w:pPr>
        <w:pStyle w:val="NoSpacing"/>
        <w:rPr>
          <w:sz w:val="22"/>
          <w:szCs w:val="22"/>
        </w:rPr>
      </w:pPr>
      <w:r w:rsidRPr="00D974B4">
        <w:rPr>
          <w:sz w:val="22"/>
          <w:szCs w:val="22"/>
        </w:rPr>
        <w:t xml:space="preserve">Now, we see that as He called Nebuchadnezzar “My Servant” – He now calls Vladimir Putin “My Servant.” Not just to me of course – He always speaks to </w:t>
      </w:r>
      <w:proofErr w:type="gramStart"/>
      <w:r w:rsidRPr="00D974B4">
        <w:rPr>
          <w:sz w:val="22"/>
          <w:szCs w:val="22"/>
        </w:rPr>
        <w:t>all of</w:t>
      </w:r>
      <w:proofErr w:type="gramEnd"/>
      <w:r w:rsidRPr="00D974B4">
        <w:rPr>
          <w:sz w:val="22"/>
          <w:szCs w:val="22"/>
        </w:rPr>
        <w:t xml:space="preserve"> His prophets and watchmen so that, as in </w:t>
      </w:r>
      <w:r w:rsidRPr="00D974B4">
        <w:rPr>
          <w:b/>
          <w:bCs/>
          <w:sz w:val="22"/>
          <w:szCs w:val="22"/>
        </w:rPr>
        <w:t>Isaiah 52</w:t>
      </w:r>
      <w:r w:rsidRPr="00D974B4">
        <w:rPr>
          <w:sz w:val="22"/>
          <w:szCs w:val="22"/>
        </w:rPr>
        <w:t xml:space="preserve">, we see “eye to eye” at the coming of Messiah. </w:t>
      </w:r>
    </w:p>
    <w:p w14:paraId="05F8FF4C" w14:textId="77777777" w:rsidR="00E47648" w:rsidRPr="00D974B4" w:rsidRDefault="00E47648" w:rsidP="00E47648">
      <w:pPr>
        <w:pStyle w:val="NoSpacing"/>
        <w:rPr>
          <w:sz w:val="22"/>
          <w:szCs w:val="22"/>
        </w:rPr>
      </w:pPr>
      <w:r w:rsidRPr="00D974B4">
        <w:rPr>
          <w:sz w:val="22"/>
          <w:szCs w:val="22"/>
        </w:rPr>
        <w:t xml:space="preserve">     I’m sure He has spoken to some of you who listen to Him. It is through His Spirit within us that He communicates to us in our spirit. Not our mind that is so vulnerable to the thoughts of the enemy, or man’s confusion, of hurt, of emotional bitterness and unforgiveness. No, He speaks to the re-born spirit that is filled with His Spirit, He who is THE Spirit. Thus, we get to know Yahuwah and Yahushua personally. What a fantastic privilege!!! He speaks in at least 40 different ways, but not to the ever-carnally reasoning mind and emotions of human “flesh.” As He speaks to us in our spirit and we obey, and let Him change us into His ways and thinking, then we take on a strengthened mind, and emotions that </w:t>
      </w:r>
      <w:proofErr w:type="gramStart"/>
      <w:r w:rsidRPr="00D974B4">
        <w:rPr>
          <w:sz w:val="22"/>
          <w:szCs w:val="22"/>
        </w:rPr>
        <w:t>say</w:t>
      </w:r>
      <w:proofErr w:type="gramEnd"/>
      <w:r w:rsidRPr="00D974B4">
        <w:rPr>
          <w:sz w:val="22"/>
          <w:szCs w:val="22"/>
        </w:rPr>
        <w:t xml:space="preserve"> “yes Sir,” rather than draw back and choose self-will. </w:t>
      </w:r>
    </w:p>
    <w:p w14:paraId="3C66BE48" w14:textId="77777777" w:rsidR="00E47648" w:rsidRPr="00D974B4" w:rsidRDefault="00E47648" w:rsidP="00E47648">
      <w:pPr>
        <w:pStyle w:val="NoSpacing"/>
        <w:rPr>
          <w:sz w:val="22"/>
          <w:szCs w:val="22"/>
        </w:rPr>
      </w:pPr>
      <w:r w:rsidRPr="00D974B4">
        <w:rPr>
          <w:sz w:val="22"/>
          <w:szCs w:val="22"/>
        </w:rPr>
        <w:t xml:space="preserve">     Refer to: “Forty Ways Yahuwah Speaks to His People” #4.0 Mikvah of the Spirit.</w:t>
      </w:r>
    </w:p>
    <w:p w14:paraId="4C9EA86C" w14:textId="77777777" w:rsidR="00E47648" w:rsidRPr="00D974B4" w:rsidRDefault="00E47648" w:rsidP="00E47648">
      <w:pPr>
        <w:pStyle w:val="NoSpacing"/>
        <w:rPr>
          <w:sz w:val="22"/>
          <w:szCs w:val="22"/>
        </w:rPr>
      </w:pPr>
      <w:r w:rsidRPr="00D974B4">
        <w:rPr>
          <w:sz w:val="22"/>
          <w:szCs w:val="22"/>
        </w:rPr>
        <w:t xml:space="preserve">     Lucifer and the tens of millions of fallen ones now in various forms – part human, part angelic, part demon, giants - are intensifying their efforts to destroy all humanity. If you are an American especially, TODAY, as the nation again has “selection” fraud and manipulation, spend much time in prayer that you will not be caught up in it, and be destroyed because of it. Pray for your family, friends, neighbors, and ask Abba what you can do to reach their spirit before they die. We’re so close to nuclear attack here in the U.S., but the aftermath will be worse than instant death.</w:t>
      </w:r>
    </w:p>
    <w:p w14:paraId="7DB01005" w14:textId="77777777" w:rsidR="00E47648" w:rsidRPr="00D974B4" w:rsidRDefault="00E47648" w:rsidP="00E47648">
      <w:pPr>
        <w:pStyle w:val="NoSpacing"/>
        <w:rPr>
          <w:sz w:val="22"/>
          <w:szCs w:val="22"/>
        </w:rPr>
      </w:pPr>
      <w:r w:rsidRPr="00D974B4">
        <w:rPr>
          <w:sz w:val="22"/>
          <w:szCs w:val="22"/>
        </w:rPr>
        <w:t xml:space="preserve">     Just realize that our own government is about to </w:t>
      </w:r>
      <w:proofErr w:type="spellStart"/>
      <w:proofErr w:type="gramStart"/>
      <w:r w:rsidRPr="00D974B4">
        <w:rPr>
          <w:sz w:val="22"/>
          <w:szCs w:val="22"/>
        </w:rPr>
        <w:t>loose</w:t>
      </w:r>
      <w:proofErr w:type="spellEnd"/>
      <w:proofErr w:type="gramEnd"/>
      <w:r w:rsidRPr="00D974B4">
        <w:rPr>
          <w:sz w:val="22"/>
          <w:szCs w:val="22"/>
        </w:rPr>
        <w:t xml:space="preserve"> the NATO troops – mostly Chinese and Russian troops – the drug cartels, the militaries of China, Iran, Russia in the U.S. all over the U.S. Abba protects those He trusts to obey Him and do His will in these last days. Everything I have given you to read and study here, and the new information is for you to be knowledgeable of what the enemy has planned for you and your loved ones, so that you can rise above it and be victorious! </w:t>
      </w:r>
    </w:p>
    <w:p w14:paraId="66639962" w14:textId="77777777" w:rsidR="00E47648" w:rsidRPr="00D974B4" w:rsidRDefault="00E47648" w:rsidP="00E47648">
      <w:pPr>
        <w:pStyle w:val="NoSpacing"/>
        <w:rPr>
          <w:sz w:val="22"/>
          <w:szCs w:val="22"/>
        </w:rPr>
      </w:pPr>
      <w:r w:rsidRPr="00D974B4">
        <w:rPr>
          <w:sz w:val="22"/>
          <w:szCs w:val="22"/>
        </w:rPr>
        <w:t xml:space="preserve">In His love, shalom, blessings – Yedidah – November 5, 2024 </w:t>
      </w:r>
    </w:p>
    <w:p w14:paraId="184ACFCD" w14:textId="77777777" w:rsidR="008D193D" w:rsidRPr="00121F3C" w:rsidRDefault="008D193D" w:rsidP="002900B1">
      <w:pPr>
        <w:pStyle w:val="NoSpacing"/>
        <w:jc w:val="center"/>
        <w:rPr>
          <w:sz w:val="22"/>
          <w:szCs w:val="22"/>
        </w:rPr>
      </w:pPr>
    </w:p>
    <w:sectPr w:rsidR="008D193D" w:rsidRPr="00121F3C" w:rsidSect="005C57E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AE0E2" w14:textId="77777777" w:rsidR="00E47648" w:rsidRDefault="00E47648" w:rsidP="001A0CDC">
      <w:r>
        <w:separator/>
      </w:r>
    </w:p>
  </w:endnote>
  <w:endnote w:type="continuationSeparator" w:id="0">
    <w:p w14:paraId="0C87C066" w14:textId="77777777" w:rsidR="00E47648" w:rsidRDefault="00E47648"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C8A75" w14:textId="061FCE47" w:rsidR="005C57EB" w:rsidRPr="005C57EB" w:rsidRDefault="00E47648" w:rsidP="005C57EB">
    <w:pPr>
      <w:pStyle w:val="Footer"/>
      <w:jc w:val="center"/>
      <w:rPr>
        <w:sz w:val="20"/>
        <w:szCs w:val="20"/>
      </w:rPr>
    </w:pPr>
    <w:r>
      <w:rPr>
        <w:sz w:val="20"/>
        <w:szCs w:val="20"/>
      </w:rPr>
      <w:t xml:space="preserve">Global Depopulation Heading </w:t>
    </w:r>
    <w:proofErr w:type="gramStart"/>
    <w:r>
      <w:rPr>
        <w:sz w:val="20"/>
        <w:szCs w:val="20"/>
      </w:rPr>
      <w:t>Into</w:t>
    </w:r>
    <w:proofErr w:type="gramEnd"/>
    <w:r>
      <w:rPr>
        <w:sz w:val="20"/>
        <w:szCs w:val="20"/>
      </w:rPr>
      <w:t xml:space="preserve"> Max Acceleration</w:t>
    </w:r>
  </w:p>
  <w:p w14:paraId="7E289546" w14:textId="3B469CBC" w:rsidR="005C57EB" w:rsidRPr="005C57EB" w:rsidRDefault="00E47648" w:rsidP="005C57EB">
    <w:pPr>
      <w:pStyle w:val="Footer"/>
      <w:jc w:val="center"/>
      <w:rPr>
        <w:sz w:val="20"/>
        <w:szCs w:val="20"/>
      </w:rPr>
    </w:pPr>
    <w:r>
      <w:rPr>
        <w:sz w:val="20"/>
        <w:szCs w:val="20"/>
      </w:rPr>
      <w:t>November 6, 2024</w:t>
    </w:r>
  </w:p>
  <w:p w14:paraId="75F39869" w14:textId="77777777" w:rsidR="005C57EB" w:rsidRPr="005C57EB" w:rsidRDefault="005C57EB" w:rsidP="005C57EB">
    <w:pPr>
      <w:pStyle w:val="Footer"/>
      <w:jc w:val="center"/>
      <w:rPr>
        <w:sz w:val="20"/>
        <w:szCs w:val="20"/>
      </w:rPr>
    </w:pPr>
    <w:r w:rsidRPr="005C57EB">
      <w:rPr>
        <w:sz w:val="20"/>
        <w:szCs w:val="20"/>
      </w:rPr>
      <w:t>comeenterthemikah.com</w:t>
    </w:r>
  </w:p>
  <w:p w14:paraId="1D2AE943"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30791" w14:textId="77777777" w:rsidR="00E47648" w:rsidRDefault="00E47648" w:rsidP="001A0CDC">
      <w:r>
        <w:separator/>
      </w:r>
    </w:p>
  </w:footnote>
  <w:footnote w:type="continuationSeparator" w:id="0">
    <w:p w14:paraId="16D117B7" w14:textId="77777777" w:rsidR="00E47648" w:rsidRDefault="00E47648"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6226"/>
    <w:multiLevelType w:val="hybridMultilevel"/>
    <w:tmpl w:val="3CFAC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8"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2"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358561">
    <w:abstractNumId w:val="2"/>
  </w:num>
  <w:num w:numId="2" w16cid:durableId="1031033948">
    <w:abstractNumId w:val="11"/>
  </w:num>
  <w:num w:numId="3" w16cid:durableId="698429683">
    <w:abstractNumId w:val="13"/>
  </w:num>
  <w:num w:numId="4" w16cid:durableId="1755976093">
    <w:abstractNumId w:val="14"/>
  </w:num>
  <w:num w:numId="5" w16cid:durableId="945649871">
    <w:abstractNumId w:val="3"/>
  </w:num>
  <w:num w:numId="6" w16cid:durableId="1647665535">
    <w:abstractNumId w:val="12"/>
  </w:num>
  <w:num w:numId="7" w16cid:durableId="131556427">
    <w:abstractNumId w:val="9"/>
  </w:num>
  <w:num w:numId="8" w16cid:durableId="836577825">
    <w:abstractNumId w:val="8"/>
  </w:num>
  <w:num w:numId="9" w16cid:durableId="251550706">
    <w:abstractNumId w:val="7"/>
  </w:num>
  <w:num w:numId="10" w16cid:durableId="18117468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749824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043201">
    <w:abstractNumId w:val="1"/>
  </w:num>
  <w:num w:numId="13" w16cid:durableId="362637865">
    <w:abstractNumId w:val="6"/>
  </w:num>
  <w:num w:numId="14" w16cid:durableId="1569151990">
    <w:abstractNumId w:val="15"/>
  </w:num>
  <w:num w:numId="15" w16cid:durableId="419371759">
    <w:abstractNumId w:val="10"/>
  </w:num>
  <w:num w:numId="16" w16cid:durableId="107855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48"/>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0BB6"/>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95A99"/>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47648"/>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567F2"/>
  <w15:docId w15:val="{343DBA21-357A-4EA2-955B-EF099DE9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peoplesvoice.tv/2024/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peoplesvoice.tv/category/news/us/" TargetMode="External"/><Relationship Id="rId5" Type="http://schemas.openxmlformats.org/officeDocument/2006/relationships/webSettings" Target="webSettings.xml"/><Relationship Id="rId10" Type="http://schemas.openxmlformats.org/officeDocument/2006/relationships/hyperlink" Target="https://thepeoplesvoice.tv/category/news/" TargetMode="External"/><Relationship Id="rId4" Type="http://schemas.openxmlformats.org/officeDocument/2006/relationships/settings" Target="settings.xml"/><Relationship Id="rId9" Type="http://schemas.openxmlformats.org/officeDocument/2006/relationships/hyperlink" Target="https://thepeoplesvoice.tv/author/baxte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TotalTime>
  <Pages>6</Pages>
  <Words>2989</Words>
  <Characters>17040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2024-11-08T02:03:00Z</dcterms:created>
  <dcterms:modified xsi:type="dcterms:W3CDTF">2024-11-08T02:03:00Z</dcterms:modified>
</cp:coreProperties>
</file>