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F2693" w14:textId="77777777" w:rsidR="00993B98" w:rsidRDefault="00993B98" w:rsidP="00993B98">
      <w:pPr>
        <w:pStyle w:val="NoSpacing"/>
        <w:jc w:val="center"/>
        <w:rPr>
          <w:rFonts w:ascii="Bodoni MT Black" w:eastAsiaTheme="minorEastAsia" w:hAnsi="Bodoni MT Black"/>
          <w:color w:val="244061" w:themeColor="accent1" w:themeShade="80"/>
          <w:sz w:val="36"/>
          <w:szCs w:val="36"/>
        </w:rPr>
      </w:pPr>
      <w:r>
        <w:rPr>
          <w:rFonts w:ascii="Bodoni MT Black" w:hAnsi="Bodoni MT Black"/>
          <w:color w:val="244061" w:themeColor="accent1" w:themeShade="80"/>
          <w:sz w:val="36"/>
          <w:szCs w:val="36"/>
        </w:rPr>
        <w:t>RED HOT - ICE COLD!</w:t>
      </w:r>
    </w:p>
    <w:p w14:paraId="5ED7D12F" w14:textId="77777777" w:rsidR="00993B98" w:rsidRDefault="00993B98" w:rsidP="00993B98">
      <w:pPr>
        <w:pStyle w:val="NoSpacing"/>
        <w:jc w:val="center"/>
        <w:rPr>
          <w:rFonts w:ascii="Bodoni MT Black" w:hAnsi="Bodoni MT Black"/>
          <w:color w:val="244061" w:themeColor="accent1" w:themeShade="80"/>
          <w:sz w:val="36"/>
          <w:szCs w:val="36"/>
        </w:rPr>
      </w:pPr>
      <w:r>
        <w:rPr>
          <w:rFonts w:ascii="Bodoni MT Black" w:hAnsi="Bodoni MT Black"/>
          <w:color w:val="31849B" w:themeColor="accent5" w:themeShade="BF"/>
          <w:sz w:val="36"/>
          <w:szCs w:val="36"/>
        </w:rPr>
        <w:t>RUSSIA</w:t>
      </w:r>
      <w:r>
        <w:rPr>
          <w:rFonts w:ascii="Bodoni MT Black" w:hAnsi="Bodoni MT Black"/>
          <w:color w:val="244061" w:themeColor="accent1" w:themeShade="80"/>
          <w:sz w:val="36"/>
          <w:szCs w:val="36"/>
        </w:rPr>
        <w:t xml:space="preserve">! GENEVA TALKS FAILED </w:t>
      </w:r>
    </w:p>
    <w:p w14:paraId="1880D49D" w14:textId="77777777" w:rsidR="00993B98" w:rsidRDefault="00993B98" w:rsidP="00993B98">
      <w:pPr>
        <w:pStyle w:val="NoSpacing"/>
        <w:jc w:val="center"/>
        <w:rPr>
          <w:rFonts w:ascii="Bodoni MT Black" w:hAnsi="Bodoni MT Black"/>
          <w:color w:val="C00000"/>
          <w:sz w:val="36"/>
          <w:szCs w:val="36"/>
        </w:rPr>
      </w:pPr>
      <w:r>
        <w:rPr>
          <w:rFonts w:ascii="Bodoni MT Black" w:hAnsi="Bodoni MT Black"/>
          <w:color w:val="C00000"/>
          <w:sz w:val="36"/>
          <w:szCs w:val="36"/>
        </w:rPr>
        <w:t xml:space="preserve">THE HOT ZONE! </w:t>
      </w:r>
      <w:r>
        <w:rPr>
          <w:rFonts w:ascii="Bodoni MT Black" w:hAnsi="Bodoni MT Black"/>
          <w:color w:val="1F497D" w:themeColor="text2"/>
          <w:sz w:val="36"/>
          <w:szCs w:val="36"/>
        </w:rPr>
        <w:t>NOW WHAT?</w:t>
      </w:r>
    </w:p>
    <w:p w14:paraId="21694B07" w14:textId="77777777" w:rsidR="00993B98" w:rsidRDefault="00993B98" w:rsidP="00993B98">
      <w:pPr>
        <w:pStyle w:val="NoSpacing"/>
        <w:jc w:val="center"/>
        <w:rPr>
          <w:rFonts w:ascii="Bodoni MT Black" w:hAnsi="Bodoni MT Black"/>
          <w:color w:val="365F91" w:themeColor="accent1" w:themeShade="BF"/>
          <w:sz w:val="36"/>
          <w:szCs w:val="36"/>
        </w:rPr>
      </w:pPr>
      <w:r>
        <w:rPr>
          <w:rFonts w:ascii="Bodoni MT Black" w:hAnsi="Bodoni MT Black"/>
          <w:color w:val="31849B" w:themeColor="accent5" w:themeShade="BF"/>
          <w:sz w:val="36"/>
          <w:szCs w:val="36"/>
        </w:rPr>
        <w:t>ANTACTICA</w:t>
      </w:r>
      <w:r>
        <w:rPr>
          <w:rFonts w:ascii="Bodoni MT Black" w:hAnsi="Bodoni MT Black"/>
          <w:color w:val="365F91" w:themeColor="accent1" w:themeShade="BF"/>
          <w:sz w:val="36"/>
          <w:szCs w:val="36"/>
        </w:rPr>
        <w:t xml:space="preserve">! </w:t>
      </w:r>
    </w:p>
    <w:p w14:paraId="5F7003AA" w14:textId="77777777" w:rsidR="00993B98" w:rsidRDefault="00993B98" w:rsidP="00993B98">
      <w:pPr>
        <w:pStyle w:val="NoSpacing"/>
        <w:jc w:val="center"/>
        <w:rPr>
          <w:rFonts w:ascii="Bodoni MT Black" w:hAnsi="Bodoni MT Black"/>
          <w:color w:val="215868" w:themeColor="accent5" w:themeShade="80"/>
          <w:sz w:val="36"/>
          <w:szCs w:val="36"/>
        </w:rPr>
      </w:pPr>
      <w:r>
        <w:rPr>
          <w:rFonts w:ascii="Bodoni MT Black" w:hAnsi="Bodoni MT Black"/>
          <w:color w:val="215868" w:themeColor="accent5" w:themeShade="80"/>
          <w:sz w:val="36"/>
          <w:szCs w:val="36"/>
        </w:rPr>
        <w:t>LUCIFER’S UNDER-ICE COMMAND CENTER</w:t>
      </w:r>
    </w:p>
    <w:p w14:paraId="67496C78" w14:textId="77777777" w:rsidR="00993B98" w:rsidRDefault="00993B98" w:rsidP="00993B98">
      <w:pPr>
        <w:pStyle w:val="NoSpacing"/>
        <w:jc w:val="center"/>
        <w:rPr>
          <w:rFonts w:ascii="Bodoni MT Black" w:hAnsi="Bodoni MT Black"/>
          <w:color w:val="215868" w:themeColor="accent5" w:themeShade="80"/>
          <w:sz w:val="36"/>
          <w:szCs w:val="36"/>
        </w:rPr>
      </w:pPr>
    </w:p>
    <w:p w14:paraId="06D31E06" w14:textId="77777777" w:rsidR="00993B98" w:rsidRPr="00993B98" w:rsidRDefault="00993B98" w:rsidP="00993B98">
      <w:pPr>
        <w:pStyle w:val="NoSpacing"/>
        <w:rPr>
          <w:sz w:val="22"/>
          <w:szCs w:val="22"/>
        </w:rPr>
      </w:pPr>
      <w:r w:rsidRPr="00993B98">
        <w:rPr>
          <w:sz w:val="22"/>
          <w:szCs w:val="22"/>
        </w:rPr>
        <w:t xml:space="preserve">     Long title! However, I give a lot of information here on two extreme parts of the world that have everything to do with your near future, no matter where you are on the globe.</w:t>
      </w:r>
    </w:p>
    <w:p w14:paraId="6C338B44" w14:textId="77777777" w:rsidR="00993B98" w:rsidRPr="00993B98" w:rsidRDefault="00993B98" w:rsidP="00993B98">
      <w:pPr>
        <w:pStyle w:val="NoSpacing"/>
        <w:rPr>
          <w:sz w:val="22"/>
          <w:szCs w:val="22"/>
        </w:rPr>
      </w:pPr>
      <w:r w:rsidRPr="00993B98">
        <w:rPr>
          <w:sz w:val="22"/>
          <w:szCs w:val="22"/>
        </w:rPr>
        <w:t xml:space="preserve">     Most of you know that the recent Geneva Talks between Russia and NATO and the U.S. failed miserably. It was not Putin’s fault. Like the provoking of Iran for at least three years by Israel, and the intervention of America into Syria with our created terrorist organizations, it has all been done to stir the fires to get to the new world order. </w:t>
      </w:r>
    </w:p>
    <w:p w14:paraId="1072ADA9" w14:textId="77777777" w:rsidR="00993B98" w:rsidRPr="00993B98" w:rsidRDefault="00993B98" w:rsidP="00993B98">
      <w:pPr>
        <w:pStyle w:val="NoSpacing"/>
        <w:rPr>
          <w:sz w:val="22"/>
          <w:szCs w:val="22"/>
        </w:rPr>
      </w:pPr>
      <w:r w:rsidRPr="00993B98">
        <w:rPr>
          <w:sz w:val="22"/>
          <w:szCs w:val="22"/>
        </w:rPr>
        <w:t xml:space="preserve">     Obama, in January of 2011, began destabilizing the entire Middle East, peace was taken away, and all was used for the fulfillment of the 1876 Pike-Mazzini Plan for World War III. Russia came along side Syria and Iran to actually stand against the tyranny, but it looked bad, and the destabilizing appeared justified. </w:t>
      </w:r>
    </w:p>
    <w:p w14:paraId="1A7CECE9" w14:textId="77777777" w:rsidR="00993B98" w:rsidRPr="00993B98" w:rsidRDefault="00993B98" w:rsidP="00993B98">
      <w:pPr>
        <w:pStyle w:val="NoSpacing"/>
        <w:rPr>
          <w:sz w:val="22"/>
          <w:szCs w:val="22"/>
        </w:rPr>
      </w:pPr>
      <w:r w:rsidRPr="00993B98">
        <w:rPr>
          <w:sz w:val="22"/>
          <w:szCs w:val="22"/>
        </w:rPr>
        <w:t xml:space="preserve">      In this article, I also center on the Command Center under the ice and follow up on “The Midnight Meeting…” is #96.0 under the Mikvah of the Great Adventure. It’s important that you have this information. The ruler of the Antarctica Command Center, aka “Lucifer,” demands that his loyal subjects call him “Lord,” and pledge absolute obedience to him. He works with the elite hierarchy, his royal subjects, to bring together a one world government agenda and unite the nations under his “extension,” aka “the Beast.” This “Lord” under the ice of Antarctica, and his Beastly “extension” are given a “short time” by permission from Yahuwah to do as they will, before the Beast is thrown into the lake of fire, and the “Lord” is thrown in the pit (</w:t>
      </w:r>
      <w:r w:rsidRPr="00993B98">
        <w:rPr>
          <w:b/>
          <w:bCs/>
          <w:sz w:val="22"/>
          <w:szCs w:val="22"/>
        </w:rPr>
        <w:t>Revelation 19-20</w:t>
      </w:r>
      <w:r w:rsidRPr="00993B98">
        <w:rPr>
          <w:sz w:val="22"/>
          <w:szCs w:val="22"/>
        </w:rPr>
        <w:t>) for his later judgment before entering the lake of fire.</w:t>
      </w:r>
    </w:p>
    <w:p w14:paraId="4599692E" w14:textId="77777777" w:rsidR="00993B98" w:rsidRPr="00993B98" w:rsidRDefault="00993B98" w:rsidP="00993B98">
      <w:pPr>
        <w:pStyle w:val="NoSpacing"/>
        <w:rPr>
          <w:b/>
          <w:bCs/>
          <w:sz w:val="22"/>
          <w:szCs w:val="22"/>
        </w:rPr>
      </w:pPr>
      <w:r w:rsidRPr="00993B98">
        <w:rPr>
          <w:sz w:val="22"/>
          <w:szCs w:val="22"/>
        </w:rPr>
        <w:t xml:space="preserve">     </w:t>
      </w:r>
      <w:r w:rsidRPr="00993B98">
        <w:rPr>
          <w:b/>
          <w:bCs/>
          <w:sz w:val="22"/>
          <w:szCs w:val="22"/>
        </w:rPr>
        <w:t xml:space="preserve">For foundational information on Nimrod, please read: 1) “The Return of Nimrod…”/Mikvah of Preparation #78.0 2) “He’s Alive on Earth, In Control, and Giving Orders to His Servants”/Mikvah of Present Reality #250.0. </w:t>
      </w:r>
    </w:p>
    <w:p w14:paraId="2964EEF1" w14:textId="77777777" w:rsidR="00993B98" w:rsidRPr="00993B98" w:rsidRDefault="00993B98" w:rsidP="00993B98">
      <w:pPr>
        <w:pStyle w:val="NoSpacing"/>
        <w:rPr>
          <w:sz w:val="22"/>
          <w:szCs w:val="22"/>
        </w:rPr>
      </w:pPr>
      <w:r w:rsidRPr="00993B98">
        <w:rPr>
          <w:sz w:val="22"/>
          <w:szCs w:val="22"/>
        </w:rPr>
        <w:t xml:space="preserve">     I’ve written about the finding of his body in Iraq in 2003, a now known reality, and how it was brought back to the U.S. for cloning. Nimrod lives! The DARPA scientists working with him under Denver, Colorado, said they had found a way to draw his spirit back into his DNA-recreated body.  </w:t>
      </w:r>
    </w:p>
    <w:p w14:paraId="202F563D" w14:textId="77777777" w:rsidR="00993B98" w:rsidRPr="00993B98" w:rsidRDefault="00993B98" w:rsidP="00993B98">
      <w:pPr>
        <w:pStyle w:val="NoSpacing"/>
        <w:rPr>
          <w:sz w:val="22"/>
          <w:szCs w:val="22"/>
        </w:rPr>
      </w:pPr>
      <w:r w:rsidRPr="00993B98">
        <w:rPr>
          <w:sz w:val="22"/>
          <w:szCs w:val="22"/>
        </w:rPr>
        <w:t xml:space="preserve">     I’ve tried to keep you up with the very latest inside reports from the highest of sources, </w:t>
      </w:r>
      <w:proofErr w:type="gramStart"/>
      <w:r w:rsidRPr="00993B98">
        <w:rPr>
          <w:sz w:val="22"/>
          <w:szCs w:val="22"/>
        </w:rPr>
        <w:t>i.e.</w:t>
      </w:r>
      <w:proofErr w:type="gramEnd"/>
      <w:r w:rsidRPr="00993B98">
        <w:rPr>
          <w:sz w:val="22"/>
          <w:szCs w:val="22"/>
        </w:rPr>
        <w:t xml:space="preserve"> in the Pentagon, military, and “Intelligence” reporting of things not “classified.” However, truth that relates to Scriptural fulfillment is surely not being told on public news … for if the public found out the truth, most would rebel. Right now, the silence creates an arena for fear to control the people. Knowledge, understanding, and wisdom from Yahuwah give us freedom from fear, and boldness to press forward with Him, and not cower to the lies of the one in Antarctica, who thinks he’s a “lord.” </w:t>
      </w:r>
    </w:p>
    <w:p w14:paraId="530C2EF6" w14:textId="77777777" w:rsidR="00993B98" w:rsidRPr="00993B98" w:rsidRDefault="00993B98" w:rsidP="00993B98">
      <w:pPr>
        <w:pStyle w:val="NoSpacing"/>
        <w:rPr>
          <w:sz w:val="22"/>
          <w:szCs w:val="22"/>
        </w:rPr>
      </w:pPr>
      <w:r w:rsidRPr="00993B98">
        <w:rPr>
          <w:sz w:val="22"/>
          <w:szCs w:val="22"/>
        </w:rPr>
        <w:lastRenderedPageBreak/>
        <w:t xml:space="preserve">      </w:t>
      </w:r>
      <w:r w:rsidRPr="00993B98">
        <w:rPr>
          <w:b/>
          <w:bCs/>
          <w:sz w:val="22"/>
          <w:szCs w:val="22"/>
        </w:rPr>
        <w:t>The more truth we know, the better armed we are to see through the deceptions. The more truth rejected, the more a person is susceptible to coming down with the deadly disease of unbelief that separates the spirit from Yahuwah and leads to eternal damnation</w:t>
      </w:r>
      <w:r w:rsidRPr="00993B98">
        <w:rPr>
          <w:sz w:val="22"/>
          <w:szCs w:val="22"/>
        </w:rPr>
        <w:t xml:space="preserve"> (</w:t>
      </w:r>
      <w:r w:rsidRPr="00993B98">
        <w:rPr>
          <w:b/>
          <w:bCs/>
          <w:sz w:val="22"/>
          <w:szCs w:val="22"/>
        </w:rPr>
        <w:t>II Thessalonians 2:8-12</w:t>
      </w:r>
      <w:r w:rsidRPr="00993B98">
        <w:rPr>
          <w:sz w:val="22"/>
          <w:szCs w:val="22"/>
        </w:rPr>
        <w:t>).</w:t>
      </w:r>
    </w:p>
    <w:p w14:paraId="1572742D" w14:textId="77777777" w:rsidR="00993B98" w:rsidRPr="00993B98" w:rsidRDefault="00993B98" w:rsidP="00993B98">
      <w:pPr>
        <w:pStyle w:val="NoSpacing"/>
        <w:rPr>
          <w:sz w:val="22"/>
          <w:szCs w:val="22"/>
        </w:rPr>
      </w:pPr>
      <w:r w:rsidRPr="00993B98">
        <w:rPr>
          <w:b/>
          <w:bCs/>
          <w:sz w:val="22"/>
          <w:szCs w:val="22"/>
        </w:rPr>
        <w:t xml:space="preserve">     Fear is the disease that leads to unbelief, leads to wrong decisions, and wrong thinking, and also to an arrogance and pride in that unbelief, which separates a person from the life of Yahuwah and Yahushua unto eternal damnation</w:t>
      </w:r>
      <w:r w:rsidRPr="00993B98">
        <w:rPr>
          <w:sz w:val="22"/>
          <w:szCs w:val="22"/>
        </w:rPr>
        <w:t xml:space="preserve">. </w:t>
      </w:r>
    </w:p>
    <w:p w14:paraId="62DFAFE6" w14:textId="77777777" w:rsidR="00993B98" w:rsidRPr="00993B98" w:rsidRDefault="00993B98" w:rsidP="00993B98">
      <w:pPr>
        <w:pStyle w:val="NoSpacing"/>
        <w:rPr>
          <w:sz w:val="22"/>
          <w:szCs w:val="22"/>
        </w:rPr>
      </w:pPr>
      <w:r w:rsidRPr="00993B98">
        <w:rPr>
          <w:sz w:val="22"/>
          <w:szCs w:val="22"/>
        </w:rPr>
        <w:t xml:space="preserve">     You must keep in mind that the U.S. was chosen over 400 years ago, in the early 1600s, by the secret societies of Europe and Britain to bring forth the Beast, world ruler, Nimrod himself to fulfill what he started with his portal-opening tower (</w:t>
      </w:r>
      <w:r w:rsidRPr="00993B98">
        <w:rPr>
          <w:b/>
          <w:bCs/>
          <w:sz w:val="22"/>
          <w:szCs w:val="22"/>
        </w:rPr>
        <w:t>Genesis 11</w:t>
      </w:r>
      <w:r w:rsidRPr="00993B98">
        <w:rPr>
          <w:sz w:val="22"/>
          <w:szCs w:val="22"/>
        </w:rPr>
        <w:t xml:space="preserve">). His goal was to open the portals of other dimensions, including into the heart of the earth, to bring up the fallen angels incarcerated there by Yahuwah after the Flood, and to restore the giants to life again – the ones in statis </w:t>
      </w:r>
      <w:proofErr w:type="spellStart"/>
      <w:r w:rsidRPr="00993B98">
        <w:rPr>
          <w:sz w:val="22"/>
          <w:szCs w:val="22"/>
        </w:rPr>
        <w:t>under ground</w:t>
      </w:r>
      <w:proofErr w:type="spellEnd"/>
      <w:r w:rsidRPr="00993B98">
        <w:rPr>
          <w:sz w:val="22"/>
          <w:szCs w:val="22"/>
        </w:rPr>
        <w:t xml:space="preserve"> and in tombs in places like Sardinia. He wanted to open up the cosmos for the return of the fallen angels who fled to escape the Flood by going to other planets, and to bring back with them their mutated creations, aka “aliens.” Yahuwah stopped that plan because Nimrod could have pulled it off with the technology that he had. </w:t>
      </w:r>
    </w:p>
    <w:p w14:paraId="3A6BE452" w14:textId="77777777" w:rsidR="00993B98" w:rsidRPr="00993B98" w:rsidRDefault="00993B98" w:rsidP="00993B98">
      <w:pPr>
        <w:pStyle w:val="NoSpacing"/>
        <w:rPr>
          <w:sz w:val="22"/>
          <w:szCs w:val="22"/>
        </w:rPr>
      </w:pPr>
      <w:r w:rsidRPr="00993B98">
        <w:rPr>
          <w:sz w:val="22"/>
          <w:szCs w:val="22"/>
        </w:rPr>
        <w:t xml:space="preserve">      On January 19</w:t>
      </w:r>
      <w:r w:rsidRPr="00993B98">
        <w:rPr>
          <w:sz w:val="22"/>
          <w:szCs w:val="22"/>
          <w:vertAlign w:val="superscript"/>
        </w:rPr>
        <w:t>th</w:t>
      </w:r>
      <w:r w:rsidRPr="00993B98">
        <w:rPr>
          <w:sz w:val="22"/>
          <w:szCs w:val="22"/>
        </w:rPr>
        <w:t>, it is said that 5-G will go global. It will blanket the earth with radiation, but it also will hook up pre-flood technology and A.I. (artificial intelligence/or “alien intelligence) which will boost mankind 100 years into the future. Everything will change. Those who have taken the mRNA into their bodies have had their human identification genetic code changed. They’ve been implanted with microscopic robots, aka nanobots, that, when activated by 5-G, will hook them up A.I. – demonic robotics that can transport them into the “days of Noah” before the flood very quickly, with fallen angel technology in control of the world. Nimrod lived “in the days of Noah” too, after the Flood. The infamous Illuminati bloodlines are very real – as in the royalty of Europe today. The lineage goes back to Nimrod.</w:t>
      </w:r>
    </w:p>
    <w:p w14:paraId="5822E87E" w14:textId="77777777" w:rsidR="00993B98" w:rsidRPr="00993B98" w:rsidRDefault="00993B98" w:rsidP="00993B98">
      <w:pPr>
        <w:pStyle w:val="NoSpacing"/>
        <w:rPr>
          <w:sz w:val="22"/>
          <w:szCs w:val="22"/>
        </w:rPr>
      </w:pPr>
      <w:r w:rsidRPr="00993B98">
        <w:rPr>
          <w:sz w:val="22"/>
          <w:szCs w:val="22"/>
        </w:rPr>
        <w:t xml:space="preserve">      Please read “America’s Secret Destiny”/Mikvah of Preparation for more info.</w:t>
      </w:r>
    </w:p>
    <w:p w14:paraId="4E3E0749" w14:textId="77777777" w:rsidR="00993B98" w:rsidRPr="00993B98" w:rsidRDefault="00993B98" w:rsidP="00993B98">
      <w:pPr>
        <w:pStyle w:val="NoSpacing"/>
        <w:rPr>
          <w:sz w:val="22"/>
          <w:szCs w:val="22"/>
        </w:rPr>
      </w:pPr>
      <w:r w:rsidRPr="00993B98">
        <w:rPr>
          <w:sz w:val="22"/>
          <w:szCs w:val="22"/>
        </w:rPr>
        <w:t xml:space="preserve">Russia is not a force to be provoking, to say the least. Their electronic warfare, hypersonic missiles and so much more is 20 years advanced over anything that the U.S or NATO has for weaponry. So why the provoking. We are moving inside </w:t>
      </w:r>
      <w:r w:rsidRPr="00993B98">
        <w:rPr>
          <w:b/>
          <w:bCs/>
          <w:sz w:val="22"/>
          <w:szCs w:val="22"/>
        </w:rPr>
        <w:t>Isaiah 13, Jeremiah 25:11-12,</w:t>
      </w:r>
      <w:r w:rsidRPr="00993B98">
        <w:rPr>
          <w:sz w:val="22"/>
          <w:szCs w:val="22"/>
        </w:rPr>
        <w:t xml:space="preserve"> and especially </w:t>
      </w:r>
      <w:r w:rsidRPr="00993B98">
        <w:rPr>
          <w:b/>
          <w:bCs/>
          <w:sz w:val="22"/>
          <w:szCs w:val="22"/>
        </w:rPr>
        <w:t>Jeremiah 50-51</w:t>
      </w:r>
      <w:r w:rsidRPr="00993B98">
        <w:rPr>
          <w:sz w:val="22"/>
          <w:szCs w:val="22"/>
        </w:rPr>
        <w:t xml:space="preserve"> and </w:t>
      </w:r>
      <w:r w:rsidRPr="00993B98">
        <w:rPr>
          <w:b/>
          <w:bCs/>
          <w:sz w:val="22"/>
          <w:szCs w:val="22"/>
        </w:rPr>
        <w:t>Revelation 18</w:t>
      </w:r>
      <w:r w:rsidRPr="00993B98">
        <w:rPr>
          <w:sz w:val="22"/>
          <w:szCs w:val="22"/>
        </w:rPr>
        <w:t xml:space="preserve"> (NYC). Please refer to the article “Jeremiah 25”/Mikvah of Present Reality #34.</w:t>
      </w:r>
    </w:p>
    <w:p w14:paraId="3CAA495F" w14:textId="77777777" w:rsidR="00993B98" w:rsidRPr="00993B98" w:rsidRDefault="00993B98" w:rsidP="00993B98">
      <w:pPr>
        <w:pStyle w:val="NoSpacing"/>
        <w:rPr>
          <w:sz w:val="22"/>
          <w:szCs w:val="22"/>
        </w:rPr>
      </w:pPr>
      <w:r w:rsidRPr="00993B98">
        <w:rPr>
          <w:sz w:val="22"/>
          <w:szCs w:val="22"/>
        </w:rPr>
        <w:t xml:space="preserve">     </w:t>
      </w:r>
    </w:p>
    <w:p w14:paraId="6BCD90C9" w14:textId="77777777" w:rsidR="00993B98" w:rsidRPr="00993B98" w:rsidRDefault="00993B98" w:rsidP="00993B98">
      <w:pPr>
        <w:pStyle w:val="NoSpacing"/>
        <w:rPr>
          <w:sz w:val="22"/>
          <w:szCs w:val="22"/>
        </w:rPr>
      </w:pPr>
      <w:r w:rsidRPr="00993B98">
        <w:rPr>
          <w:sz w:val="22"/>
          <w:szCs w:val="22"/>
        </w:rPr>
        <w:t xml:space="preserve">     Just a couple of days ago, Russia declared the NATO talks a failure and says he’ll use military means to get rid of the “problem.” From Hal Turner’s report January 10</w:t>
      </w:r>
      <w:r w:rsidRPr="00993B98">
        <w:rPr>
          <w:sz w:val="22"/>
          <w:szCs w:val="22"/>
          <w:vertAlign w:val="superscript"/>
        </w:rPr>
        <w:t>th</w:t>
      </w:r>
      <w:r w:rsidRPr="00993B98">
        <w:rPr>
          <w:sz w:val="22"/>
          <w:szCs w:val="22"/>
        </w:rPr>
        <w:t xml:space="preserve">: “Russia Provoked by NATO Aggression Prior to Geneva Talks.”     </w:t>
      </w:r>
    </w:p>
    <w:p w14:paraId="48384F9A" w14:textId="77777777" w:rsidR="00993B98" w:rsidRPr="00993B98" w:rsidRDefault="00993B98" w:rsidP="00993B98">
      <w:pPr>
        <w:pStyle w:val="NoSpacing"/>
        <w:rPr>
          <w:sz w:val="22"/>
          <w:szCs w:val="22"/>
        </w:rPr>
      </w:pPr>
      <w:r w:rsidRPr="00993B98">
        <w:rPr>
          <w:sz w:val="22"/>
          <w:szCs w:val="22"/>
        </w:rPr>
        <w:t xml:space="preserve">     The two main targets that Russia will attack if the provoking and maneuvering doesn’t change by the NATO and the U.S. will be Washington D.C. and New York City. In other words, </w:t>
      </w:r>
      <w:r w:rsidRPr="00993B98">
        <w:rPr>
          <w:b/>
          <w:bCs/>
          <w:sz w:val="22"/>
          <w:szCs w:val="22"/>
        </w:rPr>
        <w:t>Revelation 18</w:t>
      </w:r>
      <w:r w:rsidRPr="00993B98">
        <w:rPr>
          <w:sz w:val="22"/>
          <w:szCs w:val="22"/>
        </w:rPr>
        <w:t xml:space="preserve"> is close.</w:t>
      </w:r>
    </w:p>
    <w:p w14:paraId="3352A608" w14:textId="77777777" w:rsidR="00993B98" w:rsidRPr="00993B98" w:rsidRDefault="00993B98" w:rsidP="00993B98">
      <w:pPr>
        <w:pStyle w:val="NoSpacing"/>
        <w:rPr>
          <w:sz w:val="22"/>
          <w:szCs w:val="22"/>
        </w:rPr>
      </w:pPr>
      <w:r w:rsidRPr="00993B98">
        <w:rPr>
          <w:sz w:val="22"/>
          <w:szCs w:val="22"/>
        </w:rPr>
        <w:t xml:space="preserve">      At that meeting was the U.S. Secretary of State, Antony Blinken. Russian Deputy Foreign Minister </w:t>
      </w:r>
      <w:proofErr w:type="spellStart"/>
      <w:r w:rsidRPr="00993B98">
        <w:rPr>
          <w:sz w:val="22"/>
          <w:szCs w:val="22"/>
        </w:rPr>
        <w:t>Sergel</w:t>
      </w:r>
      <w:proofErr w:type="spellEnd"/>
      <w:r w:rsidRPr="00993B98">
        <w:rPr>
          <w:sz w:val="22"/>
          <w:szCs w:val="22"/>
        </w:rPr>
        <w:t xml:space="preserve"> Ryabkov, like Putin, was astonished at the absurd remarks of Blinken, as Blinken “seemed to deliberately sabotage the scheduled talks by saying on U.S. television “…the U.S. will continue arming Ukraine with lethal weapons.” Later on, on Sunday night (January 9, 2022), in an interview with Russia’s RIA news agency, Ryabkov said that lack of a diplomatic solution would lead Russia to respond in a military way, with military technology. “It will be a confrontation; this will be the next round,” he said.</w:t>
      </w:r>
    </w:p>
    <w:p w14:paraId="04B847A4" w14:textId="77777777" w:rsidR="00993B98" w:rsidRPr="00993B98" w:rsidRDefault="00993B98" w:rsidP="00993B98">
      <w:pPr>
        <w:pStyle w:val="NoSpacing"/>
        <w:rPr>
          <w:sz w:val="22"/>
          <w:szCs w:val="22"/>
        </w:rPr>
      </w:pPr>
      <w:r w:rsidRPr="00993B98">
        <w:rPr>
          <w:sz w:val="22"/>
          <w:szCs w:val="22"/>
        </w:rPr>
        <w:t xml:space="preserve">     If Russia were to deploy their hypersonic intercontinental ballistic missiles (ICBM) in Kaliningrad, they would need only about 1,169 miles to London, 1, 135 miles to Paris 1,925 miles to Madrid, and fly also straight to the east coast of America. </w:t>
      </w:r>
      <w:r w:rsidRPr="00993B98">
        <w:rPr>
          <w:b/>
          <w:bCs/>
          <w:sz w:val="22"/>
          <w:szCs w:val="22"/>
        </w:rPr>
        <w:t>We’re talking a missile flying so fast that within MINUTES from launch it would hit these targets</w:t>
      </w:r>
      <w:r w:rsidRPr="00993B98">
        <w:rPr>
          <w:sz w:val="22"/>
          <w:szCs w:val="22"/>
        </w:rPr>
        <w:t xml:space="preserve">! They also have undersea submarines with such ability of air population that they can hit a target with nuclear weapons within a very short time. Such hypersonic missiles are also in Venezuela, pointed directly at the U.S. southern coast. </w:t>
      </w:r>
      <w:r w:rsidRPr="00993B98">
        <w:rPr>
          <w:b/>
          <w:bCs/>
          <w:sz w:val="22"/>
          <w:szCs w:val="22"/>
        </w:rPr>
        <w:t>Submarines are near U.S. waters already from Russia and from China.</w:t>
      </w:r>
      <w:r w:rsidRPr="00993B98">
        <w:rPr>
          <w:sz w:val="22"/>
          <w:szCs w:val="22"/>
        </w:rPr>
        <w:t xml:space="preserve"> Clearly </w:t>
      </w:r>
      <w:r w:rsidRPr="00993B98">
        <w:rPr>
          <w:b/>
          <w:bCs/>
          <w:sz w:val="22"/>
          <w:szCs w:val="22"/>
        </w:rPr>
        <w:t>Jeremiah 50-51</w:t>
      </w:r>
      <w:r w:rsidRPr="00993B98">
        <w:rPr>
          <w:sz w:val="22"/>
          <w:szCs w:val="22"/>
        </w:rPr>
        <w:t xml:space="preserve"> will be attacked and wiped out by those power-nations from the north. </w:t>
      </w:r>
    </w:p>
    <w:p w14:paraId="2CA1240A" w14:textId="77777777" w:rsidR="00993B98" w:rsidRPr="00993B98" w:rsidRDefault="00993B98" w:rsidP="00993B98">
      <w:pPr>
        <w:pStyle w:val="NoSpacing"/>
        <w:rPr>
          <w:sz w:val="22"/>
          <w:szCs w:val="22"/>
        </w:rPr>
      </w:pPr>
      <w:r w:rsidRPr="00993B98">
        <w:rPr>
          <w:sz w:val="22"/>
          <w:szCs w:val="22"/>
        </w:rPr>
        <w:t xml:space="preserve">     Refer to: “Thirty Clues and More…”/Mikvah of Preparation, and “End-Time Babylon”/Mikvah of the Great Adventure.</w:t>
      </w:r>
    </w:p>
    <w:p w14:paraId="3CF055B8" w14:textId="77777777" w:rsidR="00993B98" w:rsidRPr="00993B98" w:rsidRDefault="00993B98" w:rsidP="00993B98">
      <w:pPr>
        <w:pStyle w:val="NoSpacing"/>
        <w:rPr>
          <w:sz w:val="22"/>
          <w:szCs w:val="22"/>
        </w:rPr>
      </w:pPr>
      <w:r w:rsidRPr="00993B98">
        <w:rPr>
          <w:sz w:val="22"/>
          <w:szCs w:val="22"/>
        </w:rPr>
        <w:t xml:space="preserve">     </w:t>
      </w:r>
      <w:r w:rsidRPr="00993B98">
        <w:rPr>
          <w:b/>
          <w:bCs/>
          <w:sz w:val="22"/>
          <w:szCs w:val="22"/>
        </w:rPr>
        <w:t>About 3-4 days ago, North Korea successfully launched a hypersonic missile, like the ones Russia and China have</w:t>
      </w:r>
      <w:r w:rsidRPr="00993B98">
        <w:rPr>
          <w:sz w:val="22"/>
          <w:szCs w:val="22"/>
        </w:rPr>
        <w:t xml:space="preserve">. They are also to the north of America. Abba gave me these scriptures in 1992, while reading </w:t>
      </w:r>
      <w:r w:rsidRPr="00993B98">
        <w:rPr>
          <w:b/>
          <w:bCs/>
          <w:sz w:val="22"/>
          <w:szCs w:val="22"/>
        </w:rPr>
        <w:t>Jeremiah 50-51</w:t>
      </w:r>
      <w:r w:rsidRPr="00993B98">
        <w:rPr>
          <w:sz w:val="22"/>
          <w:szCs w:val="22"/>
        </w:rPr>
        <w:t>, by actually saying to me: “This is America.” He began teaching me from other passages of Scripture. Nimrod created Babel (</w:t>
      </w:r>
      <w:r w:rsidRPr="00993B98">
        <w:rPr>
          <w:b/>
          <w:bCs/>
          <w:sz w:val="22"/>
          <w:szCs w:val="22"/>
        </w:rPr>
        <w:t>Genesis 10</w:t>
      </w:r>
      <w:r w:rsidRPr="00993B98">
        <w:rPr>
          <w:sz w:val="22"/>
          <w:szCs w:val="22"/>
        </w:rPr>
        <w:t xml:space="preserve">). It began a city centuries later in what is now Iraq. </w:t>
      </w:r>
    </w:p>
    <w:p w14:paraId="6B15559F" w14:textId="77777777" w:rsidR="00993B98" w:rsidRPr="00993B98" w:rsidRDefault="00993B98" w:rsidP="00993B98">
      <w:pPr>
        <w:pStyle w:val="NoSpacing"/>
        <w:rPr>
          <w:sz w:val="22"/>
          <w:szCs w:val="22"/>
        </w:rPr>
      </w:pPr>
      <w:r w:rsidRPr="00993B98">
        <w:rPr>
          <w:sz w:val="22"/>
          <w:szCs w:val="22"/>
        </w:rPr>
        <w:t xml:space="preserve">     As you’ll read in “America’s Secret Destiny,”/Mikvah of Preparation #51.0, America was chosen to restore Nimrod and his tower to life again. His “tower” was not a ziggurat. It was meant to be a portal opener to take vengeance of Yahuwah. Thus, in 2003, when America started Gulf War II, America did so in order to the German scientists and the U.S. miliary into the areas of Nimrod in order to exhume his body and find the plans for his tower.</w:t>
      </w:r>
    </w:p>
    <w:p w14:paraId="2C82B68A" w14:textId="503F9535" w:rsidR="00993B98" w:rsidRPr="00993B98" w:rsidRDefault="00993B98" w:rsidP="00993B98">
      <w:pPr>
        <w:pStyle w:val="NoSpacing"/>
        <w:rPr>
          <w:sz w:val="22"/>
          <w:szCs w:val="22"/>
        </w:rPr>
      </w:pPr>
      <w:r w:rsidRPr="00993B98">
        <w:rPr>
          <w:sz w:val="22"/>
          <w:szCs w:val="22"/>
        </w:rPr>
        <w:t xml:space="preserve">      We know they got his body, but did they find he plans for his tower, his portal opening knowledge from the fallen angels? YES! And those plans were given to C.E.R.N. which they are using to open up the underworld and the cosmos. Fallen angels are coming in by the millions, and new Nephilim being birthed with human women, as in Genesis 6. Are we in the days of Noah – completely, deeply, all consumingly, and yes, dead</w:t>
      </w:r>
      <w:r>
        <w:rPr>
          <w:sz w:val="22"/>
          <w:szCs w:val="22"/>
        </w:rPr>
        <w:t>-</w:t>
      </w:r>
      <w:proofErr w:type="gramStart"/>
      <w:r w:rsidRPr="00993B98">
        <w:rPr>
          <w:sz w:val="22"/>
          <w:szCs w:val="22"/>
        </w:rPr>
        <w:t>center.</w:t>
      </w:r>
      <w:proofErr w:type="gramEnd"/>
    </w:p>
    <w:p w14:paraId="2DA196B0" w14:textId="77777777" w:rsidR="00993B98" w:rsidRPr="00993B98" w:rsidRDefault="00993B98" w:rsidP="00993B98">
      <w:pPr>
        <w:pStyle w:val="NoSpacing"/>
        <w:rPr>
          <w:sz w:val="22"/>
          <w:szCs w:val="22"/>
        </w:rPr>
      </w:pPr>
      <w:r w:rsidRPr="00993B98">
        <w:rPr>
          <w:sz w:val="22"/>
          <w:szCs w:val="22"/>
        </w:rPr>
        <w:t xml:space="preserve">      Hal Turner continues with his January 10</w:t>
      </w:r>
      <w:r w:rsidRPr="00993B98">
        <w:rPr>
          <w:sz w:val="22"/>
          <w:szCs w:val="22"/>
          <w:vertAlign w:val="superscript"/>
        </w:rPr>
        <w:t>th</w:t>
      </w:r>
      <w:r w:rsidRPr="00993B98">
        <w:rPr>
          <w:sz w:val="22"/>
          <w:szCs w:val="22"/>
        </w:rPr>
        <w:t xml:space="preserve"> update: “Every other European Capital City, and ALL the top population centers of EVERY European country, would then be well in range of this new missile deployment…Yet, that is the precise point Russia has been trying to make to NATO and to the West. NATO activities have Russia feeling unsafe. [</w:t>
      </w:r>
      <w:r w:rsidRPr="00993B98">
        <w:rPr>
          <w:b/>
          <w:bCs/>
          <w:sz w:val="22"/>
          <w:szCs w:val="22"/>
        </w:rPr>
        <w:t>NATO has moved into Kazakhstan to position itself near the Russian border</w:t>
      </w:r>
      <w:r w:rsidRPr="00993B98">
        <w:rPr>
          <w:sz w:val="22"/>
          <w:szCs w:val="22"/>
        </w:rPr>
        <w:t xml:space="preserve">] </w:t>
      </w:r>
      <w:r w:rsidRPr="00993B98">
        <w:rPr>
          <w:b/>
          <w:bCs/>
          <w:sz w:val="22"/>
          <w:szCs w:val="22"/>
        </w:rPr>
        <w:t>Russia wanted to address this concern diplomatically and responsibly. Instead, the West is resorting to bellicose rhetoric about “Russian aggression” all the while it continues to build new bases, and install new missiles all around Russia</w:t>
      </w:r>
      <w:r w:rsidRPr="00993B98">
        <w:rPr>
          <w:sz w:val="22"/>
          <w:szCs w:val="22"/>
        </w:rPr>
        <w:t>…Ryabkov said Russia has a `complete lack of trust in NATO.”</w:t>
      </w:r>
    </w:p>
    <w:p w14:paraId="2B1EAD83" w14:textId="77777777" w:rsidR="00993B98" w:rsidRPr="00993B98" w:rsidRDefault="00993B98" w:rsidP="00993B98">
      <w:pPr>
        <w:pStyle w:val="NoSpacing"/>
        <w:rPr>
          <w:sz w:val="22"/>
          <w:szCs w:val="22"/>
        </w:rPr>
      </w:pPr>
      <w:r w:rsidRPr="00993B98">
        <w:rPr>
          <w:sz w:val="22"/>
          <w:szCs w:val="22"/>
        </w:rPr>
        <w:t xml:space="preserve">     The Middle East, East in general, have different ethics. The West relies on lies, real conspiracies, deceptions, sneaky moves, hidden things, and basically the tactics of serpents. Hitler deployed these things with demonic rhetoric to wow the people, and that’s what we’ve seen with the supernatural powers of Obama, in </w:t>
      </w:r>
      <w:proofErr w:type="gramStart"/>
      <w:r w:rsidRPr="00993B98">
        <w:rPr>
          <w:sz w:val="22"/>
          <w:szCs w:val="22"/>
        </w:rPr>
        <w:t>his  carrying</w:t>
      </w:r>
      <w:proofErr w:type="gramEnd"/>
      <w:r w:rsidRPr="00993B98">
        <w:rPr>
          <w:sz w:val="22"/>
          <w:szCs w:val="22"/>
        </w:rPr>
        <w:t xml:space="preserve"> out </w:t>
      </w:r>
      <w:r w:rsidRPr="00993B98">
        <w:rPr>
          <w:i/>
          <w:iCs/>
          <w:sz w:val="22"/>
          <w:szCs w:val="22"/>
        </w:rPr>
        <w:t>Rules for Radicals</w:t>
      </w:r>
      <w:r w:rsidRPr="00993B98">
        <w:rPr>
          <w:sz w:val="22"/>
          <w:szCs w:val="22"/>
        </w:rPr>
        <w:t xml:space="preserve"> by Saul Alinsky, for communist takeover of America. </w:t>
      </w:r>
    </w:p>
    <w:p w14:paraId="52F350AE" w14:textId="77777777" w:rsidR="00993B98" w:rsidRPr="00993B98" w:rsidRDefault="00993B98" w:rsidP="00993B98">
      <w:pPr>
        <w:pStyle w:val="NoSpacing"/>
        <w:rPr>
          <w:sz w:val="22"/>
          <w:szCs w:val="22"/>
        </w:rPr>
      </w:pPr>
      <w:r w:rsidRPr="00993B98">
        <w:rPr>
          <w:sz w:val="22"/>
          <w:szCs w:val="22"/>
        </w:rPr>
        <w:t xml:space="preserve">     With Biden’s continual blundering and terrible decisions, and Harris’ incompetence, and foolishness, it has been stated from high sources, that they will soon be removed and a new president and new vice president installed. But, installed by who? The one in Antarctica? </w:t>
      </w:r>
    </w:p>
    <w:p w14:paraId="5B6B1819" w14:textId="77777777" w:rsidR="00993B98" w:rsidRPr="00993B98" w:rsidRDefault="00993B98" w:rsidP="00993B98">
      <w:pPr>
        <w:pStyle w:val="NoSpacing"/>
        <w:rPr>
          <w:sz w:val="22"/>
          <w:szCs w:val="22"/>
        </w:rPr>
      </w:pPr>
      <w:r w:rsidRPr="00993B98">
        <w:rPr>
          <w:sz w:val="22"/>
          <w:szCs w:val="22"/>
        </w:rPr>
        <w:t xml:space="preserve">     Please make sure you’ve read the recent article: “The Midnight Meeting,” #96.0 Mikvah of the Great Adventure.</w:t>
      </w:r>
    </w:p>
    <w:p w14:paraId="36885EB5" w14:textId="77777777" w:rsidR="00993B98" w:rsidRPr="00993B98" w:rsidRDefault="00993B98" w:rsidP="00993B98">
      <w:pPr>
        <w:pStyle w:val="NoSpacing"/>
        <w:rPr>
          <w:sz w:val="22"/>
          <w:szCs w:val="22"/>
        </w:rPr>
      </w:pPr>
      <w:r w:rsidRPr="00993B98">
        <w:rPr>
          <w:sz w:val="22"/>
          <w:szCs w:val="22"/>
        </w:rPr>
        <w:t xml:space="preserve">     As one summoned to Antarctica to meet with “Lord Lucifer” in his underground palace said, “everything will change, everything!”</w:t>
      </w:r>
    </w:p>
    <w:p w14:paraId="28A6279D" w14:textId="77777777" w:rsidR="00993B98" w:rsidRPr="00993B98" w:rsidRDefault="00993B98" w:rsidP="00993B98">
      <w:pPr>
        <w:pStyle w:val="NoSpacing"/>
        <w:rPr>
          <w:sz w:val="22"/>
          <w:szCs w:val="22"/>
        </w:rPr>
      </w:pPr>
      <w:r w:rsidRPr="00993B98">
        <w:rPr>
          <w:sz w:val="22"/>
          <w:szCs w:val="22"/>
        </w:rPr>
        <w:t xml:space="preserve">      </w:t>
      </w:r>
    </w:p>
    <w:p w14:paraId="094A6E0E" w14:textId="77777777" w:rsidR="00993B98" w:rsidRPr="00993B98" w:rsidRDefault="00993B98" w:rsidP="00993B98">
      <w:pPr>
        <w:pStyle w:val="NoSpacing"/>
        <w:rPr>
          <w:sz w:val="22"/>
          <w:szCs w:val="22"/>
        </w:rPr>
      </w:pPr>
      <w:r w:rsidRPr="00993B98">
        <w:rPr>
          <w:sz w:val="22"/>
          <w:szCs w:val="22"/>
        </w:rPr>
        <w:t xml:space="preserve">     Another article from Hal Turner, January 12, 2022: “Russia Declares NATO Talks </w:t>
      </w:r>
      <w:proofErr w:type="gramStart"/>
      <w:r w:rsidRPr="00993B98">
        <w:rPr>
          <w:sz w:val="22"/>
          <w:szCs w:val="22"/>
        </w:rPr>
        <w:t>A</w:t>
      </w:r>
      <w:proofErr w:type="gramEnd"/>
      <w:r w:rsidRPr="00993B98">
        <w:rPr>
          <w:sz w:val="22"/>
          <w:szCs w:val="22"/>
        </w:rPr>
        <w:t xml:space="preserve"> Failure”: “We are now seeing a LOT of Russian military hardware on the move from eastern and central Russia towards the West.” Biden is threatening sanctions against Russia – talk about insane mindlessness. Russia’s response: “The threat of sanctions from an economically and socially bankrupt country do not put fear into Russians.” That’s sad, but it’s true – we are weakened.   </w:t>
      </w:r>
    </w:p>
    <w:p w14:paraId="076CD586" w14:textId="77777777" w:rsidR="00993B98" w:rsidRPr="00993B98" w:rsidRDefault="00993B98" w:rsidP="00993B98">
      <w:pPr>
        <w:pStyle w:val="NoSpacing"/>
        <w:rPr>
          <w:sz w:val="22"/>
          <w:szCs w:val="22"/>
        </w:rPr>
      </w:pPr>
      <w:r w:rsidRPr="00993B98">
        <w:rPr>
          <w:sz w:val="22"/>
          <w:szCs w:val="22"/>
        </w:rPr>
        <w:t xml:space="preserve">     Russian Deputy FM </w:t>
      </w:r>
      <w:proofErr w:type="spellStart"/>
      <w:r w:rsidRPr="00993B98">
        <w:rPr>
          <w:sz w:val="22"/>
          <w:szCs w:val="22"/>
        </w:rPr>
        <w:t>Grushko</w:t>
      </w:r>
      <w:proofErr w:type="spellEnd"/>
      <w:r w:rsidRPr="00993B98">
        <w:rPr>
          <w:sz w:val="22"/>
          <w:szCs w:val="22"/>
        </w:rPr>
        <w:t>: “Russia-NATO relations are at a critical low level. We have made it clear that their further deterioration carries serious risks.” … “Moscow and NATO do not have a `unifying positive agenda at all,’ following NATO-Russian talks.” “I think we managed to convey to the members of the NATO Alliance that the situation is becoming intolerable.”</w:t>
      </w:r>
    </w:p>
    <w:p w14:paraId="75481F43" w14:textId="77777777" w:rsidR="00993B98" w:rsidRPr="00993B98" w:rsidRDefault="00993B98" w:rsidP="00993B98">
      <w:pPr>
        <w:pStyle w:val="NoSpacing"/>
        <w:rPr>
          <w:sz w:val="22"/>
          <w:szCs w:val="22"/>
        </w:rPr>
      </w:pPr>
      <w:r w:rsidRPr="00993B98">
        <w:rPr>
          <w:sz w:val="22"/>
          <w:szCs w:val="22"/>
        </w:rPr>
        <w:t xml:space="preserve">      Hal Turner sees the identical pattern in what set off WWI and WWII. He wrote this: “Based on my past work with the FBI from 1993-2008, specifically my handling of the National Security Intelligence, Terrorist and Foreign Counter-Intelligence for the FBI Join Terrorism Task Force from 2003-2008, it is my considered judgment that as of today’s failure of talks, </w:t>
      </w:r>
      <w:r w:rsidRPr="00993B98">
        <w:rPr>
          <w:b/>
          <w:bCs/>
          <w:color w:val="C00000"/>
          <w:sz w:val="22"/>
          <w:szCs w:val="22"/>
        </w:rPr>
        <w:t>things are about to go</w:t>
      </w:r>
      <w:r w:rsidRPr="00993B98">
        <w:rPr>
          <w:color w:val="C00000"/>
          <w:sz w:val="22"/>
          <w:szCs w:val="22"/>
        </w:rPr>
        <w:t xml:space="preserve"> </w:t>
      </w:r>
      <w:r w:rsidRPr="00993B98">
        <w:rPr>
          <w:b/>
          <w:bCs/>
          <w:color w:val="C00000"/>
          <w:sz w:val="22"/>
          <w:szCs w:val="22"/>
        </w:rPr>
        <w:t>HOT</w:t>
      </w:r>
      <w:r w:rsidRPr="00993B98">
        <w:rPr>
          <w:sz w:val="22"/>
          <w:szCs w:val="22"/>
        </w:rPr>
        <w:t xml:space="preserve">.” </w:t>
      </w:r>
    </w:p>
    <w:p w14:paraId="6AE44646" w14:textId="77777777" w:rsidR="00993B98" w:rsidRPr="00993B98" w:rsidRDefault="00993B98" w:rsidP="00993B98">
      <w:pPr>
        <w:pStyle w:val="NoSpacing"/>
        <w:rPr>
          <w:sz w:val="22"/>
          <w:szCs w:val="22"/>
        </w:rPr>
      </w:pPr>
      <w:r w:rsidRPr="00993B98">
        <w:rPr>
          <w:sz w:val="22"/>
          <w:szCs w:val="22"/>
        </w:rPr>
        <w:t xml:space="preserve">      We need to pray about what we are supposed to do, for once it goes “HOT,” that means missiles will hit the U.S. and our military will be as those in </w:t>
      </w:r>
      <w:r w:rsidRPr="00993B98">
        <w:rPr>
          <w:b/>
          <w:bCs/>
          <w:sz w:val="22"/>
          <w:szCs w:val="22"/>
        </w:rPr>
        <w:t>Jeremiah 50-51</w:t>
      </w:r>
      <w:r w:rsidRPr="00993B98">
        <w:rPr>
          <w:sz w:val="22"/>
          <w:szCs w:val="22"/>
        </w:rPr>
        <w:t xml:space="preserve"> – hiding in fear - totally unable to protect the citizens.</w:t>
      </w:r>
    </w:p>
    <w:p w14:paraId="5268CBDD" w14:textId="77777777" w:rsidR="00993B98" w:rsidRPr="00993B98" w:rsidRDefault="00993B98" w:rsidP="00993B98">
      <w:pPr>
        <w:pStyle w:val="NoSpacing"/>
        <w:rPr>
          <w:sz w:val="22"/>
          <w:szCs w:val="22"/>
        </w:rPr>
      </w:pPr>
      <w:r w:rsidRPr="00993B98">
        <w:rPr>
          <w:sz w:val="22"/>
          <w:szCs w:val="22"/>
        </w:rPr>
        <w:t xml:space="preserve">      What is the reason behind the military personnel – all of them – having to be vaccinated, or kicked out. The finest of our soldiers, our pilots, our Navy seals, our Generals, Admirals, seamen, and fighting force leaders have been forced out. First forced out by Obama who called in the leading “Brass” and bluntly told them to sign a paper agreeing to be loyal to him only. Many signed it, but our best didn’t and were “fired” from their positions. </w:t>
      </w:r>
    </w:p>
    <w:p w14:paraId="1961AE6F" w14:textId="77777777" w:rsidR="00993B98" w:rsidRPr="00993B98" w:rsidRDefault="00993B98" w:rsidP="00993B98">
      <w:pPr>
        <w:pStyle w:val="NoSpacing"/>
        <w:rPr>
          <w:sz w:val="22"/>
          <w:szCs w:val="22"/>
        </w:rPr>
      </w:pPr>
      <w:r w:rsidRPr="00993B98">
        <w:rPr>
          <w:sz w:val="22"/>
          <w:szCs w:val="22"/>
        </w:rPr>
        <w:t xml:space="preserve">     Now, the military has been taken over, and those remaining have been hybridized, weakened, set up for death, by the vaccine injections. WHY? </w:t>
      </w:r>
    </w:p>
    <w:p w14:paraId="536DA74C" w14:textId="77777777" w:rsidR="00993B98" w:rsidRPr="00993B98" w:rsidRDefault="00993B98" w:rsidP="00993B98">
      <w:pPr>
        <w:pStyle w:val="NoSpacing"/>
        <w:rPr>
          <w:b/>
          <w:bCs/>
          <w:sz w:val="22"/>
          <w:szCs w:val="22"/>
        </w:rPr>
      </w:pPr>
      <w:r w:rsidRPr="00993B98">
        <w:rPr>
          <w:sz w:val="22"/>
          <w:szCs w:val="22"/>
        </w:rPr>
        <w:t xml:space="preserve">     </w:t>
      </w:r>
      <w:r w:rsidRPr="00993B98">
        <w:rPr>
          <w:b/>
          <w:bCs/>
          <w:sz w:val="22"/>
          <w:szCs w:val="22"/>
        </w:rPr>
        <w:t>PLEASE NOTE</w:t>
      </w:r>
      <w:r w:rsidRPr="00993B98">
        <w:rPr>
          <w:sz w:val="22"/>
          <w:szCs w:val="22"/>
        </w:rPr>
        <w:t>: It’s the same reason why Israel is the leader in vaccine injections and the roll out of the “Green Pass,” which I tell about in the first of the two articles: “</w:t>
      </w:r>
      <w:r w:rsidRPr="00993B98">
        <w:rPr>
          <w:b/>
          <w:bCs/>
          <w:sz w:val="22"/>
          <w:szCs w:val="22"/>
        </w:rPr>
        <w:t>Is the Covid Vaccine the Mark of the Beast,” #86 and #87/</w:t>
      </w:r>
    </w:p>
    <w:p w14:paraId="30B7F9AF" w14:textId="77777777" w:rsidR="00993B98" w:rsidRPr="00993B98" w:rsidRDefault="00993B98" w:rsidP="00993B98">
      <w:pPr>
        <w:pStyle w:val="NoSpacing"/>
        <w:rPr>
          <w:sz w:val="22"/>
          <w:szCs w:val="22"/>
        </w:rPr>
      </w:pPr>
      <w:r w:rsidRPr="00993B98">
        <w:rPr>
          <w:b/>
          <w:bCs/>
          <w:sz w:val="22"/>
          <w:szCs w:val="22"/>
        </w:rPr>
        <w:t>Mikvah of Set-Apartness</w:t>
      </w:r>
      <w:r w:rsidRPr="00993B98">
        <w:rPr>
          <w:sz w:val="22"/>
          <w:szCs w:val="22"/>
        </w:rPr>
        <w:t xml:space="preserve">.  </w:t>
      </w:r>
    </w:p>
    <w:p w14:paraId="1CF277B5" w14:textId="77777777" w:rsidR="00993B98" w:rsidRPr="00993B98" w:rsidRDefault="00993B98" w:rsidP="00993B98">
      <w:pPr>
        <w:pStyle w:val="NoSpacing"/>
        <w:rPr>
          <w:sz w:val="22"/>
          <w:szCs w:val="22"/>
        </w:rPr>
      </w:pPr>
      <w:r w:rsidRPr="00993B98">
        <w:rPr>
          <w:sz w:val="22"/>
          <w:szCs w:val="22"/>
        </w:rPr>
        <w:t xml:space="preserve">    Please note a quote from Steve Quayle on January 12</w:t>
      </w:r>
      <w:r w:rsidRPr="00993B98">
        <w:rPr>
          <w:sz w:val="22"/>
          <w:szCs w:val="22"/>
          <w:vertAlign w:val="superscript"/>
        </w:rPr>
        <w:t>th</w:t>
      </w:r>
      <w:r w:rsidRPr="00993B98">
        <w:rPr>
          <w:sz w:val="22"/>
          <w:szCs w:val="22"/>
        </w:rPr>
        <w:t>: “</w:t>
      </w:r>
      <w:r w:rsidRPr="00993B98">
        <w:rPr>
          <w:b/>
          <w:bCs/>
          <w:sz w:val="22"/>
          <w:szCs w:val="22"/>
        </w:rPr>
        <w:t>The leaders of the military, Pentagon, are also Luciferians</w:t>
      </w:r>
      <w:r w:rsidRPr="00993B98">
        <w:rPr>
          <w:sz w:val="22"/>
          <w:szCs w:val="22"/>
        </w:rPr>
        <w:t xml:space="preserve">.” </w:t>
      </w:r>
    </w:p>
    <w:p w14:paraId="1CE71906" w14:textId="77777777" w:rsidR="00993B98" w:rsidRPr="00993B98" w:rsidRDefault="00993B98" w:rsidP="00993B98">
      <w:pPr>
        <w:pStyle w:val="NoSpacing"/>
        <w:rPr>
          <w:b/>
          <w:bCs/>
          <w:sz w:val="22"/>
          <w:szCs w:val="22"/>
        </w:rPr>
      </w:pPr>
      <w:r w:rsidRPr="00993B98">
        <w:rPr>
          <w:sz w:val="22"/>
          <w:szCs w:val="22"/>
        </w:rPr>
        <w:t xml:space="preserve">     Folks no one is in control of anything on earth that is not subject to “Lord Lucifer,” and complying with his demands, also demanded by the Beast/anti-messiah. Lucifer is the “prince of the power of the air.” Lucifer is the “god of this world.” Now he’s manifesting openly, and has given his Beast-son his authority, power, and throne, as per </w:t>
      </w:r>
      <w:r w:rsidRPr="00993B98">
        <w:rPr>
          <w:b/>
          <w:bCs/>
          <w:sz w:val="22"/>
          <w:szCs w:val="22"/>
        </w:rPr>
        <w:t xml:space="preserve">Revelation 13:1-2. </w:t>
      </w:r>
      <w:r w:rsidRPr="00993B98">
        <w:rPr>
          <w:sz w:val="22"/>
          <w:szCs w:val="22"/>
        </w:rPr>
        <w:t xml:space="preserve">Albert Pike in his classic book for Freemasons, </w:t>
      </w:r>
      <w:r w:rsidRPr="00993B98">
        <w:rPr>
          <w:i/>
          <w:iCs/>
          <w:sz w:val="22"/>
          <w:szCs w:val="22"/>
        </w:rPr>
        <w:t>Morals and Dogmas</w:t>
      </w:r>
      <w:r w:rsidRPr="00993B98">
        <w:rPr>
          <w:sz w:val="22"/>
          <w:szCs w:val="22"/>
        </w:rPr>
        <w:t xml:space="preserve">, told of the one true god of Masons – “Lucifer.” </w:t>
      </w:r>
      <w:r w:rsidRPr="00993B98">
        <w:rPr>
          <w:b/>
          <w:bCs/>
          <w:sz w:val="22"/>
          <w:szCs w:val="22"/>
        </w:rPr>
        <w:t xml:space="preserve"> </w:t>
      </w:r>
    </w:p>
    <w:p w14:paraId="68B7AC7B" w14:textId="77777777" w:rsidR="00993B98" w:rsidRPr="00993B98" w:rsidRDefault="00993B98" w:rsidP="00993B98">
      <w:pPr>
        <w:pStyle w:val="NoSpacing"/>
        <w:rPr>
          <w:sz w:val="22"/>
          <w:szCs w:val="22"/>
        </w:rPr>
      </w:pPr>
      <w:r w:rsidRPr="00993B98">
        <w:rPr>
          <w:sz w:val="22"/>
          <w:szCs w:val="22"/>
        </w:rPr>
        <w:t xml:space="preserve">    It’s the same reason why Antarctica will not allow anyone onto their continent unless they are vaxxed. Yet, hardly any cases of Covid are in that icy land. </w:t>
      </w:r>
    </w:p>
    <w:p w14:paraId="6960D874" w14:textId="77777777" w:rsidR="00993B98" w:rsidRPr="00993B98" w:rsidRDefault="00993B98" w:rsidP="00993B98">
      <w:pPr>
        <w:pStyle w:val="NoSpacing"/>
        <w:rPr>
          <w:sz w:val="22"/>
          <w:szCs w:val="22"/>
        </w:rPr>
      </w:pPr>
      <w:r w:rsidRPr="00993B98">
        <w:rPr>
          <w:sz w:val="22"/>
          <w:szCs w:val="22"/>
        </w:rPr>
        <w:t xml:space="preserve">     Put these four together and ask: “Why the emphasis on taking the vaccine by 1) military leaders/Pentagon, by 2) pilots of commercial airlines, 3) by those in Israel, and 4) those in Antarctica?</w:t>
      </w:r>
    </w:p>
    <w:p w14:paraId="435CB7F3" w14:textId="77777777" w:rsidR="00993B98" w:rsidRPr="00993B98" w:rsidRDefault="00993B98" w:rsidP="00993B98">
      <w:pPr>
        <w:pStyle w:val="NoSpacing"/>
        <w:rPr>
          <w:b/>
          <w:bCs/>
          <w:sz w:val="22"/>
          <w:szCs w:val="22"/>
        </w:rPr>
      </w:pPr>
      <w:r w:rsidRPr="00993B98">
        <w:rPr>
          <w:sz w:val="22"/>
          <w:szCs w:val="22"/>
        </w:rPr>
        <w:t xml:space="preserve">     Do you realize that hundreds, yes HUNDREDS of commercial airline pilots have died from taking the vaccine? But, also note that an all-too-large number of them have died in the cockpit of the plane as they were flying it – or in the co-pilot’s seat. That’s right. </w:t>
      </w:r>
      <w:r w:rsidRPr="00993B98">
        <w:rPr>
          <w:b/>
          <w:bCs/>
          <w:sz w:val="22"/>
          <w:szCs w:val="22"/>
        </w:rPr>
        <w:t>Pilots dying from the vaccine while flying their plane.</w:t>
      </w:r>
    </w:p>
    <w:p w14:paraId="5709CF00" w14:textId="77777777" w:rsidR="00993B98" w:rsidRPr="00993B98" w:rsidRDefault="00993B98" w:rsidP="00993B98">
      <w:pPr>
        <w:pStyle w:val="NoSpacing"/>
        <w:rPr>
          <w:sz w:val="22"/>
          <w:szCs w:val="22"/>
        </w:rPr>
      </w:pPr>
      <w:r w:rsidRPr="00993B98">
        <w:rPr>
          <w:b/>
          <w:bCs/>
          <w:sz w:val="22"/>
          <w:szCs w:val="22"/>
        </w:rPr>
        <w:t xml:space="preserve">     </w:t>
      </w:r>
      <w:r w:rsidRPr="00993B98">
        <w:rPr>
          <w:sz w:val="22"/>
          <w:szCs w:val="22"/>
        </w:rPr>
        <w:t>Here’s what Abba showed me: It is because the Beast, Nimrod returned, is now giving orders and demands for trillions of dollars for his military and set-up of his rule, spoken by Prince Charles, and etc., as in the article “He’s Alive on Earth, in Control, and Giving Orders to His Servants/#250 Mikvah of Present Reality.</w:t>
      </w:r>
    </w:p>
    <w:p w14:paraId="2E571828" w14:textId="77777777" w:rsidR="00993B98" w:rsidRPr="00993B98" w:rsidRDefault="00993B98" w:rsidP="00993B98">
      <w:pPr>
        <w:pStyle w:val="NoSpacing"/>
        <w:rPr>
          <w:sz w:val="22"/>
          <w:szCs w:val="22"/>
        </w:rPr>
      </w:pPr>
      <w:r w:rsidRPr="00993B98">
        <w:rPr>
          <w:sz w:val="22"/>
          <w:szCs w:val="22"/>
        </w:rPr>
        <w:t xml:space="preserve">      The</w:t>
      </w:r>
      <w:r w:rsidRPr="00993B98">
        <w:rPr>
          <w:b/>
          <w:bCs/>
          <w:sz w:val="22"/>
          <w:szCs w:val="22"/>
        </w:rPr>
        <w:t xml:space="preserve"> “BEAST”</w:t>
      </w:r>
      <w:r w:rsidRPr="00993B98">
        <w:rPr>
          <w:sz w:val="22"/>
          <w:szCs w:val="22"/>
        </w:rPr>
        <w:t xml:space="preserve"> (Greek: “wild beast”) </w:t>
      </w:r>
      <w:r w:rsidRPr="00993B98">
        <w:rPr>
          <w:b/>
          <w:bCs/>
          <w:sz w:val="22"/>
          <w:szCs w:val="22"/>
        </w:rPr>
        <w:t>will not allow, nor Lucifer</w:t>
      </w:r>
      <w:r w:rsidRPr="00993B98">
        <w:rPr>
          <w:sz w:val="22"/>
          <w:szCs w:val="22"/>
        </w:rPr>
        <w:t xml:space="preserve">, </w:t>
      </w:r>
      <w:r w:rsidRPr="00993B98">
        <w:rPr>
          <w:b/>
          <w:bCs/>
          <w:sz w:val="22"/>
          <w:szCs w:val="22"/>
        </w:rPr>
        <w:t xml:space="preserve">any full-blooded human with human DNA to be in their presence, because it is the signature of Yahuwah and Yahushua on Their creation. A human without hybridized DNA is not allowed in their presence. </w:t>
      </w:r>
      <w:r w:rsidRPr="00993B98">
        <w:rPr>
          <w:sz w:val="22"/>
          <w:szCs w:val="22"/>
        </w:rPr>
        <w:t xml:space="preserve">As long as a person is 100% human, they have an eternal spirit, and therefore can be born again and have eternal life in the Kingdom of heaven. </w:t>
      </w:r>
      <w:r w:rsidRPr="00993B98">
        <w:rPr>
          <w:b/>
          <w:bCs/>
          <w:sz w:val="22"/>
          <w:szCs w:val="22"/>
        </w:rPr>
        <w:t xml:space="preserve">Therefore, Lucifer and his Beast son, and all who are loyal to them, cannot have one with an eternal spirit, especially not one who is born again and whose name is the Lamb’s Book of </w:t>
      </w:r>
      <w:proofErr w:type="gramStart"/>
      <w:r w:rsidRPr="00993B98">
        <w:rPr>
          <w:b/>
          <w:bCs/>
          <w:sz w:val="22"/>
          <w:szCs w:val="22"/>
        </w:rPr>
        <w:t>Life,  among</w:t>
      </w:r>
      <w:proofErr w:type="gramEnd"/>
      <w:r w:rsidRPr="00993B98">
        <w:rPr>
          <w:b/>
          <w:bCs/>
          <w:sz w:val="22"/>
          <w:szCs w:val="22"/>
        </w:rPr>
        <w:t xml:space="preserve"> them</w:t>
      </w:r>
      <w:r w:rsidRPr="00993B98">
        <w:rPr>
          <w:sz w:val="22"/>
          <w:szCs w:val="22"/>
        </w:rPr>
        <w:t>. Thus, mankind must be hybridized and pledge loyalty to them, or they’ll be beheaded – a massive Aztec-style slaughter to them. (</w:t>
      </w:r>
      <w:r w:rsidRPr="00993B98">
        <w:rPr>
          <w:b/>
          <w:bCs/>
          <w:sz w:val="22"/>
          <w:szCs w:val="22"/>
        </w:rPr>
        <w:t>Revelation 20</w:t>
      </w:r>
      <w:r w:rsidRPr="00993B98">
        <w:rPr>
          <w:sz w:val="22"/>
          <w:szCs w:val="22"/>
        </w:rPr>
        <w:t>)</w:t>
      </w:r>
    </w:p>
    <w:p w14:paraId="5E46723F" w14:textId="77777777" w:rsidR="00993B98" w:rsidRPr="00993B98" w:rsidRDefault="00993B98" w:rsidP="00993B98">
      <w:pPr>
        <w:pStyle w:val="NoSpacing"/>
        <w:rPr>
          <w:sz w:val="22"/>
          <w:szCs w:val="22"/>
        </w:rPr>
      </w:pPr>
      <w:r w:rsidRPr="00993B98">
        <w:rPr>
          <w:sz w:val="22"/>
          <w:szCs w:val="22"/>
        </w:rPr>
        <w:t xml:space="preserve">     The United Nations was given land on which their building would rise up out of the earth, that was once land owned by the Rockefellers. On that land previous to the rising of the United Nations out of the earth, to become the “Behemoth” that it is, it was land on which cattle were slaughtered – </w:t>
      </w:r>
      <w:proofErr w:type="gramStart"/>
      <w:r w:rsidRPr="00993B98">
        <w:rPr>
          <w:sz w:val="22"/>
          <w:szCs w:val="22"/>
        </w:rPr>
        <w:t>yes</w:t>
      </w:r>
      <w:proofErr w:type="gramEnd"/>
      <w:r w:rsidRPr="00993B98">
        <w:rPr>
          <w:sz w:val="22"/>
          <w:szCs w:val="22"/>
        </w:rPr>
        <w:t xml:space="preserve"> a “slaughter-house.” Do you see the pattern of all these loyal servants of the one under the ice, the one now in charge of the world? </w:t>
      </w:r>
    </w:p>
    <w:p w14:paraId="4F99D22C" w14:textId="77777777" w:rsidR="00993B98" w:rsidRPr="00993B98" w:rsidRDefault="00993B98" w:rsidP="00993B98">
      <w:pPr>
        <w:pStyle w:val="NoSpacing"/>
        <w:rPr>
          <w:sz w:val="22"/>
          <w:szCs w:val="22"/>
        </w:rPr>
      </w:pPr>
      <w:r w:rsidRPr="00993B98">
        <w:rPr>
          <w:sz w:val="22"/>
          <w:szCs w:val="22"/>
        </w:rPr>
        <w:t xml:space="preserve">      No, they don’t want anyone with human DNA on the planet. They want nothing with the image and likeness of Yahuwah. I wrote “The Terraforming of the Earth”/Mikvah of Present Reality, which explains why they want everything mutated, -- our food, our water, our air, our clothing, the grass, the trees, the plants, the flowers – everything removed that is from Yahuwah’s creation via His Son, the Word – Yahushua.</w:t>
      </w:r>
    </w:p>
    <w:p w14:paraId="5B20C26A" w14:textId="77777777" w:rsidR="00993B98" w:rsidRPr="00993B98" w:rsidRDefault="00993B98" w:rsidP="00993B98">
      <w:pPr>
        <w:pStyle w:val="NoSpacing"/>
        <w:rPr>
          <w:sz w:val="22"/>
          <w:szCs w:val="22"/>
        </w:rPr>
      </w:pPr>
      <w:r w:rsidRPr="00993B98">
        <w:rPr>
          <w:sz w:val="22"/>
          <w:szCs w:val="22"/>
        </w:rPr>
        <w:t xml:space="preserve">     Now for some about “Lord Lucifer.” Please read “The Midnight Meeting” (mentioned above) so that you understand what I say here. That meeting was recent) early January 2022, or end of December.</w:t>
      </w:r>
    </w:p>
    <w:p w14:paraId="12CF53F2" w14:textId="77777777" w:rsidR="00993B98" w:rsidRPr="00993B98" w:rsidRDefault="00993B98" w:rsidP="00993B98">
      <w:pPr>
        <w:pStyle w:val="NoSpacing"/>
        <w:rPr>
          <w:sz w:val="22"/>
          <w:szCs w:val="22"/>
        </w:rPr>
      </w:pPr>
      <w:r w:rsidRPr="00993B98">
        <w:rPr>
          <w:sz w:val="22"/>
          <w:szCs w:val="22"/>
        </w:rPr>
        <w:t xml:space="preserve">     From an article by Dave Hodges, “Is the Force That Will Direct </w:t>
      </w:r>
      <w:proofErr w:type="gramStart"/>
      <w:r w:rsidRPr="00993B98">
        <w:rPr>
          <w:sz w:val="22"/>
          <w:szCs w:val="22"/>
        </w:rPr>
        <w:t>The</w:t>
      </w:r>
      <w:proofErr w:type="gramEnd"/>
      <w:r w:rsidRPr="00993B98">
        <w:rPr>
          <w:sz w:val="22"/>
          <w:szCs w:val="22"/>
        </w:rPr>
        <w:t xml:space="preserve"> End of Days Residing in Antarctica?” Dave asks: “…why did John Kerry go to Antarctica and his trip was shrouded in extreme secretary and bizarre mystery?” “Why is Antarctica featured among the forbidden places to visit? Why has the FAA declared a `no fly zone’ in Antarctica? By what authority does the U.S. FAA have jurisdiction over the area?” … “Many have not heard of the mysterious `Operation High Jump’ in 1947.”</w:t>
      </w:r>
    </w:p>
    <w:p w14:paraId="36D432EC" w14:textId="77777777" w:rsidR="00993B98" w:rsidRPr="00993B98" w:rsidRDefault="00993B98" w:rsidP="00993B98">
      <w:pPr>
        <w:pStyle w:val="NoSpacing"/>
        <w:rPr>
          <w:sz w:val="22"/>
          <w:szCs w:val="22"/>
        </w:rPr>
      </w:pPr>
      <w:r w:rsidRPr="00993B98">
        <w:rPr>
          <w:sz w:val="22"/>
          <w:szCs w:val="22"/>
        </w:rPr>
        <w:t xml:space="preserve">      “People ask me what I fear the most. Truthfully, and only on a speculation basis, I fear the ultimate enemy of all Christians resides at the South Pole and the devastating events that we all fear will be unleashed in 2022 will come to fruition under the leadership of the most-evil one as we usher in the Tribulation.” </w:t>
      </w:r>
    </w:p>
    <w:p w14:paraId="05B25092" w14:textId="77777777" w:rsidR="00993B98" w:rsidRPr="00993B98" w:rsidRDefault="00993B98" w:rsidP="00993B98">
      <w:pPr>
        <w:pStyle w:val="NoSpacing"/>
        <w:rPr>
          <w:sz w:val="22"/>
          <w:szCs w:val="22"/>
        </w:rPr>
      </w:pPr>
      <w:r w:rsidRPr="00993B98">
        <w:rPr>
          <w:sz w:val="22"/>
          <w:szCs w:val="22"/>
        </w:rPr>
        <w:t xml:space="preserve">    “A Naval officer tells us what he remembers, including seeing a huge opening in the ice in a no-fly area they were crossing with a medical emergency on board. Then he ferried a group of scientists who had disappeared for two weeks and has spiritually been warned not to refer again to this subject. He said they looked scared.”     </w:t>
      </w:r>
    </w:p>
    <w:p w14:paraId="24C9936F" w14:textId="77777777" w:rsidR="00993B98" w:rsidRPr="00993B98" w:rsidRDefault="00993B98" w:rsidP="00993B98">
      <w:pPr>
        <w:pStyle w:val="NoSpacing"/>
        <w:rPr>
          <w:sz w:val="22"/>
          <w:szCs w:val="22"/>
        </w:rPr>
      </w:pPr>
      <w:r w:rsidRPr="00993B98">
        <w:rPr>
          <w:sz w:val="22"/>
          <w:szCs w:val="22"/>
        </w:rPr>
        <w:t xml:space="preserve">     Others report that after being summoned to Antarctica, they have met with the one who demands to be called “Lord Lucifer” in an underground massive palace. They tell how beautiful his palace is and how beautiful he is. He makes all to bow before him and pledge their allegiance to him. Then he makes his demands of them. They know to totally give themselves to him or else they’d be instantly killed.</w:t>
      </w:r>
    </w:p>
    <w:p w14:paraId="6429CB1C" w14:textId="77777777" w:rsidR="00993B98" w:rsidRPr="00993B98" w:rsidRDefault="00993B98" w:rsidP="00993B98">
      <w:pPr>
        <w:pStyle w:val="NoSpacing"/>
        <w:rPr>
          <w:sz w:val="22"/>
          <w:szCs w:val="22"/>
        </w:rPr>
      </w:pPr>
      <w:r w:rsidRPr="00993B98">
        <w:rPr>
          <w:sz w:val="22"/>
          <w:szCs w:val="22"/>
        </w:rPr>
        <w:t xml:space="preserve">     One man who met at this midnight meeting, told how a couple of </w:t>
      </w:r>
      <w:proofErr w:type="gramStart"/>
      <w:r w:rsidRPr="00993B98">
        <w:rPr>
          <w:sz w:val="22"/>
          <w:szCs w:val="22"/>
        </w:rPr>
        <w:t>men  protested</w:t>
      </w:r>
      <w:proofErr w:type="gramEnd"/>
      <w:r w:rsidRPr="00993B98">
        <w:rPr>
          <w:sz w:val="22"/>
          <w:szCs w:val="22"/>
        </w:rPr>
        <w:t xml:space="preserve"> something Lucifer said. Immediately, a giant, </w:t>
      </w:r>
      <w:proofErr w:type="gramStart"/>
      <w:r w:rsidRPr="00993B98">
        <w:rPr>
          <w:sz w:val="22"/>
          <w:szCs w:val="22"/>
        </w:rPr>
        <w:t>yes</w:t>
      </w:r>
      <w:proofErr w:type="gramEnd"/>
      <w:r w:rsidRPr="00993B98">
        <w:rPr>
          <w:sz w:val="22"/>
          <w:szCs w:val="22"/>
        </w:rPr>
        <w:t xml:space="preserve"> a giant, came out of an opening and ate them both. At that, the man bowed to Lucifer with face to the floor. </w:t>
      </w:r>
    </w:p>
    <w:p w14:paraId="3261DD72" w14:textId="77777777" w:rsidR="00993B98" w:rsidRPr="00993B98" w:rsidRDefault="00993B98" w:rsidP="00993B98">
      <w:pPr>
        <w:pStyle w:val="NoSpacing"/>
        <w:rPr>
          <w:sz w:val="22"/>
          <w:szCs w:val="22"/>
        </w:rPr>
      </w:pPr>
      <w:r w:rsidRPr="00993B98">
        <w:rPr>
          <w:sz w:val="22"/>
          <w:szCs w:val="22"/>
        </w:rPr>
        <w:t xml:space="preserve">     One man tweeted after being there “everything will change, everything.”</w:t>
      </w:r>
    </w:p>
    <w:p w14:paraId="6F7923F2" w14:textId="77777777" w:rsidR="00993B98" w:rsidRPr="00993B98" w:rsidRDefault="00993B98" w:rsidP="00993B98">
      <w:pPr>
        <w:pStyle w:val="NoSpacing"/>
        <w:rPr>
          <w:sz w:val="22"/>
          <w:szCs w:val="22"/>
        </w:rPr>
      </w:pPr>
      <w:r w:rsidRPr="00993B98">
        <w:rPr>
          <w:sz w:val="22"/>
          <w:szCs w:val="22"/>
        </w:rPr>
        <w:t>Yes, old Klaus Schwab was there as well – head of the Global Economic Forum – the “global reset” promoter – former Nazi.</w:t>
      </w:r>
    </w:p>
    <w:p w14:paraId="1564EA56" w14:textId="77777777" w:rsidR="00993B98" w:rsidRPr="00993B98" w:rsidRDefault="00993B98" w:rsidP="00993B98">
      <w:pPr>
        <w:pStyle w:val="NoSpacing"/>
        <w:rPr>
          <w:sz w:val="22"/>
          <w:szCs w:val="22"/>
        </w:rPr>
      </w:pPr>
      <w:r w:rsidRPr="00993B98">
        <w:rPr>
          <w:sz w:val="22"/>
          <w:szCs w:val="22"/>
        </w:rPr>
        <w:t xml:space="preserve">     Yet, most Americans, most Christians, most Messianic believers, will not bow now to Yahushua/Yeshua/</w:t>
      </w:r>
      <w:proofErr w:type="spellStart"/>
      <w:r w:rsidRPr="00993B98">
        <w:rPr>
          <w:sz w:val="22"/>
          <w:szCs w:val="22"/>
        </w:rPr>
        <w:t>Y’shua</w:t>
      </w:r>
      <w:proofErr w:type="spellEnd"/>
      <w:r w:rsidRPr="00993B98">
        <w:rPr>
          <w:sz w:val="22"/>
          <w:szCs w:val="22"/>
        </w:rPr>
        <w:t xml:space="preserve">/Jesus as “Lord” and Savior. They forget </w:t>
      </w:r>
      <w:r w:rsidRPr="00993B98">
        <w:rPr>
          <w:b/>
          <w:bCs/>
          <w:sz w:val="22"/>
          <w:szCs w:val="22"/>
        </w:rPr>
        <w:t>Philippians 2.</w:t>
      </w:r>
      <w:r w:rsidRPr="00993B98">
        <w:rPr>
          <w:sz w:val="22"/>
          <w:szCs w:val="22"/>
        </w:rPr>
        <w:t xml:space="preserve"> Most are religiously apathetic, even flippant, about Him, not acknowledging His Deity, His importance, His Word, His second coming, and their “going to heaven,” in their arrogance, pride, and religious haughtiness.  These fools do not know that they will bow to Him, but by not bowing now, their “heaven” will be the lake of fire. If He’s not important enough to them to even take time to listen to Him by the Spirt of Yahuwah, now, He has no time for them. Thus, to them, He will say upon His return “I never knew you.” </w:t>
      </w:r>
    </w:p>
    <w:p w14:paraId="5B7E9C9D" w14:textId="77777777" w:rsidR="00993B98" w:rsidRPr="00993B98" w:rsidRDefault="00993B98" w:rsidP="00993B98">
      <w:pPr>
        <w:pStyle w:val="NoSpacing"/>
        <w:rPr>
          <w:sz w:val="22"/>
          <w:szCs w:val="22"/>
        </w:rPr>
      </w:pPr>
      <w:r w:rsidRPr="00993B98">
        <w:rPr>
          <w:sz w:val="22"/>
          <w:szCs w:val="22"/>
        </w:rPr>
        <w:t xml:space="preserve">     With all our being, we love Yahuwah. We love His Son also with all our being. We “kiss the </w:t>
      </w:r>
      <w:proofErr w:type="gramStart"/>
      <w:r w:rsidRPr="00993B98">
        <w:rPr>
          <w:sz w:val="22"/>
          <w:szCs w:val="22"/>
        </w:rPr>
        <w:t>Son</w:t>
      </w:r>
      <w:proofErr w:type="gramEnd"/>
      <w:r w:rsidRPr="00993B98">
        <w:rPr>
          <w:sz w:val="22"/>
          <w:szCs w:val="22"/>
        </w:rPr>
        <w:t>” and thus will not “perish in the way.” (</w:t>
      </w:r>
      <w:r w:rsidRPr="00993B98">
        <w:rPr>
          <w:b/>
          <w:bCs/>
          <w:sz w:val="22"/>
          <w:szCs w:val="22"/>
        </w:rPr>
        <w:t>Psalm 2</w:t>
      </w:r>
      <w:r w:rsidRPr="00993B98">
        <w:rPr>
          <w:sz w:val="22"/>
          <w:szCs w:val="22"/>
        </w:rPr>
        <w:t>)</w:t>
      </w:r>
    </w:p>
    <w:p w14:paraId="234B15CB" w14:textId="77777777" w:rsidR="00993B98" w:rsidRPr="00993B98" w:rsidRDefault="00993B98" w:rsidP="00993B98">
      <w:pPr>
        <w:pStyle w:val="NoSpacing"/>
        <w:rPr>
          <w:sz w:val="22"/>
          <w:szCs w:val="22"/>
        </w:rPr>
      </w:pPr>
      <w:r w:rsidRPr="00993B98">
        <w:rPr>
          <w:sz w:val="22"/>
          <w:szCs w:val="22"/>
        </w:rPr>
        <w:t xml:space="preserve">     Closing with another article on Antarctica. From the article “Something Strange Going </w:t>
      </w:r>
      <w:proofErr w:type="gramStart"/>
      <w:r w:rsidRPr="00993B98">
        <w:rPr>
          <w:sz w:val="22"/>
          <w:szCs w:val="22"/>
        </w:rPr>
        <w:t>On</w:t>
      </w:r>
      <w:proofErr w:type="gramEnd"/>
      <w:r w:rsidRPr="00993B98">
        <w:rPr>
          <w:sz w:val="22"/>
          <w:szCs w:val="22"/>
        </w:rPr>
        <w:t xml:space="preserve"> in Antarctica – Covid Outbreak at Fully Vaxxed Base After Alleged Antarctica NOW Meeting.”</w:t>
      </w:r>
    </w:p>
    <w:p w14:paraId="128FCFA9" w14:textId="77777777" w:rsidR="00993B98" w:rsidRPr="00993B98" w:rsidRDefault="00993B98" w:rsidP="00993B98">
      <w:pPr>
        <w:pStyle w:val="NoSpacing"/>
        <w:rPr>
          <w:sz w:val="22"/>
          <w:szCs w:val="22"/>
        </w:rPr>
      </w:pPr>
      <w:r w:rsidRPr="00993B98">
        <w:rPr>
          <w:sz w:val="22"/>
          <w:szCs w:val="22"/>
        </w:rPr>
        <w:t xml:space="preserve">     “One Attendee Tweeted: `This Will Change Everything, Everything.’”</w:t>
      </w:r>
    </w:p>
    <w:p w14:paraId="321E41BD" w14:textId="77777777" w:rsidR="00993B98" w:rsidRPr="00993B98" w:rsidRDefault="00993B98" w:rsidP="00993B98">
      <w:pPr>
        <w:pStyle w:val="NoSpacing"/>
        <w:rPr>
          <w:sz w:val="22"/>
          <w:szCs w:val="22"/>
        </w:rPr>
      </w:pPr>
      <w:r w:rsidRPr="00993B98">
        <w:rPr>
          <w:sz w:val="22"/>
          <w:szCs w:val="22"/>
        </w:rPr>
        <w:t>Yes, the Midnight Meeting happened. The summoning continues by “Lord Lucifer.”</w:t>
      </w:r>
    </w:p>
    <w:p w14:paraId="4DCCC41B" w14:textId="77777777" w:rsidR="00993B98" w:rsidRPr="00993B98" w:rsidRDefault="00993B98" w:rsidP="00993B98">
      <w:pPr>
        <w:pStyle w:val="NoSpacing"/>
        <w:rPr>
          <w:sz w:val="22"/>
          <w:szCs w:val="22"/>
        </w:rPr>
      </w:pPr>
      <w:r w:rsidRPr="00993B98">
        <w:rPr>
          <w:sz w:val="22"/>
          <w:szCs w:val="22"/>
        </w:rPr>
        <w:t>You will either bow to the Master Yahushua, as Deity, Savior, High Priest, soon-coming King, and spread the word of His salvation far and wide, or you’ll bow in terror to the horrors that “Lord Lucifer” is going to release on the earth through his fallen angels and his 7</w:t>
      </w:r>
      <w:r w:rsidRPr="00993B98">
        <w:rPr>
          <w:sz w:val="22"/>
          <w:szCs w:val="22"/>
          <w:vertAlign w:val="superscript"/>
        </w:rPr>
        <w:t>th</w:t>
      </w:r>
      <w:r w:rsidRPr="00993B98">
        <w:rPr>
          <w:sz w:val="22"/>
          <w:szCs w:val="22"/>
        </w:rPr>
        <w:t xml:space="preserve"> and 8</w:t>
      </w:r>
      <w:r w:rsidRPr="00993B98">
        <w:rPr>
          <w:sz w:val="22"/>
          <w:szCs w:val="22"/>
          <w:vertAlign w:val="superscript"/>
        </w:rPr>
        <w:t>th</w:t>
      </w:r>
      <w:r w:rsidRPr="00993B98">
        <w:rPr>
          <w:sz w:val="22"/>
          <w:szCs w:val="22"/>
        </w:rPr>
        <w:t xml:space="preserve"> “Beast” (</w:t>
      </w:r>
      <w:r w:rsidRPr="00993B98">
        <w:rPr>
          <w:b/>
          <w:bCs/>
          <w:sz w:val="22"/>
          <w:szCs w:val="22"/>
        </w:rPr>
        <w:t>Revelation 17</w:t>
      </w:r>
      <w:r w:rsidRPr="00993B98">
        <w:rPr>
          <w:sz w:val="22"/>
          <w:szCs w:val="22"/>
        </w:rPr>
        <w:t xml:space="preserve">). </w:t>
      </w:r>
    </w:p>
    <w:p w14:paraId="438C0E7C" w14:textId="77777777" w:rsidR="00993B98" w:rsidRPr="00993B98" w:rsidRDefault="00993B98" w:rsidP="00993B98">
      <w:pPr>
        <w:pStyle w:val="NoSpacing"/>
        <w:rPr>
          <w:sz w:val="22"/>
          <w:szCs w:val="22"/>
        </w:rPr>
      </w:pPr>
      <w:r w:rsidRPr="00993B98">
        <w:rPr>
          <w:sz w:val="22"/>
          <w:szCs w:val="22"/>
        </w:rPr>
        <w:t xml:space="preserve">     A good father is proud of his faithful, obedient, kind, and submitted son, who walks in his footprints and becomes a well-respected man in the eyes of many. He wants to promote such a son of his pride and joy. He wants all to honor him. He gets very upset at those who do not honor him but instead disrespect him. Such are the feelings of Yahuwah about His Son. A good father on earth is like the good Father in heaven. </w:t>
      </w:r>
    </w:p>
    <w:p w14:paraId="6F147A3E" w14:textId="77777777" w:rsidR="00993B98" w:rsidRPr="00993B98" w:rsidRDefault="00993B98" w:rsidP="00993B98">
      <w:pPr>
        <w:pStyle w:val="NoSpacing"/>
        <w:rPr>
          <w:sz w:val="22"/>
          <w:szCs w:val="22"/>
        </w:rPr>
      </w:pPr>
      <w:r w:rsidRPr="00993B98">
        <w:rPr>
          <w:sz w:val="22"/>
          <w:szCs w:val="22"/>
        </w:rPr>
        <w:t xml:space="preserve">     Religion in general was founded on the worship of Nimrod, the sun god, with his wife/mother as the “queen of heaven,” “mother of god,” the mother of his sun who was put into the womb of his wife/mother after he ascended into heaven as the sun god, by a white dove flying over her.</w:t>
      </w:r>
    </w:p>
    <w:p w14:paraId="7FA29C7F" w14:textId="77777777" w:rsidR="00993B98" w:rsidRPr="00993B98" w:rsidRDefault="00993B98" w:rsidP="00993B98">
      <w:pPr>
        <w:pStyle w:val="NoSpacing"/>
        <w:rPr>
          <w:sz w:val="22"/>
          <w:szCs w:val="22"/>
        </w:rPr>
      </w:pPr>
      <w:r w:rsidRPr="00993B98">
        <w:rPr>
          <w:sz w:val="22"/>
          <w:szCs w:val="22"/>
        </w:rPr>
        <w:t xml:space="preserve">     Sound familiar? Yes, Tammuz was the son of his dad, the sun god, incarnated into his mother’s womb by a white dove flying over her. Folks, for Christianity to represent the Spirit of Yahuwah as a white dove is ignorance at the least.</w:t>
      </w:r>
    </w:p>
    <w:p w14:paraId="1C5ABDA2" w14:textId="77777777" w:rsidR="00993B98" w:rsidRPr="00993B98" w:rsidRDefault="00993B98" w:rsidP="00993B98">
      <w:pPr>
        <w:pStyle w:val="NoSpacing"/>
        <w:rPr>
          <w:sz w:val="22"/>
          <w:szCs w:val="22"/>
        </w:rPr>
      </w:pPr>
      <w:r w:rsidRPr="00993B98">
        <w:rPr>
          <w:sz w:val="22"/>
          <w:szCs w:val="22"/>
        </w:rPr>
        <w:t xml:space="preserve">     Yahuwah is spirit. He is “the Spirit.” He is Omnipresent, Omniscient, and Omnipotent. When a person repents and is truly born again, they can ask Messiah Yahushua to baptize them into the Spirit of Yahuwah so that He comes into the reborn spirit and dwells in us, in our belly area, as Yahuwah once dwelt by His Spirit over the ark of the Covenant. </w:t>
      </w:r>
    </w:p>
    <w:p w14:paraId="6029AF50" w14:textId="77777777" w:rsidR="00993B98" w:rsidRPr="00993B98" w:rsidRDefault="00993B98" w:rsidP="00993B98">
      <w:pPr>
        <w:pStyle w:val="NoSpacing"/>
        <w:rPr>
          <w:sz w:val="22"/>
          <w:szCs w:val="22"/>
        </w:rPr>
      </w:pPr>
      <w:r w:rsidRPr="00993B98">
        <w:rPr>
          <w:sz w:val="22"/>
          <w:szCs w:val="22"/>
        </w:rPr>
        <w:t xml:space="preserve">     Yahuwah descended to dwell with His people from a prayer of Solomon at the dedication of the Temple. He came down over the Ark. But the priesthood later became so corrupt that He had to leave His position over the ark and ascend from the Mount of Olives back unto Himself in heaven. He did not return until </w:t>
      </w:r>
      <w:r w:rsidRPr="00993B98">
        <w:rPr>
          <w:b/>
          <w:bCs/>
          <w:sz w:val="22"/>
          <w:szCs w:val="22"/>
        </w:rPr>
        <w:t>Acts 2</w:t>
      </w:r>
      <w:r w:rsidRPr="00993B98">
        <w:rPr>
          <w:sz w:val="22"/>
          <w:szCs w:val="22"/>
        </w:rPr>
        <w:t>, when He descended into the very temples (spirit) of the disciples and empowered them to do the works Messiah did on earth, and “greater works” because He went back to His Father in heaven.</w:t>
      </w:r>
    </w:p>
    <w:p w14:paraId="47B21A6F" w14:textId="77777777" w:rsidR="00993B98" w:rsidRDefault="00993B98" w:rsidP="00993B98">
      <w:pPr>
        <w:pStyle w:val="NoSpacing"/>
        <w:rPr>
          <w:sz w:val="22"/>
          <w:szCs w:val="22"/>
        </w:rPr>
      </w:pPr>
      <w:r w:rsidRPr="00993B98">
        <w:rPr>
          <w:sz w:val="22"/>
          <w:szCs w:val="22"/>
        </w:rPr>
        <w:t xml:space="preserve">     Today, the majority of western-world Christians has denied the Deity of Messiah, denied the Spirit to infill them, denied Him entirely or relegated him to a “third person of a trinity.” Refer to: “Exposing the Trinity Doct</w:t>
      </w:r>
      <w:r>
        <w:rPr>
          <w:sz w:val="22"/>
          <w:szCs w:val="22"/>
        </w:rPr>
        <w:t>r</w:t>
      </w:r>
      <w:r w:rsidRPr="00993B98">
        <w:rPr>
          <w:sz w:val="22"/>
          <w:szCs w:val="22"/>
        </w:rPr>
        <w:t xml:space="preserve">ine”/#40 under Present Reality. If you just read </w:t>
      </w:r>
      <w:r w:rsidRPr="00993B98">
        <w:rPr>
          <w:b/>
          <w:bCs/>
          <w:sz w:val="22"/>
          <w:szCs w:val="22"/>
        </w:rPr>
        <w:t>John 17</w:t>
      </w:r>
      <w:r w:rsidRPr="00993B98">
        <w:rPr>
          <w:sz w:val="22"/>
          <w:szCs w:val="22"/>
        </w:rPr>
        <w:t xml:space="preserve">, you’ll see that there is a </w:t>
      </w:r>
      <w:proofErr w:type="gramStart"/>
      <w:r w:rsidRPr="00993B98">
        <w:rPr>
          <w:sz w:val="22"/>
          <w:szCs w:val="22"/>
        </w:rPr>
        <w:t>Father</w:t>
      </w:r>
      <w:proofErr w:type="gramEnd"/>
      <w:r w:rsidRPr="00993B98">
        <w:rPr>
          <w:sz w:val="22"/>
          <w:szCs w:val="22"/>
        </w:rPr>
        <w:t xml:space="preserve"> and a Son in such unity that it as if they were one. Messiah prays that we might be one, </w:t>
      </w:r>
      <w:r w:rsidRPr="00993B98">
        <w:rPr>
          <w:b/>
          <w:bCs/>
          <w:sz w:val="22"/>
          <w:szCs w:val="22"/>
        </w:rPr>
        <w:t>as</w:t>
      </w:r>
      <w:r w:rsidRPr="00993B98">
        <w:rPr>
          <w:sz w:val="22"/>
          <w:szCs w:val="22"/>
        </w:rPr>
        <w:t xml:space="preserve"> He and His Father are one. The Hebrew word is “</w:t>
      </w:r>
      <w:proofErr w:type="spellStart"/>
      <w:r w:rsidRPr="00993B98">
        <w:rPr>
          <w:sz w:val="22"/>
          <w:szCs w:val="22"/>
        </w:rPr>
        <w:t>echad</w:t>
      </w:r>
      <w:proofErr w:type="spellEnd"/>
      <w:r w:rsidRPr="00993B98">
        <w:rPr>
          <w:sz w:val="22"/>
          <w:szCs w:val="22"/>
        </w:rPr>
        <w:t xml:space="preserve">,” used in </w:t>
      </w:r>
      <w:r w:rsidRPr="00993B98">
        <w:rPr>
          <w:b/>
          <w:bCs/>
          <w:sz w:val="22"/>
          <w:szCs w:val="22"/>
        </w:rPr>
        <w:t>Genesis 2:14</w:t>
      </w:r>
      <w:r w:rsidRPr="00993B98">
        <w:rPr>
          <w:sz w:val="22"/>
          <w:szCs w:val="22"/>
        </w:rPr>
        <w:t xml:space="preserve"> of Adam and Eve – marital unity – two as “one flesh.” </w:t>
      </w:r>
    </w:p>
    <w:p w14:paraId="3A378A7F" w14:textId="173CE0DF" w:rsidR="00993B98" w:rsidRPr="00993B98" w:rsidRDefault="00993B98" w:rsidP="00993B98">
      <w:pPr>
        <w:pStyle w:val="NoSpacing"/>
        <w:rPr>
          <w:sz w:val="22"/>
          <w:szCs w:val="22"/>
        </w:rPr>
      </w:pPr>
      <w:r>
        <w:rPr>
          <w:sz w:val="22"/>
          <w:szCs w:val="22"/>
        </w:rPr>
        <w:t xml:space="preserve">     </w:t>
      </w:r>
      <w:r w:rsidRPr="00993B98">
        <w:rPr>
          <w:sz w:val="22"/>
          <w:szCs w:val="22"/>
        </w:rPr>
        <w:t>Yahuwah is spirit (</w:t>
      </w:r>
      <w:r w:rsidRPr="00993B98">
        <w:rPr>
          <w:b/>
          <w:bCs/>
          <w:sz w:val="22"/>
          <w:szCs w:val="22"/>
        </w:rPr>
        <w:t>John 4</w:t>
      </w:r>
      <w:r w:rsidRPr="00993B98">
        <w:rPr>
          <w:sz w:val="22"/>
          <w:szCs w:val="22"/>
        </w:rPr>
        <w:t>). Yahuwah is THE Spirit (</w:t>
      </w:r>
      <w:r w:rsidRPr="00993B98">
        <w:rPr>
          <w:b/>
          <w:bCs/>
          <w:sz w:val="22"/>
          <w:szCs w:val="22"/>
        </w:rPr>
        <w:t>II Corinthians 3:17-18</w:t>
      </w:r>
      <w:r w:rsidRPr="00993B98">
        <w:rPr>
          <w:sz w:val="22"/>
          <w:szCs w:val="22"/>
        </w:rPr>
        <w:t>). It’s so simple, but Christian doctrine is based on man’s reasoning outside of knowing Yahuwah and Yahushua personally. Once you realize the relationship, you understand that because Yahuwah is Deity, the One He brought forth out of inner-most being is also Deity. As is His principle in all things “like begets like.” No cow ever gave birth to a dog</w:t>
      </w:r>
      <w:r>
        <w:rPr>
          <w:sz w:val="22"/>
          <w:szCs w:val="22"/>
        </w:rPr>
        <w:t>, nor a pig give birth to a chicken</w:t>
      </w:r>
      <w:r w:rsidRPr="00993B98">
        <w:rPr>
          <w:sz w:val="22"/>
          <w:szCs w:val="22"/>
        </w:rPr>
        <w:t>.</w:t>
      </w:r>
      <w:r>
        <w:rPr>
          <w:sz w:val="22"/>
          <w:szCs w:val="22"/>
        </w:rPr>
        <w:t xml:space="preserve"> Lucifer’s hate, the hate of the fallen angels, is in the earth in great fierceness against Yahushua, whose death and resurrection sealed their eternal fate in the lake of fire. (</w:t>
      </w:r>
      <w:r w:rsidRPr="00993B98">
        <w:rPr>
          <w:b/>
          <w:bCs/>
          <w:sz w:val="22"/>
          <w:szCs w:val="22"/>
        </w:rPr>
        <w:t>Genesis 3:15</w:t>
      </w:r>
      <w:r>
        <w:rPr>
          <w:sz w:val="22"/>
          <w:szCs w:val="22"/>
        </w:rPr>
        <w:t>)</w:t>
      </w:r>
    </w:p>
    <w:p w14:paraId="7FC8FC54" w14:textId="77777777" w:rsidR="00993B98" w:rsidRPr="00993B98" w:rsidRDefault="00993B98" w:rsidP="00993B98">
      <w:pPr>
        <w:pStyle w:val="NoSpacing"/>
        <w:rPr>
          <w:sz w:val="22"/>
          <w:szCs w:val="22"/>
        </w:rPr>
      </w:pPr>
      <w:r w:rsidRPr="00993B98">
        <w:rPr>
          <w:sz w:val="22"/>
          <w:szCs w:val="22"/>
        </w:rPr>
        <w:t xml:space="preserve">     The Beast will be used to accomplish the will of Yahuwah and separate out those who are not His. So many who say they are going to heaven are filled with fear of not being able to control their lives, or the lives of others. So many so-called “believers” are gossipy, slanderers, bitter, angry, holding judgment, unforgiving, complaining, lusting after the things of this world to make them more satisfied – comfortable, and secure. They are critical, argumentative, and nasty-spirited towards anyone and anything that doesn’t “tickle their ears,” and make feel good about themselves, or disagrees with what they believe. This nature is growing to preeminence among the religious, as well as people in general. </w:t>
      </w:r>
    </w:p>
    <w:p w14:paraId="5C852CAF" w14:textId="77777777" w:rsidR="00993B98" w:rsidRPr="00993B98" w:rsidRDefault="00993B98" w:rsidP="00993B98">
      <w:pPr>
        <w:pStyle w:val="NoSpacing"/>
        <w:rPr>
          <w:sz w:val="22"/>
          <w:szCs w:val="22"/>
        </w:rPr>
      </w:pPr>
      <w:r w:rsidRPr="00993B98">
        <w:rPr>
          <w:sz w:val="22"/>
          <w:szCs w:val="22"/>
        </w:rPr>
        <w:t xml:space="preserve">     I’ve been hated, slandered, betrayed, and treated with extreme cruelty by those whom others believe to be saintly. Steve Quayle has had a lifetime of this treatment also, especially being in “talk radio.” Recently, he said something that really made sense. He asked Abba: “Why are your people like saber-toothed tigers?” Abba’s answer: “</w:t>
      </w:r>
      <w:r w:rsidRPr="00993B98">
        <w:rPr>
          <w:b/>
          <w:bCs/>
          <w:sz w:val="22"/>
          <w:szCs w:val="22"/>
        </w:rPr>
        <w:t>Because they are not My children</w:t>
      </w:r>
      <w:r w:rsidRPr="00993B98">
        <w:rPr>
          <w:sz w:val="22"/>
          <w:szCs w:val="22"/>
        </w:rPr>
        <w:t xml:space="preserve">.” </w:t>
      </w:r>
    </w:p>
    <w:p w14:paraId="7C100D50" w14:textId="77777777" w:rsidR="00993B98" w:rsidRPr="00993B98" w:rsidRDefault="00993B98" w:rsidP="00993B98">
      <w:pPr>
        <w:pStyle w:val="NoSpacing"/>
        <w:rPr>
          <w:sz w:val="22"/>
          <w:szCs w:val="22"/>
        </w:rPr>
      </w:pPr>
      <w:r w:rsidRPr="00993B98">
        <w:rPr>
          <w:sz w:val="22"/>
          <w:szCs w:val="22"/>
        </w:rPr>
        <w:t xml:space="preserve">      Today the two natures are separating totally. </w:t>
      </w:r>
      <w:r w:rsidRPr="00993B98">
        <w:rPr>
          <w:b/>
          <w:bCs/>
          <w:sz w:val="22"/>
          <w:szCs w:val="22"/>
        </w:rPr>
        <w:t>The nature of Yahuwah in His children and the nature of Lucifer-Satan in his children</w:t>
      </w:r>
      <w:r w:rsidRPr="00993B98">
        <w:rPr>
          <w:sz w:val="22"/>
          <w:szCs w:val="22"/>
        </w:rPr>
        <w:t>. Are you seeing that?</w:t>
      </w:r>
    </w:p>
    <w:p w14:paraId="0EDBAACE" w14:textId="77777777" w:rsidR="00993B98" w:rsidRPr="00993B98" w:rsidRDefault="00993B98" w:rsidP="00993B98">
      <w:pPr>
        <w:pStyle w:val="NoSpacing"/>
        <w:rPr>
          <w:sz w:val="22"/>
          <w:szCs w:val="22"/>
        </w:rPr>
      </w:pPr>
      <w:r w:rsidRPr="00993B98">
        <w:rPr>
          <w:sz w:val="22"/>
          <w:szCs w:val="22"/>
        </w:rPr>
        <w:t xml:space="preserve">      Yahuwah is using “Lord Lucifer” to do His work of division. He is using tribulation to separate out who fear Him, who worships Him, who loves His Son, who obeys Them, from those who are fearful, cowardly, self-centered, and do nothing to advance Their Kingdom. Look at </w:t>
      </w:r>
      <w:r w:rsidRPr="00993B98">
        <w:rPr>
          <w:b/>
          <w:bCs/>
          <w:sz w:val="22"/>
          <w:szCs w:val="22"/>
        </w:rPr>
        <w:t>Revelation 21:8</w:t>
      </w:r>
      <w:r w:rsidRPr="00993B98">
        <w:rPr>
          <w:sz w:val="22"/>
          <w:szCs w:val="22"/>
        </w:rPr>
        <w:t>.</w:t>
      </w:r>
    </w:p>
    <w:p w14:paraId="1C345450" w14:textId="77777777" w:rsidR="00993B98" w:rsidRPr="00993B98" w:rsidRDefault="00993B98" w:rsidP="00993B98">
      <w:pPr>
        <w:pStyle w:val="NoSpacing"/>
        <w:rPr>
          <w:sz w:val="22"/>
          <w:szCs w:val="22"/>
        </w:rPr>
      </w:pPr>
      <w:r w:rsidRPr="00993B98">
        <w:rPr>
          <w:sz w:val="22"/>
          <w:szCs w:val="22"/>
        </w:rPr>
        <w:t xml:space="preserve">      Back to Antarctica to finish this article. I brought all that up because the two opposing natures are becoming clearly known. Lucifer and all of his loyal worshippers want to eliminate anything to do with Yahuwah and Yahushua. The Beast is now ruling earth. Lucifer is now ruling earth through him.</w:t>
      </w:r>
    </w:p>
    <w:p w14:paraId="1E9352BD" w14:textId="77777777" w:rsidR="00993B98" w:rsidRPr="00993B98" w:rsidRDefault="00993B98" w:rsidP="00993B98">
      <w:pPr>
        <w:pStyle w:val="NoSpacing"/>
        <w:rPr>
          <w:sz w:val="22"/>
          <w:szCs w:val="22"/>
        </w:rPr>
      </w:pPr>
      <w:r w:rsidRPr="00993B98">
        <w:rPr>
          <w:sz w:val="22"/>
          <w:szCs w:val="22"/>
        </w:rPr>
        <w:t xml:space="preserve">This is real. We’re seeing all of the prophecies of Messiah’s return right now. </w:t>
      </w:r>
    </w:p>
    <w:p w14:paraId="14D9CFB0" w14:textId="77777777" w:rsidR="00993B98" w:rsidRPr="00993B98" w:rsidRDefault="00993B98" w:rsidP="00993B98">
      <w:pPr>
        <w:pStyle w:val="NoSpacing"/>
        <w:rPr>
          <w:sz w:val="22"/>
          <w:szCs w:val="22"/>
        </w:rPr>
      </w:pPr>
      <w:r w:rsidRPr="00993B98">
        <w:rPr>
          <w:sz w:val="22"/>
          <w:szCs w:val="22"/>
        </w:rPr>
        <w:t>The earth itself is groaning (</w:t>
      </w:r>
      <w:r w:rsidRPr="00993B98">
        <w:rPr>
          <w:b/>
          <w:bCs/>
          <w:sz w:val="22"/>
          <w:szCs w:val="22"/>
        </w:rPr>
        <w:t>Romans 8</w:t>
      </w:r>
      <w:r w:rsidRPr="00993B98">
        <w:rPr>
          <w:sz w:val="22"/>
          <w:szCs w:val="22"/>
        </w:rPr>
        <w:t>) waiting for the manifestation of the true sons and daughters of Yahuwah.</w:t>
      </w:r>
    </w:p>
    <w:p w14:paraId="0301612B" w14:textId="77777777" w:rsidR="00993B98" w:rsidRPr="00993B98" w:rsidRDefault="00993B98" w:rsidP="00993B98">
      <w:pPr>
        <w:pStyle w:val="NoSpacing"/>
        <w:rPr>
          <w:sz w:val="22"/>
          <w:szCs w:val="22"/>
        </w:rPr>
      </w:pPr>
      <w:r w:rsidRPr="00993B98">
        <w:rPr>
          <w:sz w:val="22"/>
          <w:szCs w:val="22"/>
        </w:rPr>
        <w:t xml:space="preserve">      In this article by All News Pipeline, they show a map of part of the continent of Antarctica. Right in a line are three islands: 1) </w:t>
      </w:r>
      <w:r w:rsidRPr="00993B98">
        <w:rPr>
          <w:b/>
          <w:bCs/>
          <w:sz w:val="22"/>
          <w:szCs w:val="22"/>
        </w:rPr>
        <w:t>Corona</w:t>
      </w:r>
      <w:r w:rsidRPr="00993B98">
        <w:rPr>
          <w:sz w:val="22"/>
          <w:szCs w:val="22"/>
        </w:rPr>
        <w:t xml:space="preserve">tion 2) </w:t>
      </w:r>
      <w:r w:rsidRPr="00993B98">
        <w:rPr>
          <w:b/>
          <w:bCs/>
          <w:sz w:val="22"/>
          <w:szCs w:val="22"/>
        </w:rPr>
        <w:t>Omicron</w:t>
      </w:r>
      <w:r w:rsidRPr="00993B98">
        <w:rPr>
          <w:sz w:val="22"/>
          <w:szCs w:val="22"/>
        </w:rPr>
        <w:t xml:space="preserve"> and 3) </w:t>
      </w:r>
      <w:r w:rsidRPr="00993B98">
        <w:rPr>
          <w:b/>
          <w:bCs/>
          <w:sz w:val="22"/>
          <w:szCs w:val="22"/>
        </w:rPr>
        <w:t>Delta</w:t>
      </w:r>
      <w:r w:rsidRPr="00993B98">
        <w:rPr>
          <w:sz w:val="22"/>
          <w:szCs w:val="22"/>
        </w:rPr>
        <w:t>. They show some tweets that are very interesting. “Fact: There is a Rothschild Island in Antarctica.”</w:t>
      </w:r>
    </w:p>
    <w:p w14:paraId="66F95402" w14:textId="77777777" w:rsidR="00993B98" w:rsidRPr="00993B98" w:rsidRDefault="00993B98" w:rsidP="00993B98">
      <w:pPr>
        <w:pStyle w:val="NoSpacing"/>
        <w:rPr>
          <w:sz w:val="22"/>
          <w:szCs w:val="22"/>
        </w:rPr>
      </w:pPr>
      <w:r w:rsidRPr="00993B98">
        <w:rPr>
          <w:sz w:val="22"/>
          <w:szCs w:val="22"/>
        </w:rPr>
        <w:t xml:space="preserve">     Klaus Schwab hinted at a very important meeting going on in the Antarctic, tweeting: “Next stop Antarctica.” European Central Bank President, Christine </w:t>
      </w:r>
      <w:proofErr w:type="spellStart"/>
      <w:r w:rsidRPr="00993B98">
        <w:rPr>
          <w:sz w:val="22"/>
          <w:szCs w:val="22"/>
        </w:rPr>
        <w:t>Legarde</w:t>
      </w:r>
      <w:proofErr w:type="spellEnd"/>
      <w:r w:rsidRPr="00993B98">
        <w:rPr>
          <w:sz w:val="22"/>
          <w:szCs w:val="22"/>
        </w:rPr>
        <w:t>, tweeted: “Important meeting in Antarctica in December.”</w:t>
      </w:r>
    </w:p>
    <w:p w14:paraId="0618C313" w14:textId="77777777" w:rsidR="00993B98" w:rsidRPr="00993B98" w:rsidRDefault="00993B98" w:rsidP="00993B98">
      <w:pPr>
        <w:pStyle w:val="NoSpacing"/>
        <w:rPr>
          <w:sz w:val="22"/>
          <w:szCs w:val="22"/>
        </w:rPr>
      </w:pPr>
      <w:r w:rsidRPr="00993B98">
        <w:rPr>
          <w:sz w:val="22"/>
          <w:szCs w:val="22"/>
        </w:rPr>
        <w:t xml:space="preserve">     After they left their midnight meeting, an outbreak of corona virus began among the vaccinated in a Belgium base on the continent. We know that a majority of the deaths said to be Covid, are actually from the vaccines. The article goes on to quote from an Express article: “Mount </w:t>
      </w:r>
      <w:proofErr w:type="spellStart"/>
      <w:r w:rsidRPr="00993B98">
        <w:rPr>
          <w:sz w:val="22"/>
          <w:szCs w:val="22"/>
        </w:rPr>
        <w:t>Erebuss</w:t>
      </w:r>
      <w:proofErr w:type="spellEnd"/>
      <w:r w:rsidRPr="00993B98">
        <w:rPr>
          <w:sz w:val="22"/>
          <w:szCs w:val="22"/>
        </w:rPr>
        <w:t xml:space="preserve"> is Antarctica’s second-highest active volcano, after Mount Sidley, and the southernmost active volcano on earth. With a summit of 3,684 metes; it is located on Ross Island, in the Ross Sea. It has been active for around 1.3 million years and could help provide evidence of a secret world of animals and planets beneath the icy continent. Surrounding Mount Erebus is an intricate system of caves, hollowed out in the ice by steam. These caves were explored during an extensive study led by the Australian National University, in which researchers found how steam produced from the volcano through open spaces, melts passageways through the network of caves in the process. The team said that the caves are light and could reach temperatures of 25 C, making them potential breeding grounds for life.” </w:t>
      </w:r>
    </w:p>
    <w:p w14:paraId="7F005B0F" w14:textId="3B8422AF" w:rsidR="00993B98" w:rsidRPr="00993B98" w:rsidRDefault="00993B98" w:rsidP="00993B98">
      <w:pPr>
        <w:pStyle w:val="NoSpacing"/>
        <w:rPr>
          <w:sz w:val="22"/>
          <w:szCs w:val="22"/>
        </w:rPr>
      </w:pPr>
      <w:r w:rsidRPr="00993B98">
        <w:rPr>
          <w:sz w:val="22"/>
          <w:szCs w:val="22"/>
        </w:rPr>
        <w:t xml:space="preserve">     Whatever “Lord Lucifer” said to this team of visitors, we know that a human sacrifice followed it, as always</w:t>
      </w:r>
      <w:r w:rsidR="0073062E">
        <w:rPr>
          <w:sz w:val="22"/>
          <w:szCs w:val="22"/>
        </w:rPr>
        <w:t>,</w:t>
      </w:r>
      <w:r w:rsidRPr="00993B98">
        <w:rPr>
          <w:sz w:val="22"/>
          <w:szCs w:val="22"/>
        </w:rPr>
        <w:t xml:space="preserve"> he demands human blood, especially of the innocent, to be shed for his “glory.” We know this from the human sacrifice by the Aztecs, Maya and Incas in the extreme – sometimes thousands a day were sacrificed to appease the fallen angels who manifested among them as their gods. </w:t>
      </w:r>
    </w:p>
    <w:p w14:paraId="4BB24044" w14:textId="77777777" w:rsidR="00993B98" w:rsidRPr="00993B98" w:rsidRDefault="00993B98" w:rsidP="00993B98">
      <w:pPr>
        <w:pStyle w:val="NoSpacing"/>
        <w:rPr>
          <w:sz w:val="22"/>
          <w:szCs w:val="22"/>
        </w:rPr>
      </w:pPr>
      <w:r w:rsidRPr="00993B98">
        <w:rPr>
          <w:sz w:val="22"/>
          <w:szCs w:val="22"/>
        </w:rPr>
        <w:t xml:space="preserve">      In the book of </w:t>
      </w:r>
      <w:r w:rsidRPr="00993B98">
        <w:rPr>
          <w:i/>
          <w:iCs/>
          <w:sz w:val="22"/>
          <w:szCs w:val="22"/>
        </w:rPr>
        <w:t>Enoch</w:t>
      </w:r>
      <w:r w:rsidRPr="00993B98">
        <w:rPr>
          <w:sz w:val="22"/>
          <w:szCs w:val="22"/>
        </w:rPr>
        <w:t xml:space="preserve">, he is taken by angels to see a huge place that had no ice. He describes the mountain range of Mount Vincent very well – a 7-mountain range with Mount Vincent in the middle. He actually saw Antarctica with no ice, no snow. This is also shown in the Pi Reis map of Antarctica. </w:t>
      </w:r>
    </w:p>
    <w:p w14:paraId="10584740" w14:textId="77777777" w:rsidR="00993B98" w:rsidRPr="00993B98" w:rsidRDefault="00993B98" w:rsidP="00993B98">
      <w:pPr>
        <w:pStyle w:val="NoSpacing"/>
        <w:rPr>
          <w:sz w:val="22"/>
          <w:szCs w:val="22"/>
        </w:rPr>
      </w:pPr>
      <w:r w:rsidRPr="00993B98">
        <w:rPr>
          <w:sz w:val="22"/>
          <w:szCs w:val="22"/>
        </w:rPr>
        <w:t xml:space="preserve">     Thus, the palace of Lucifer is down under the earth in an area where the surroundings are beautiful. Remember, what Lucifer told Yahuwah when he came before him, and told that he came from “walking in the earth?” (</w:t>
      </w:r>
      <w:r w:rsidRPr="00993B98">
        <w:rPr>
          <w:b/>
          <w:bCs/>
          <w:sz w:val="22"/>
          <w:szCs w:val="22"/>
        </w:rPr>
        <w:t>Job 1</w:t>
      </w:r>
      <w:r w:rsidRPr="00993B98">
        <w:rPr>
          <w:sz w:val="22"/>
          <w:szCs w:val="22"/>
        </w:rPr>
        <w:t>)</w:t>
      </w:r>
    </w:p>
    <w:p w14:paraId="25B20DDC" w14:textId="77777777" w:rsidR="00993B98" w:rsidRPr="00993B98" w:rsidRDefault="00993B98" w:rsidP="00993B98">
      <w:pPr>
        <w:pStyle w:val="NoSpacing"/>
        <w:rPr>
          <w:sz w:val="22"/>
          <w:szCs w:val="22"/>
        </w:rPr>
      </w:pPr>
      <w:r w:rsidRPr="00993B98">
        <w:rPr>
          <w:sz w:val="22"/>
          <w:szCs w:val="22"/>
        </w:rPr>
        <w:t xml:space="preserve">     Yes, he is among us and now controlling the elite and most powerful – the multi-billionaires and the multi-trillionaires, and those whose wealth is beyond trillions. His “son,” to whom he extending his power, authority, and his throne, is now cloned, restored, on the earth. Nimrod was also known as Osiris and Horus in Egypt. In Greece, he was known as Apollo, or Apollyon, the destroyer of worlds.</w:t>
      </w:r>
    </w:p>
    <w:p w14:paraId="3ACA7FD2" w14:textId="77777777" w:rsidR="00993B98" w:rsidRPr="00993B98" w:rsidRDefault="00993B98" w:rsidP="00993B98">
      <w:pPr>
        <w:pStyle w:val="NoSpacing"/>
        <w:rPr>
          <w:sz w:val="22"/>
          <w:szCs w:val="22"/>
        </w:rPr>
      </w:pPr>
      <w:r w:rsidRPr="00993B98">
        <w:rPr>
          <w:b/>
          <w:bCs/>
          <w:sz w:val="22"/>
          <w:szCs w:val="22"/>
        </w:rPr>
        <w:t>(Revelation 9:11)</w:t>
      </w:r>
      <w:r w:rsidRPr="00993B98">
        <w:rPr>
          <w:sz w:val="22"/>
          <w:szCs w:val="22"/>
        </w:rPr>
        <w:t xml:space="preserve"> </w:t>
      </w:r>
    </w:p>
    <w:p w14:paraId="05967F66" w14:textId="77777777" w:rsidR="00993B98" w:rsidRPr="00993B98" w:rsidRDefault="00993B98" w:rsidP="00993B98">
      <w:pPr>
        <w:pStyle w:val="NoSpacing"/>
        <w:rPr>
          <w:sz w:val="22"/>
          <w:szCs w:val="22"/>
        </w:rPr>
      </w:pPr>
      <w:r w:rsidRPr="00993B98">
        <w:rPr>
          <w:sz w:val="22"/>
          <w:szCs w:val="22"/>
        </w:rPr>
        <w:t xml:space="preserve">     What Yochanan/John saw and wrote about in </w:t>
      </w:r>
      <w:r w:rsidRPr="00993B98">
        <w:rPr>
          <w:i/>
          <w:iCs/>
          <w:sz w:val="22"/>
          <w:szCs w:val="22"/>
        </w:rPr>
        <w:t>Revelation</w:t>
      </w:r>
      <w:r w:rsidRPr="00993B98">
        <w:rPr>
          <w:sz w:val="22"/>
          <w:szCs w:val="22"/>
        </w:rPr>
        <w:t xml:space="preserve"> is happening. John saw into the spirit realm and natural realm of the future. He saw the Beast, the Apollyon, lord of the underworld. He also saw, the supernatural beings that would accompany him – the fallen angels, Nephilim, aliens, and other beasts that would attack mankind at his rising. The Beast also amasses a 200 million-man-army. </w:t>
      </w:r>
    </w:p>
    <w:p w14:paraId="79A212F0" w14:textId="341AB168" w:rsidR="00993B98" w:rsidRPr="00993B98" w:rsidRDefault="00993B98" w:rsidP="00993B98">
      <w:pPr>
        <w:pStyle w:val="NoSpacing"/>
        <w:rPr>
          <w:sz w:val="22"/>
          <w:szCs w:val="22"/>
        </w:rPr>
      </w:pPr>
      <w:r w:rsidRPr="00993B98">
        <w:rPr>
          <w:sz w:val="22"/>
          <w:szCs w:val="22"/>
        </w:rPr>
        <w:t xml:space="preserve">     If the Beast is now running around loose running everything his way, then human beings who are still human, especially those with faith in Yahushu</w:t>
      </w:r>
      <w:r w:rsidR="0073062E">
        <w:rPr>
          <w:sz w:val="22"/>
          <w:szCs w:val="22"/>
        </w:rPr>
        <w:t xml:space="preserve">a/ </w:t>
      </w:r>
      <w:r w:rsidRPr="00993B98">
        <w:rPr>
          <w:sz w:val="22"/>
          <w:szCs w:val="22"/>
        </w:rPr>
        <w:t>Yeshua/</w:t>
      </w:r>
      <w:proofErr w:type="spellStart"/>
      <w:r w:rsidRPr="00993B98">
        <w:rPr>
          <w:sz w:val="22"/>
          <w:szCs w:val="22"/>
        </w:rPr>
        <w:t>Yahshua</w:t>
      </w:r>
      <w:proofErr w:type="spellEnd"/>
      <w:r w:rsidRPr="00993B98">
        <w:rPr>
          <w:sz w:val="22"/>
          <w:szCs w:val="22"/>
        </w:rPr>
        <w:t xml:space="preserve">/Jesus for salvation, are on the “hit list” for extermination. </w:t>
      </w:r>
    </w:p>
    <w:p w14:paraId="59BD8BCE" w14:textId="7F14BD4B" w:rsidR="00993B98" w:rsidRPr="00993B98" w:rsidRDefault="00993B98" w:rsidP="00993B98">
      <w:pPr>
        <w:pStyle w:val="NoSpacing"/>
        <w:rPr>
          <w:sz w:val="22"/>
          <w:szCs w:val="22"/>
        </w:rPr>
      </w:pPr>
      <w:r w:rsidRPr="00993B98">
        <w:rPr>
          <w:sz w:val="22"/>
          <w:szCs w:val="22"/>
        </w:rPr>
        <w:t xml:space="preserve">     This is exactly what he is doing in real time on earth now – demanding trillions of dollars, as Prince Charles reported, and “Mike from around the world,” for his military. Again, read “Nimrod Lives…” recent article, mentioned above, and see what Charles and Mike have to say.</w:t>
      </w:r>
      <w:r w:rsidR="0073062E">
        <w:rPr>
          <w:sz w:val="22"/>
          <w:szCs w:val="22"/>
        </w:rPr>
        <w:t xml:space="preserve"> </w:t>
      </w:r>
    </w:p>
    <w:p w14:paraId="57A9392C" w14:textId="77777777" w:rsidR="00993B98" w:rsidRPr="00993B98" w:rsidRDefault="00993B98" w:rsidP="00993B98">
      <w:pPr>
        <w:pStyle w:val="NoSpacing"/>
        <w:rPr>
          <w:sz w:val="22"/>
          <w:szCs w:val="22"/>
        </w:rPr>
      </w:pPr>
      <w:r w:rsidRPr="00993B98">
        <w:rPr>
          <w:sz w:val="22"/>
          <w:szCs w:val="22"/>
        </w:rPr>
        <w:t xml:space="preserve">     Note in </w:t>
      </w:r>
      <w:r w:rsidRPr="00993B98">
        <w:rPr>
          <w:b/>
          <w:bCs/>
          <w:sz w:val="22"/>
          <w:szCs w:val="22"/>
        </w:rPr>
        <w:t>Revelation 9:4</w:t>
      </w:r>
      <w:r w:rsidRPr="00993B98">
        <w:rPr>
          <w:sz w:val="22"/>
          <w:szCs w:val="22"/>
        </w:rPr>
        <w:t xml:space="preserve">, the only ones who are not attacked, nor can be attacked by the supernatural entities out of the pit, are those of </w:t>
      </w:r>
      <w:r w:rsidRPr="00993B98">
        <w:rPr>
          <w:b/>
          <w:bCs/>
          <w:sz w:val="22"/>
          <w:szCs w:val="22"/>
        </w:rPr>
        <w:t>Revelation 7:1-8, those of Revelation 3:7-13, and 14:1-5</w:t>
      </w:r>
      <w:r w:rsidRPr="00993B98">
        <w:rPr>
          <w:sz w:val="22"/>
          <w:szCs w:val="22"/>
        </w:rPr>
        <w:t xml:space="preserve">. These have a future assignment that will be on earth with the two witnesses during the short reign of the Beast from Jerusalem. If Nimrod’s here so are the supernatural being here attacking people. So many seek death because of the torment of these creates from the dark kingdom loosed upon the earth. Yet, some-how they cannot die for a period of time. Those who do not have the Spirit of Yahuwah, who do not practice spiritual warfare as He empowers us to do, those who are into the dictates of their own minds, and don’t have His mind, are tormented, not just in body, but in mind especially, and in emotions. The minds of people are being attacked, and they can’t handle it. </w:t>
      </w:r>
      <w:proofErr w:type="gramStart"/>
      <w:r w:rsidRPr="00993B98">
        <w:rPr>
          <w:sz w:val="22"/>
          <w:szCs w:val="22"/>
        </w:rPr>
        <w:t>But,</w:t>
      </w:r>
      <w:proofErr w:type="gramEnd"/>
      <w:r w:rsidRPr="00993B98">
        <w:rPr>
          <w:sz w:val="22"/>
          <w:szCs w:val="22"/>
        </w:rPr>
        <w:t xml:space="preserve"> those who are walking in the Word, empowered by the Spirit of Yahuwah in a born-again spirit, will be strong, and do exploits. </w:t>
      </w:r>
    </w:p>
    <w:p w14:paraId="120336F0" w14:textId="77777777" w:rsidR="00993B98" w:rsidRPr="00993B98" w:rsidRDefault="00993B98" w:rsidP="00993B98">
      <w:pPr>
        <w:pStyle w:val="NoSpacing"/>
        <w:rPr>
          <w:sz w:val="22"/>
          <w:szCs w:val="22"/>
        </w:rPr>
      </w:pPr>
      <w:r w:rsidRPr="00993B98">
        <w:rPr>
          <w:sz w:val="22"/>
          <w:szCs w:val="22"/>
        </w:rPr>
        <w:t xml:space="preserve">      Folks, we’re in the time of </w:t>
      </w:r>
      <w:r w:rsidRPr="00993B98">
        <w:rPr>
          <w:b/>
          <w:bCs/>
          <w:sz w:val="22"/>
          <w:szCs w:val="22"/>
        </w:rPr>
        <w:t>Daniel 11:32</w:t>
      </w:r>
      <w:r w:rsidRPr="00993B98">
        <w:rPr>
          <w:sz w:val="22"/>
          <w:szCs w:val="22"/>
        </w:rPr>
        <w:t xml:space="preserve">. “They that know their Elohim (Plural: Father and Son) will be strong and act to do exploits.” Their lives are totally given over to the control of Yahuwah and Yahushua. They are empowered from within by Them so that the relationship is getting stronger and stronger.   </w:t>
      </w:r>
    </w:p>
    <w:p w14:paraId="205F4285" w14:textId="77777777" w:rsidR="00993B98" w:rsidRPr="00993B98" w:rsidRDefault="00993B98" w:rsidP="00993B98">
      <w:pPr>
        <w:pStyle w:val="NoSpacing"/>
        <w:rPr>
          <w:sz w:val="22"/>
          <w:szCs w:val="22"/>
        </w:rPr>
      </w:pPr>
      <w:r w:rsidRPr="00993B98">
        <w:rPr>
          <w:sz w:val="22"/>
          <w:szCs w:val="22"/>
        </w:rPr>
        <w:t xml:space="preserve">      Ok, I’ll stop there. It’s all in the Word in many places. I don’t take anything out of context and put my opinion forward using a few verses of Scripture. I go by how the Spirit leads throughout the Word. You can do that! You must do that! You are not bound by ignorance if you are a child of Yahuwah and Yahushua and have access to Their Word! </w:t>
      </w:r>
    </w:p>
    <w:p w14:paraId="0187BE0A" w14:textId="77777777" w:rsidR="00993B98" w:rsidRPr="00993B98" w:rsidRDefault="00993B98" w:rsidP="00993B98">
      <w:pPr>
        <w:pStyle w:val="NoSpacing"/>
        <w:rPr>
          <w:sz w:val="22"/>
          <w:szCs w:val="22"/>
        </w:rPr>
      </w:pPr>
      <w:r w:rsidRPr="00993B98">
        <w:rPr>
          <w:sz w:val="22"/>
          <w:szCs w:val="22"/>
        </w:rPr>
        <w:t>In this love, shalom, Yedidah</w:t>
      </w:r>
    </w:p>
    <w:p w14:paraId="4F923151" w14:textId="77777777" w:rsidR="00993B98" w:rsidRPr="00993B98" w:rsidRDefault="00993B98" w:rsidP="00993B98">
      <w:pPr>
        <w:pStyle w:val="NoSpacing"/>
        <w:rPr>
          <w:sz w:val="22"/>
          <w:szCs w:val="22"/>
        </w:rPr>
      </w:pPr>
      <w:r w:rsidRPr="00993B98">
        <w:rPr>
          <w:sz w:val="22"/>
          <w:szCs w:val="22"/>
        </w:rPr>
        <w:t xml:space="preserve">January 13, 2022 </w:t>
      </w:r>
    </w:p>
    <w:p w14:paraId="15E0A99E" w14:textId="77777777" w:rsidR="008D193D" w:rsidRPr="00121F3C" w:rsidRDefault="008D193D" w:rsidP="002900B1">
      <w:pPr>
        <w:pStyle w:val="NoSpacing"/>
        <w:jc w:val="center"/>
        <w:rPr>
          <w:sz w:val="22"/>
          <w:szCs w:val="22"/>
        </w:rPr>
      </w:pPr>
    </w:p>
    <w:sectPr w:rsidR="008D193D" w:rsidRPr="00121F3C" w:rsidSect="005C57E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DF8E6" w14:textId="77777777" w:rsidR="00BA0DDC" w:rsidRDefault="00BA0DDC" w:rsidP="001A0CDC">
      <w:r>
        <w:separator/>
      </w:r>
    </w:p>
  </w:endnote>
  <w:endnote w:type="continuationSeparator" w:id="0">
    <w:p w14:paraId="2D8A0CD6" w14:textId="77777777" w:rsidR="00BA0DDC" w:rsidRDefault="00BA0DDC"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charset w:val="00"/>
    <w:family w:val="auto"/>
    <w:pitch w:val="variable"/>
    <w:sig w:usb0="E00002FF" w:usb1="5000205B" w:usb2="00000020"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0739C" w14:textId="77777777" w:rsidR="00AD41BA" w:rsidRDefault="00AD4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9B719" w14:textId="4794745C" w:rsidR="005C57EB" w:rsidRPr="005C57EB" w:rsidRDefault="00993B98" w:rsidP="005C57EB">
    <w:pPr>
      <w:pStyle w:val="Footer"/>
      <w:jc w:val="center"/>
      <w:rPr>
        <w:sz w:val="20"/>
        <w:szCs w:val="20"/>
      </w:rPr>
    </w:pPr>
    <w:r>
      <w:rPr>
        <w:sz w:val="20"/>
        <w:szCs w:val="20"/>
      </w:rPr>
      <w:t>Red Hot</w:t>
    </w:r>
    <w:r w:rsidR="00AD41BA">
      <w:rPr>
        <w:sz w:val="20"/>
        <w:szCs w:val="20"/>
      </w:rPr>
      <w:t xml:space="preserve"> -</w:t>
    </w:r>
    <w:r>
      <w:rPr>
        <w:sz w:val="20"/>
        <w:szCs w:val="20"/>
      </w:rPr>
      <w:t xml:space="preserve"> Ice Cold! Russia! Geneva Talks Failed…Antarctica! Lucifer’s Under-Ice Command …</w:t>
    </w:r>
  </w:p>
  <w:p w14:paraId="5381F221" w14:textId="5289B12D" w:rsidR="005C57EB" w:rsidRPr="005C57EB" w:rsidRDefault="00993B98" w:rsidP="005C57EB">
    <w:pPr>
      <w:pStyle w:val="Footer"/>
      <w:jc w:val="center"/>
      <w:rPr>
        <w:sz w:val="20"/>
        <w:szCs w:val="20"/>
      </w:rPr>
    </w:pPr>
    <w:r>
      <w:rPr>
        <w:sz w:val="20"/>
        <w:szCs w:val="20"/>
      </w:rPr>
      <w:t>January 13, 2022</w:t>
    </w:r>
  </w:p>
  <w:p w14:paraId="3B32B0BC" w14:textId="77777777" w:rsidR="005C57EB" w:rsidRPr="005C57EB" w:rsidRDefault="005C57EB" w:rsidP="005C57EB">
    <w:pPr>
      <w:pStyle w:val="Footer"/>
      <w:jc w:val="center"/>
      <w:rPr>
        <w:sz w:val="20"/>
        <w:szCs w:val="20"/>
      </w:rPr>
    </w:pPr>
    <w:r w:rsidRPr="005C57EB">
      <w:rPr>
        <w:sz w:val="20"/>
        <w:szCs w:val="20"/>
      </w:rPr>
      <w:t>comeenterthemikah.com</w:t>
    </w:r>
  </w:p>
  <w:p w14:paraId="22B2E07C"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BE13F" w14:textId="77777777" w:rsidR="00AD41BA" w:rsidRDefault="00AD4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0D57B" w14:textId="77777777" w:rsidR="00BA0DDC" w:rsidRDefault="00BA0DDC" w:rsidP="001A0CDC">
      <w:r>
        <w:separator/>
      </w:r>
    </w:p>
  </w:footnote>
  <w:footnote w:type="continuationSeparator" w:id="0">
    <w:p w14:paraId="5C764F9A" w14:textId="77777777" w:rsidR="00BA0DDC" w:rsidRDefault="00BA0DDC" w:rsidP="001A0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F1ACA" w14:textId="77777777" w:rsidR="00AD41BA" w:rsidRDefault="00AD41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DB77A" w14:textId="77777777" w:rsidR="00AD41BA" w:rsidRDefault="00AD41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2C620" w14:textId="77777777" w:rsidR="00AD41BA" w:rsidRDefault="00AD4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B98"/>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062E"/>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3B98"/>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41BA"/>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0DDC"/>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434A3"/>
  <w15:docId w15:val="{960B0957-E1FB-4BB9-8D4A-7D40B7995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598251134">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13</TotalTime>
  <Pages>9</Pages>
  <Words>4535</Words>
  <Characters>25855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1</cp:revision>
  <dcterms:created xsi:type="dcterms:W3CDTF">2022-01-13T23:09:00Z</dcterms:created>
  <dcterms:modified xsi:type="dcterms:W3CDTF">2022-01-13T23:30:00Z</dcterms:modified>
</cp:coreProperties>
</file>