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ECDBF" w14:textId="77777777" w:rsidR="00950F26" w:rsidRPr="00282E1B" w:rsidRDefault="00950F26" w:rsidP="00950F26">
      <w:pPr>
        <w:pStyle w:val="NoSpacing"/>
        <w:rPr>
          <w:rFonts w:ascii="Snap ITC" w:hAnsi="Snap ITC"/>
          <w:b/>
          <w:bCs/>
          <w:color w:val="632423" w:themeColor="accent2" w:themeShade="80"/>
        </w:rPr>
      </w:pPr>
      <w:r w:rsidRPr="00282E1B">
        <w:rPr>
          <w:rFonts w:ascii="Snap ITC" w:hAnsi="Snap ITC"/>
          <w:b/>
          <w:bCs/>
          <w:color w:val="632423" w:themeColor="accent2" w:themeShade="80"/>
        </w:rPr>
        <w:t>THE PLANNED MOVES OF A CHESS MASTER FOR CHECK MATE</w:t>
      </w:r>
    </w:p>
    <w:p w14:paraId="7617F78B" w14:textId="77777777" w:rsidR="00950F26" w:rsidRDefault="00950F26" w:rsidP="00950F26">
      <w:pPr>
        <w:pStyle w:val="NoSpacing"/>
        <w:rPr>
          <w:rFonts w:ascii="Snap ITC" w:hAnsi="Snap ITC"/>
          <w:b/>
          <w:bCs/>
          <w:color w:val="31849B" w:themeColor="accent5" w:themeShade="BF"/>
        </w:rPr>
      </w:pPr>
    </w:p>
    <w:p w14:paraId="10808390" w14:textId="77777777" w:rsidR="00950F26" w:rsidRPr="00773B25" w:rsidRDefault="00950F26" w:rsidP="00950F26">
      <w:pPr>
        <w:pStyle w:val="NoSpacing"/>
        <w:rPr>
          <w:rFonts w:ascii="Snap ITC" w:hAnsi="Snap ITC"/>
          <w:b/>
          <w:bCs/>
          <w:color w:val="31849B" w:themeColor="accent5" w:themeShade="BF"/>
        </w:rPr>
      </w:pPr>
      <w:r>
        <w:rPr>
          <w:rFonts w:ascii="Snap ITC" w:hAnsi="Snap ITC"/>
          <w:b/>
          <w:bCs/>
          <w:color w:val="31849B" w:themeColor="accent5" w:themeShade="BF"/>
        </w:rPr>
        <w:t xml:space="preserve">          </w:t>
      </w:r>
      <w:r>
        <w:rPr>
          <w:noProof/>
        </w:rPr>
        <w:drawing>
          <wp:inline distT="0" distB="0" distL="0" distR="0" wp14:anchorId="20E39198" wp14:editId="55554943">
            <wp:extent cx="4114800" cy="2258568"/>
            <wp:effectExtent l="0" t="0" r="0" b="8890"/>
            <wp:docPr id="1434918841" name="Picture 2" descr="Parker Staunton Chess Set Burnt Boxwood Pieces with The Queen's Gambit Chess  Board - 3.75&quot; King - The Chess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ker Staunton Chess Set Burnt Boxwood Pieces with The Queen's Gambit Chess  Board - 3.75&quot; King - The Chess St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2258568"/>
                    </a:xfrm>
                    <a:prstGeom prst="rect">
                      <a:avLst/>
                    </a:prstGeom>
                    <a:noFill/>
                    <a:ln>
                      <a:noFill/>
                    </a:ln>
                  </pic:spPr>
                </pic:pic>
              </a:graphicData>
            </a:graphic>
          </wp:inline>
        </w:drawing>
      </w:r>
    </w:p>
    <w:p w14:paraId="2D43ECBA" w14:textId="77777777" w:rsidR="00950F26" w:rsidRPr="00950F26" w:rsidRDefault="00950F26" w:rsidP="00950F26">
      <w:pPr>
        <w:pStyle w:val="NoSpacing"/>
        <w:rPr>
          <w:sz w:val="22"/>
          <w:szCs w:val="22"/>
        </w:rPr>
      </w:pPr>
      <w:r>
        <w:t xml:space="preserve"> </w:t>
      </w:r>
    </w:p>
    <w:p w14:paraId="21DD6501" w14:textId="77777777" w:rsidR="00950F26" w:rsidRPr="00950F26" w:rsidRDefault="00950F26" w:rsidP="00950F26">
      <w:pPr>
        <w:pStyle w:val="NoSpacing"/>
        <w:rPr>
          <w:sz w:val="22"/>
          <w:szCs w:val="22"/>
        </w:rPr>
      </w:pPr>
      <w:r w:rsidRPr="00950F26">
        <w:rPr>
          <w:sz w:val="22"/>
          <w:szCs w:val="22"/>
        </w:rPr>
        <w:t xml:space="preserve">     Yes, the dis-United States has been royally set up for “check mate!” </w:t>
      </w:r>
    </w:p>
    <w:p w14:paraId="45788B24" w14:textId="77777777" w:rsidR="00950F26" w:rsidRPr="00950F26" w:rsidRDefault="00950F26" w:rsidP="00950F26">
      <w:pPr>
        <w:pStyle w:val="NoSpacing"/>
        <w:rPr>
          <w:sz w:val="22"/>
          <w:szCs w:val="22"/>
        </w:rPr>
      </w:pPr>
      <w:r w:rsidRPr="00950F26">
        <w:rPr>
          <w:sz w:val="22"/>
          <w:szCs w:val="22"/>
        </w:rPr>
        <w:t xml:space="preserve">     I was an avid chess player. To sin in Chess, you must think several moves ahead and plan well, hoping your opponent doesn’t block you before you pull the final move - causing your opponent to be unable to move without being captured, and with a big smile declare “check mate.” </w:t>
      </w:r>
    </w:p>
    <w:p w14:paraId="3C7EAB43" w14:textId="77777777" w:rsidR="00950F26" w:rsidRPr="00950F26" w:rsidRDefault="00950F26" w:rsidP="00950F26">
      <w:pPr>
        <w:pStyle w:val="NoSpacing"/>
        <w:rPr>
          <w:sz w:val="22"/>
          <w:szCs w:val="22"/>
        </w:rPr>
      </w:pPr>
      <w:r w:rsidRPr="00950F26">
        <w:rPr>
          <w:sz w:val="22"/>
          <w:szCs w:val="22"/>
        </w:rPr>
        <w:t xml:space="preserve">     I grew up playing chess and 5-card or 7-card poker. In poker you also have to hold back until the time you get the winning card and with a big smile put down your “full-straight,” or your 4 aces and 3 kings. </w:t>
      </w:r>
    </w:p>
    <w:p w14:paraId="627CF23E" w14:textId="3B45504A" w:rsidR="00950F26" w:rsidRPr="00950F26" w:rsidRDefault="00950F26" w:rsidP="00950F26">
      <w:pPr>
        <w:pStyle w:val="NoSpacing"/>
        <w:rPr>
          <w:sz w:val="22"/>
          <w:szCs w:val="22"/>
        </w:rPr>
      </w:pPr>
      <w:r w:rsidRPr="00950F26">
        <w:rPr>
          <w:sz w:val="22"/>
          <w:szCs w:val="22"/>
        </w:rPr>
        <w:t xml:space="preserve">     Russian President Vladimir Putin is a noted </w:t>
      </w:r>
      <w:r w:rsidR="00282E1B">
        <w:rPr>
          <w:sz w:val="22"/>
          <w:szCs w:val="22"/>
        </w:rPr>
        <w:t>“</w:t>
      </w:r>
      <w:r w:rsidRPr="00950F26">
        <w:rPr>
          <w:sz w:val="22"/>
          <w:szCs w:val="22"/>
        </w:rPr>
        <w:t xml:space="preserve">world </w:t>
      </w:r>
      <w:r w:rsidR="00282E1B">
        <w:rPr>
          <w:sz w:val="22"/>
          <w:szCs w:val="22"/>
        </w:rPr>
        <w:t xml:space="preserve">renown </w:t>
      </w:r>
      <w:r w:rsidRPr="00950F26">
        <w:rPr>
          <w:sz w:val="22"/>
          <w:szCs w:val="22"/>
        </w:rPr>
        <w:t xml:space="preserve">chess master.” He takes that skill and applies it to the military, to readiness, to pre-planning for the safety of his nation, and the manufacturing of weapons necessary to defend his nation. He pre-thinks his nation’s finances and decided to back the “ruble” with gold. He sees the moral decadence of the U.S. and U.K. and NATO nations, and his DUMA, governing body, makes laws that conform to the Bible. </w:t>
      </w:r>
    </w:p>
    <w:p w14:paraId="6E662A9C" w14:textId="77777777" w:rsidR="00950F26" w:rsidRPr="00950F26" w:rsidRDefault="00950F26" w:rsidP="00950F26">
      <w:pPr>
        <w:pStyle w:val="NoSpacing"/>
        <w:rPr>
          <w:sz w:val="22"/>
          <w:szCs w:val="22"/>
        </w:rPr>
      </w:pPr>
      <w:r w:rsidRPr="00950F26">
        <w:rPr>
          <w:sz w:val="22"/>
          <w:szCs w:val="22"/>
        </w:rPr>
        <w:t xml:space="preserve">     In Russia, when a declaration by the government is made, they mean it. No lies. No deceit. They say what they mean and do what they say. How rare in this world today! If they warn they mean it. “If you do this; if you do that, the consequences are…” Yet, Russia knows that they are dealing with a nation and a confederation of nations whose leaders depend on deceit, lies, set-ups, and doing what they want when they want. </w:t>
      </w:r>
    </w:p>
    <w:p w14:paraId="607D86B3" w14:textId="77777777" w:rsidR="00950F26" w:rsidRPr="00950F26" w:rsidRDefault="00950F26" w:rsidP="00950F26">
      <w:pPr>
        <w:pStyle w:val="NoSpacing"/>
        <w:rPr>
          <w:sz w:val="22"/>
          <w:szCs w:val="22"/>
        </w:rPr>
      </w:pPr>
      <w:r w:rsidRPr="00950F26">
        <w:rPr>
          <w:sz w:val="22"/>
          <w:szCs w:val="22"/>
        </w:rPr>
        <w:t xml:space="preserve">     Is Russia perfect? NO! Russia is filled with imperfect humans. I am talking about those like the President, Putin, former President, Dimitri Medvedev, the Ambassador to the U.S., and other leaders of the government. Russian mentality: They don’t see any reason to lie, to deceive, to be sneaky, - or to play underhanded games. What the sneaky, snaky, western leaders do not understand is that the mentality of Russia is NOT their mentality. The western nations are dealing with straight shooters, yet they keep on provoking with the hopes that Russia will be not keep promises and destroy the U.S. by nuclear weapons, the U.K., and NATO nations. They are hoping Vladimir Putin will be like them – a liar. But no, what he says he means. The western hierarchy just do not understand straight-talk.     </w:t>
      </w:r>
    </w:p>
    <w:p w14:paraId="4AA56DBF" w14:textId="77777777" w:rsidR="00950F26" w:rsidRPr="00950F26" w:rsidRDefault="00950F26" w:rsidP="00950F26">
      <w:pPr>
        <w:pStyle w:val="NoSpacing"/>
        <w:rPr>
          <w:sz w:val="22"/>
          <w:szCs w:val="22"/>
        </w:rPr>
      </w:pPr>
      <w:r w:rsidRPr="00950F26">
        <w:rPr>
          <w:sz w:val="22"/>
          <w:szCs w:val="22"/>
        </w:rPr>
        <w:lastRenderedPageBreak/>
        <w:t xml:space="preserve">     Why would the leaders of the U.S. and NATO nations want their nation to be attacked and destroyed? They want somehow to pull off enough winning to get hold of Russia’s assets, food, water, weapons, housing, underground bunkers, and gold. They want to take over Russia for their own benefit. </w:t>
      </w:r>
    </w:p>
    <w:p w14:paraId="477027BB" w14:textId="77777777" w:rsidR="00950F26" w:rsidRPr="00950F26" w:rsidRDefault="00950F26" w:rsidP="00950F26">
      <w:pPr>
        <w:pStyle w:val="NoSpacing"/>
        <w:rPr>
          <w:sz w:val="22"/>
          <w:szCs w:val="22"/>
        </w:rPr>
      </w:pPr>
      <w:r w:rsidRPr="00950F26">
        <w:rPr>
          <w:sz w:val="22"/>
          <w:szCs w:val="22"/>
        </w:rPr>
        <w:t xml:space="preserve">     Another banker’s war again?  Yes, as in WWI, WWII, now WWIII – an American created war to take for themselves. Bankers had the Czar of Russia and his family killed to start WWI, for example. WWII is obvious – America worked with Hitler himself – to promote him. Henry Ford sent Hitler a huge amount of money for his birthday one year. Companies like Ford, IBM, and others worked with Hitler, supplying what Hitler needed. The deceit, the lies, the trickery - all to make people think America is a good place – yet it is ruled by evil, like evil of Lucifer’s evil mind. </w:t>
      </w:r>
    </w:p>
    <w:p w14:paraId="34B107A0" w14:textId="77777777" w:rsidR="00950F26" w:rsidRPr="00950F26" w:rsidRDefault="00950F26" w:rsidP="00950F26">
      <w:pPr>
        <w:pStyle w:val="NoSpacing"/>
        <w:rPr>
          <w:sz w:val="22"/>
          <w:szCs w:val="22"/>
        </w:rPr>
      </w:pPr>
      <w:r w:rsidRPr="00950F26">
        <w:rPr>
          <w:sz w:val="22"/>
          <w:szCs w:val="22"/>
        </w:rPr>
        <w:t xml:space="preserve">     This is just “common knowledge.” Elections? What a joke. The American people have not elected a President since JFK was assassinated by the CIA. Kenney was about to pull the plug on that Nazi group – yes Nazi. Thus the Presidents after JFK are “selected” 4-8 years ahead of time – those who will benefit the evil “powers that be,” and promote one world government. </w:t>
      </w:r>
    </w:p>
    <w:p w14:paraId="067E6509" w14:textId="77777777" w:rsidR="00950F26" w:rsidRPr="00950F26" w:rsidRDefault="00950F26" w:rsidP="00950F26">
      <w:pPr>
        <w:pStyle w:val="NoSpacing"/>
        <w:rPr>
          <w:sz w:val="22"/>
          <w:szCs w:val="22"/>
        </w:rPr>
      </w:pPr>
      <w:r w:rsidRPr="00950F26">
        <w:rPr>
          <w:sz w:val="22"/>
          <w:szCs w:val="22"/>
        </w:rPr>
        <w:t xml:space="preserve">So here we are. Check mate! </w:t>
      </w:r>
    </w:p>
    <w:p w14:paraId="39F6D0ED" w14:textId="77777777" w:rsidR="00950F26" w:rsidRPr="00950F26" w:rsidRDefault="00950F26" w:rsidP="00950F26">
      <w:pPr>
        <w:pStyle w:val="NoSpacing"/>
        <w:rPr>
          <w:sz w:val="22"/>
          <w:szCs w:val="22"/>
        </w:rPr>
      </w:pPr>
      <w:r w:rsidRPr="00950F26">
        <w:rPr>
          <w:sz w:val="22"/>
          <w:szCs w:val="22"/>
        </w:rPr>
        <w:t xml:space="preserve">     The President of Servia, Aleksandar Vucic in a television interview June 12, 2024, said “We will have World War within three to four months, maybe sooner.” This is being proclaimed now from many national leaders around Russia. Russia is preparing for it. </w:t>
      </w:r>
    </w:p>
    <w:p w14:paraId="4CB9F8F3" w14:textId="77777777" w:rsidR="00950F26" w:rsidRPr="00950F26" w:rsidRDefault="00950F26" w:rsidP="00950F26">
      <w:pPr>
        <w:pStyle w:val="NoSpacing"/>
        <w:rPr>
          <w:sz w:val="22"/>
          <w:szCs w:val="22"/>
        </w:rPr>
      </w:pPr>
      <w:r w:rsidRPr="00950F26">
        <w:rPr>
          <w:sz w:val="22"/>
          <w:szCs w:val="22"/>
        </w:rPr>
        <w:t xml:space="preserve">     June 12, 2024: “</w:t>
      </w:r>
      <w:r w:rsidRPr="00950F26">
        <w:rPr>
          <w:b/>
          <w:bCs/>
          <w:sz w:val="22"/>
          <w:szCs w:val="22"/>
        </w:rPr>
        <w:t>Russian ships conduct missile drills off the Coast of Florida</w:t>
      </w:r>
      <w:r w:rsidRPr="00950F26">
        <w:rPr>
          <w:sz w:val="22"/>
          <w:szCs w:val="22"/>
        </w:rPr>
        <w:t xml:space="preserve">.” … “New hypersonic missiles are on board and ready for launch.”  Hal Turner reporting. He reported that Russian ships were due to arrive last Wednesday. Well, they arrived. From the tip of Florida to Cuba – 90 miles. I saw the sign and took a picture of it in Key West. </w:t>
      </w:r>
    </w:p>
    <w:p w14:paraId="15906EDA" w14:textId="77777777" w:rsidR="00950F26" w:rsidRPr="00950F26" w:rsidRDefault="00950F26" w:rsidP="00950F26">
      <w:pPr>
        <w:pStyle w:val="NoSpacing"/>
        <w:rPr>
          <w:sz w:val="22"/>
          <w:szCs w:val="22"/>
        </w:rPr>
      </w:pPr>
      <w:r w:rsidRPr="00950F26">
        <w:rPr>
          <w:sz w:val="22"/>
          <w:szCs w:val="22"/>
        </w:rPr>
        <w:t xml:space="preserve">     EXPLANATION: People are saying “this is another 1962 Cuban Missile Crisis, with Russia in Cuba.” NO, NO, NO! This is not another Cuban Missile Crisis like 1962. Public news: LIARS, DECEIVERS, TRICKSTERS … To them 1+1=3, 4, 5 – whatever they say on their news broadcasts. </w:t>
      </w:r>
    </w:p>
    <w:p w14:paraId="60F95C3D" w14:textId="77777777" w:rsidR="00950F26" w:rsidRPr="00950F26" w:rsidRDefault="00950F26" w:rsidP="00950F26">
      <w:pPr>
        <w:pStyle w:val="NoSpacing"/>
        <w:rPr>
          <w:sz w:val="22"/>
          <w:szCs w:val="22"/>
        </w:rPr>
      </w:pPr>
      <w:r w:rsidRPr="00950F26">
        <w:rPr>
          <w:sz w:val="22"/>
          <w:szCs w:val="22"/>
        </w:rPr>
        <w:t xml:space="preserve">     President John F. Kennedy did a masterful job of handling that standoff in 1962. I remember listening to the radio in my dorm room in college. We were all so thankful for President Kennedy. But the evil ones couldn’t stand his straight-forward honesty. They had to take him out. Our of his death, we got the C.I.A.’s famous whitewash statement “conspiracy theory,” when anything that was true was said at that time, and now. They also created “fear porn,” and a few other clichés to make fun of truth.</w:t>
      </w:r>
    </w:p>
    <w:p w14:paraId="59546F18" w14:textId="77777777" w:rsidR="00950F26" w:rsidRPr="00950F26" w:rsidRDefault="00950F26" w:rsidP="00950F26">
      <w:pPr>
        <w:pStyle w:val="NoSpacing"/>
        <w:rPr>
          <w:sz w:val="22"/>
          <w:szCs w:val="22"/>
        </w:rPr>
      </w:pPr>
      <w:r w:rsidRPr="00950F26">
        <w:rPr>
          <w:sz w:val="22"/>
          <w:szCs w:val="22"/>
        </w:rPr>
        <w:t xml:space="preserve">     I give you some quotes from Daniel Holdings Wednesday broadcast, “The Storm That Is Upon Us,” June 12, 2024</w:t>
      </w:r>
    </w:p>
    <w:p w14:paraId="1736CAE1" w14:textId="77777777" w:rsidR="00950F26" w:rsidRPr="00950F26" w:rsidRDefault="00950F26" w:rsidP="00950F26">
      <w:pPr>
        <w:pStyle w:val="NoSpacing"/>
        <w:rPr>
          <w:sz w:val="22"/>
          <w:szCs w:val="22"/>
        </w:rPr>
      </w:pPr>
      <w:r w:rsidRPr="00950F26">
        <w:rPr>
          <w:sz w:val="22"/>
          <w:szCs w:val="22"/>
        </w:rPr>
        <w:t xml:space="preserve">     To be blunt: “RUSSIA HAS put hypersonic missiles in Cuba.” </w:t>
      </w:r>
    </w:p>
    <w:p w14:paraId="2C11E771" w14:textId="77777777" w:rsidR="00950F26" w:rsidRPr="00950F26" w:rsidRDefault="00950F26" w:rsidP="00950F26">
      <w:pPr>
        <w:pStyle w:val="NoSpacing"/>
        <w:rPr>
          <w:sz w:val="22"/>
          <w:szCs w:val="22"/>
        </w:rPr>
      </w:pPr>
      <w:r w:rsidRPr="00950F26">
        <w:rPr>
          <w:sz w:val="22"/>
          <w:szCs w:val="22"/>
        </w:rPr>
        <w:t xml:space="preserve">     “Russia has hypersonic missiles in submarines. At least 11 submarines with hypersonic missiles aboard are off the West Coast of the U.S. At least 11 submarines with hypersonic missiles are off the East Coast of the U.S.</w:t>
      </w:r>
    </w:p>
    <w:p w14:paraId="45E89B63" w14:textId="77777777" w:rsidR="00950F26" w:rsidRPr="00950F26" w:rsidRDefault="00950F26" w:rsidP="00950F26">
      <w:pPr>
        <w:pStyle w:val="NoSpacing"/>
        <w:rPr>
          <w:sz w:val="22"/>
          <w:szCs w:val="22"/>
        </w:rPr>
      </w:pPr>
      <w:r w:rsidRPr="00950F26">
        <w:rPr>
          <w:sz w:val="22"/>
          <w:szCs w:val="22"/>
        </w:rPr>
        <w:t xml:space="preserve">     Russia is off of Cuba with hypersonic missiles. AMERICA DOESN’T HAVE ANY HYPERSONIC ANYTHING except hot air and arrogance. </w:t>
      </w:r>
    </w:p>
    <w:p w14:paraId="079E0DCB" w14:textId="77777777" w:rsidR="00950F26" w:rsidRPr="00950F26" w:rsidRDefault="00950F26" w:rsidP="00950F26">
      <w:pPr>
        <w:pStyle w:val="NoSpacing"/>
        <w:rPr>
          <w:sz w:val="22"/>
          <w:szCs w:val="22"/>
        </w:rPr>
      </w:pPr>
      <w:r w:rsidRPr="00950F26">
        <w:rPr>
          <w:sz w:val="22"/>
          <w:szCs w:val="22"/>
        </w:rPr>
        <w:t xml:space="preserve">     I grew up in America as a flag waving, Star Spangled Banner-singing, good citizen. In school, I pledged allegiance to the flag. I was very patriotic. But THAT NATION THAT WAS IS NOT THE NATION THAT IS. </w:t>
      </w:r>
    </w:p>
    <w:p w14:paraId="5583DCA4" w14:textId="77777777" w:rsidR="00950F26" w:rsidRPr="00950F26" w:rsidRDefault="00950F26" w:rsidP="00950F26">
      <w:pPr>
        <w:pStyle w:val="NoSpacing"/>
        <w:rPr>
          <w:sz w:val="22"/>
          <w:szCs w:val="22"/>
        </w:rPr>
      </w:pPr>
      <w:r w:rsidRPr="00950F26">
        <w:rPr>
          <w:sz w:val="22"/>
          <w:szCs w:val="22"/>
        </w:rPr>
        <w:t xml:space="preserve">     Lots and lots of proof, China and its communism was set in motion with the creation of the U.S. and the same president that did that also installed Communist leader Mao Tse Dong into China as their leader – thus the Cultural Revolution, and the CCP that reigns today in China, and the U.S. So many of our government officials, the President, his surrounding group, and state governors, are on the pay roll of China. Thus they also own most of our National Parks and farms and great portions of American land in general because of the trillions we owe China. </w:t>
      </w:r>
    </w:p>
    <w:p w14:paraId="3EB46CC0" w14:textId="77777777" w:rsidR="00950F26" w:rsidRPr="00950F26" w:rsidRDefault="00950F26" w:rsidP="00950F26">
      <w:pPr>
        <w:pStyle w:val="NoSpacing"/>
        <w:rPr>
          <w:sz w:val="22"/>
          <w:szCs w:val="22"/>
        </w:rPr>
      </w:pPr>
      <w:r w:rsidRPr="00950F26">
        <w:rPr>
          <w:sz w:val="22"/>
          <w:szCs w:val="22"/>
        </w:rPr>
        <w:t xml:space="preserve">     During Daniel’s broadcast, he brought on Steve Quayle for his opinion of Russia putting missiles in Cuba. Steve spoke in his usual soft-spoken voice (haha): “</w:t>
      </w:r>
      <w:r w:rsidRPr="00950F26">
        <w:rPr>
          <w:b/>
          <w:bCs/>
          <w:sz w:val="22"/>
          <w:szCs w:val="22"/>
        </w:rPr>
        <w:t>WE’VE BEEN CHECKMATED BY RUSSIA. Russia also has a task force, a flotilla, in Cuba</w:t>
      </w:r>
      <w:r w:rsidRPr="00950F26">
        <w:rPr>
          <w:sz w:val="22"/>
          <w:szCs w:val="22"/>
        </w:rPr>
        <w:t xml:space="preserve">.” Foks, this is HUGE. </w:t>
      </w:r>
    </w:p>
    <w:p w14:paraId="2ABCCE2E" w14:textId="77777777" w:rsidR="00950F26" w:rsidRPr="00950F26" w:rsidRDefault="00950F26" w:rsidP="00950F26">
      <w:pPr>
        <w:pStyle w:val="NoSpacing"/>
        <w:rPr>
          <w:sz w:val="22"/>
          <w:szCs w:val="22"/>
        </w:rPr>
      </w:pPr>
      <w:r w:rsidRPr="00950F26">
        <w:rPr>
          <w:sz w:val="22"/>
          <w:szCs w:val="22"/>
        </w:rPr>
        <w:t xml:space="preserve">     Russia on our West Coast, Russia on our East Coast, Russia in Cuba, Russia off Florida, Russian troops all over the U.S. and also Chinese troops all over the U.S., terrorist groups from all over the world all over the U.S. – coming across the southern border thousands a day – so by now, we have millions of these armies and terrorist groups all mingled within the U.S. waiting the orders of their commanding officers inside the U.S.</w:t>
      </w:r>
    </w:p>
    <w:p w14:paraId="283E78AE" w14:textId="77777777" w:rsidR="00950F26" w:rsidRPr="00950F26" w:rsidRDefault="00950F26" w:rsidP="00950F26">
      <w:pPr>
        <w:pStyle w:val="NoSpacing"/>
        <w:rPr>
          <w:sz w:val="22"/>
          <w:szCs w:val="22"/>
        </w:rPr>
      </w:pPr>
      <w:r w:rsidRPr="00950F26">
        <w:rPr>
          <w:sz w:val="22"/>
          <w:szCs w:val="22"/>
        </w:rPr>
        <w:t xml:space="preserve">     Do I make my point! Yet, the American people for the most part are totally </w:t>
      </w:r>
      <w:r w:rsidRPr="00950F26">
        <w:rPr>
          <w:b/>
          <w:bCs/>
          <w:color w:val="202124"/>
          <w:sz w:val="22"/>
          <w:szCs w:val="22"/>
          <w:shd w:val="clear" w:color="auto" w:fill="FFFFFF"/>
        </w:rPr>
        <w:t>blasé</w:t>
      </w:r>
      <w:r w:rsidRPr="00950F26">
        <w:rPr>
          <w:sz w:val="22"/>
          <w:szCs w:val="22"/>
        </w:rPr>
        <w:t>, apathetic, lethargic, self-focused, worldly minded, … etc.</w:t>
      </w:r>
    </w:p>
    <w:p w14:paraId="7FA86700" w14:textId="77777777" w:rsidR="00950F26" w:rsidRPr="00950F26" w:rsidRDefault="00950F26" w:rsidP="00950F26">
      <w:pPr>
        <w:pStyle w:val="NoSpacing"/>
        <w:rPr>
          <w:sz w:val="22"/>
          <w:szCs w:val="22"/>
        </w:rPr>
      </w:pPr>
      <w:r w:rsidRPr="00950F26">
        <w:rPr>
          <w:sz w:val="22"/>
          <w:szCs w:val="22"/>
        </w:rPr>
        <w:t xml:space="preserve">     Russia said to the American people, I think the quote is from Medvedev: “Do you realize your crazy president is going to you all destroyed?” He calls the leadership of America crazy because they are so infilled with their worship of Lucifer, so demonized, that they are crazy. Some are not even totally human. They want world government. They want ownership of Russia’s assets. They want the destruction of the human race by any and all means. </w:t>
      </w:r>
    </w:p>
    <w:p w14:paraId="7A846940" w14:textId="77777777" w:rsidR="00950F26" w:rsidRPr="00950F26" w:rsidRDefault="00950F26" w:rsidP="00950F26">
      <w:pPr>
        <w:pStyle w:val="NoSpacing"/>
        <w:rPr>
          <w:sz w:val="22"/>
          <w:szCs w:val="22"/>
        </w:rPr>
      </w:pPr>
      <w:r w:rsidRPr="00950F26">
        <w:rPr>
          <w:sz w:val="22"/>
          <w:szCs w:val="22"/>
        </w:rPr>
        <w:t xml:space="preserve">     Lucifer is ready to bring the “beast” to power. All he needs to do is get rid of all believers in the Bible, all the born again, all the Spirit-filled believers first of all, all those who have any power against him … as those that understand </w:t>
      </w:r>
      <w:r w:rsidRPr="00950F26">
        <w:rPr>
          <w:b/>
          <w:bCs/>
          <w:sz w:val="22"/>
          <w:szCs w:val="22"/>
        </w:rPr>
        <w:t>Luke 10:19</w:t>
      </w:r>
      <w:r w:rsidRPr="00950F26">
        <w:rPr>
          <w:sz w:val="22"/>
          <w:szCs w:val="22"/>
        </w:rPr>
        <w:t xml:space="preserve">. He can’t have any like that left to annoy him and frustrate his plans. </w:t>
      </w:r>
    </w:p>
    <w:p w14:paraId="44C6BF00" w14:textId="77777777" w:rsidR="00950F26" w:rsidRPr="00950F26" w:rsidRDefault="00950F26" w:rsidP="00950F26">
      <w:pPr>
        <w:pStyle w:val="NoSpacing"/>
        <w:rPr>
          <w:sz w:val="22"/>
          <w:szCs w:val="22"/>
        </w:rPr>
      </w:pPr>
      <w:r w:rsidRPr="00950F26">
        <w:rPr>
          <w:sz w:val="22"/>
          <w:szCs w:val="22"/>
        </w:rPr>
        <w:t xml:space="preserve">     Daniel: “You are less than 90 seconds away from destruction. They can wipe out NYC in an hour and the whole nation in one day – as the Word clearly says. “Russia is on a `T-minus 30 second’ timing. </w:t>
      </w:r>
    </w:p>
    <w:p w14:paraId="179A3B7E" w14:textId="77777777" w:rsidR="00950F26" w:rsidRPr="00950F26" w:rsidRDefault="00950F26" w:rsidP="00950F26">
      <w:pPr>
        <w:pStyle w:val="NoSpacing"/>
        <w:rPr>
          <w:sz w:val="22"/>
          <w:szCs w:val="22"/>
        </w:rPr>
      </w:pPr>
      <w:r w:rsidRPr="00950F26">
        <w:rPr>
          <w:sz w:val="22"/>
          <w:szCs w:val="22"/>
        </w:rPr>
        <w:t xml:space="preserve">     “Russia has Sarmat I and II missiles ready to launch. The Russian Naval Task Force is off the coast of Florida Right Now.”</w:t>
      </w:r>
    </w:p>
    <w:p w14:paraId="12E9181C" w14:textId="77777777" w:rsidR="00950F26" w:rsidRPr="00950F26" w:rsidRDefault="00950F26" w:rsidP="00950F26">
      <w:pPr>
        <w:pStyle w:val="NoSpacing"/>
        <w:rPr>
          <w:sz w:val="22"/>
          <w:szCs w:val="22"/>
        </w:rPr>
      </w:pPr>
      <w:r w:rsidRPr="00950F26">
        <w:rPr>
          <w:sz w:val="22"/>
          <w:szCs w:val="22"/>
        </w:rPr>
        <w:t xml:space="preserve">     Steve: “God has smitten the nation with madness.” America is delusional. They do not understand that Russia’s weaponry is at least 25 years more advanced that anything the U.S. has, and Russia has lots of weapons. America has almost no defense.”</w:t>
      </w:r>
    </w:p>
    <w:p w14:paraId="134E9AA7" w14:textId="77777777" w:rsidR="00950F26" w:rsidRPr="00950F26" w:rsidRDefault="00950F26" w:rsidP="00950F26">
      <w:pPr>
        <w:pStyle w:val="NoSpacing"/>
        <w:rPr>
          <w:sz w:val="22"/>
          <w:szCs w:val="22"/>
        </w:rPr>
      </w:pPr>
      <w:r w:rsidRPr="00950F26">
        <w:rPr>
          <w:sz w:val="22"/>
          <w:szCs w:val="22"/>
        </w:rPr>
        <w:t xml:space="preserve">     America has worked hard, since the Presidency of Barak Obama, to get rid of our weapons, and everything that would help protect the people – including military personnel. </w:t>
      </w:r>
    </w:p>
    <w:p w14:paraId="498FC026" w14:textId="77777777" w:rsidR="00950F26" w:rsidRPr="00950F26" w:rsidRDefault="00950F26" w:rsidP="00950F26">
      <w:pPr>
        <w:pStyle w:val="NoSpacing"/>
        <w:rPr>
          <w:sz w:val="22"/>
          <w:szCs w:val="22"/>
        </w:rPr>
      </w:pPr>
      <w:r w:rsidRPr="00950F26">
        <w:rPr>
          <w:sz w:val="22"/>
          <w:szCs w:val="22"/>
        </w:rPr>
        <w:t xml:space="preserve">     “The biggest guys in the U.S. government, the 3-letter agencies, the military, the multi-millionaires, the billionaires, even trillionaires, have headed fast out of the U.S. for their shelters in other countries. They know we’re about to be hit.</w:t>
      </w:r>
    </w:p>
    <w:p w14:paraId="2ACB5696" w14:textId="77777777" w:rsidR="00950F26" w:rsidRPr="00950F26" w:rsidRDefault="00950F26" w:rsidP="00950F26">
      <w:pPr>
        <w:pStyle w:val="NoSpacing"/>
        <w:rPr>
          <w:sz w:val="22"/>
          <w:szCs w:val="22"/>
        </w:rPr>
      </w:pPr>
      <w:r w:rsidRPr="00950F26">
        <w:rPr>
          <w:sz w:val="22"/>
          <w:szCs w:val="22"/>
        </w:rPr>
        <w:t xml:space="preserve">     Hal’s top 5 informants just disappeared – all of sudden they are gone with no trace. They fled. I’ve talked about fleeing since the early 1990s – 2006 especially. People just blow it off. Now, the big guys are fleeing. And the little laggards are still picking their nose and scratching the other end, like the gorillas in the zoo.</w:t>
      </w:r>
    </w:p>
    <w:p w14:paraId="55C577BB" w14:textId="77777777" w:rsidR="00950F26" w:rsidRPr="00950F26" w:rsidRDefault="00950F26" w:rsidP="00950F26">
      <w:pPr>
        <w:pStyle w:val="NoSpacing"/>
        <w:rPr>
          <w:sz w:val="22"/>
          <w:szCs w:val="22"/>
        </w:rPr>
      </w:pPr>
      <w:r w:rsidRPr="00950F26">
        <w:rPr>
          <w:sz w:val="22"/>
          <w:szCs w:val="22"/>
        </w:rPr>
        <w:t xml:space="preserve">     Steve: “</w:t>
      </w:r>
      <w:r w:rsidRPr="00950F26">
        <w:rPr>
          <w:b/>
          <w:bCs/>
          <w:sz w:val="22"/>
          <w:szCs w:val="22"/>
        </w:rPr>
        <w:t xml:space="preserve">It is serious to say that God has this nation under judgment, but now, He has given the execution command.”  </w:t>
      </w:r>
      <w:r w:rsidRPr="00950F26">
        <w:rPr>
          <w:sz w:val="22"/>
          <w:szCs w:val="22"/>
        </w:rPr>
        <w:t>Do I balk at that statement? No, because I know it is true, from Abba’s broken heart, and from His anger at the sin of mankind as they follow Lucifer and the fallen angels to the lake of fire.</w:t>
      </w:r>
    </w:p>
    <w:p w14:paraId="138F2677" w14:textId="77777777" w:rsidR="00950F26" w:rsidRPr="00950F26" w:rsidRDefault="00950F26" w:rsidP="00950F26">
      <w:pPr>
        <w:pStyle w:val="NoSpacing"/>
        <w:rPr>
          <w:sz w:val="22"/>
          <w:szCs w:val="22"/>
        </w:rPr>
      </w:pPr>
      <w:r w:rsidRPr="00950F26">
        <w:rPr>
          <w:sz w:val="22"/>
          <w:szCs w:val="22"/>
        </w:rPr>
        <w:t xml:space="preserve">     Please to get the broadcasts of Steve Quayle, Daniel Holdings, Tyler Quayle, and others go to stevequayle.com and sign up. It is about $9.95 a month. You’ll also hear the latest information you’re not supposed to know so you can act on it and prepare. </w:t>
      </w:r>
    </w:p>
    <w:p w14:paraId="75C35B6C" w14:textId="77777777" w:rsidR="00950F26" w:rsidRPr="00950F26" w:rsidRDefault="00950F26" w:rsidP="00950F26">
      <w:pPr>
        <w:pStyle w:val="NoSpacing"/>
        <w:rPr>
          <w:sz w:val="22"/>
          <w:szCs w:val="22"/>
        </w:rPr>
      </w:pPr>
      <w:r w:rsidRPr="00950F26">
        <w:rPr>
          <w:sz w:val="22"/>
          <w:szCs w:val="22"/>
        </w:rPr>
        <w:t xml:space="preserve">     A high-ranking military official told Steve: “We’ve poked the bear, and the bear is ready to poke back.” </w:t>
      </w:r>
    </w:p>
    <w:p w14:paraId="62974747" w14:textId="77777777" w:rsidR="00950F26" w:rsidRPr="00950F26" w:rsidRDefault="00950F26" w:rsidP="00950F26">
      <w:pPr>
        <w:pStyle w:val="NoSpacing"/>
        <w:rPr>
          <w:sz w:val="22"/>
          <w:szCs w:val="22"/>
        </w:rPr>
      </w:pPr>
      <w:r w:rsidRPr="00950F26">
        <w:rPr>
          <w:sz w:val="22"/>
          <w:szCs w:val="22"/>
        </w:rPr>
        <w:t xml:space="preserve">     As he said, and it’s true, no accusation, just reality: At this point, whether Congress or Senate, the presidency, the military, the government agencies, most state governors, etc. etc. they are all under Lucifer’s rule. Lucifer has headquarters in the White House, under the White House, and over the White House physically. Human sacrifice to Lucifer takes place under the White House, in Hollywood, in the U.N., and all over the U.S. – most all children are sacrifice, and eaten. </w:t>
      </w:r>
    </w:p>
    <w:p w14:paraId="6096512C" w14:textId="77777777" w:rsidR="00950F26" w:rsidRPr="00950F26" w:rsidRDefault="00950F26" w:rsidP="00950F26">
      <w:pPr>
        <w:pStyle w:val="NoSpacing"/>
        <w:rPr>
          <w:sz w:val="22"/>
          <w:szCs w:val="22"/>
        </w:rPr>
      </w:pPr>
    </w:p>
    <w:p w14:paraId="01B4F1C9" w14:textId="77777777" w:rsidR="00950F26" w:rsidRPr="00950F26" w:rsidRDefault="00950F26" w:rsidP="00950F26">
      <w:pPr>
        <w:pStyle w:val="NoSpacing"/>
        <w:rPr>
          <w:sz w:val="22"/>
          <w:szCs w:val="22"/>
        </w:rPr>
      </w:pPr>
      <w:r w:rsidRPr="00950F26">
        <w:rPr>
          <w:sz w:val="22"/>
          <w:szCs w:val="22"/>
        </w:rPr>
        <w:t>As Daniel said: “Judgment on the United States and the world is happening now.”</w:t>
      </w:r>
    </w:p>
    <w:p w14:paraId="15AC559C" w14:textId="77777777" w:rsidR="00950F26" w:rsidRPr="00950F26" w:rsidRDefault="00950F26" w:rsidP="00950F26">
      <w:pPr>
        <w:pStyle w:val="NoSpacing"/>
        <w:rPr>
          <w:sz w:val="22"/>
          <w:szCs w:val="22"/>
        </w:rPr>
      </w:pPr>
      <w:r w:rsidRPr="00950F26">
        <w:rPr>
          <w:sz w:val="22"/>
          <w:szCs w:val="22"/>
        </w:rPr>
        <w:t>Yes, Russia has thrown down the gauntlet. They’re moving in and positioning themselves. They’ve been positioning themselves a long time around the East Coast, in subs with the most powerful nuclear weapons on earth.</w:t>
      </w:r>
    </w:p>
    <w:p w14:paraId="0F5CEDE3" w14:textId="77777777" w:rsidR="00950F26" w:rsidRPr="00950F26" w:rsidRDefault="00950F26" w:rsidP="00950F26">
      <w:pPr>
        <w:pStyle w:val="NoSpacing"/>
        <w:rPr>
          <w:sz w:val="22"/>
          <w:szCs w:val="22"/>
        </w:rPr>
      </w:pPr>
      <w:r w:rsidRPr="00950F26">
        <w:rPr>
          <w:sz w:val="22"/>
          <w:szCs w:val="22"/>
        </w:rPr>
        <w:t xml:space="preserve">     How could New York City be taken totally out, as described in </w:t>
      </w:r>
      <w:r w:rsidRPr="00950F26">
        <w:rPr>
          <w:b/>
          <w:bCs/>
          <w:sz w:val="22"/>
          <w:szCs w:val="22"/>
        </w:rPr>
        <w:t>Revelation 18</w:t>
      </w:r>
      <w:r w:rsidRPr="00950F26">
        <w:rPr>
          <w:sz w:val="22"/>
          <w:szCs w:val="22"/>
        </w:rPr>
        <w:t>, in one hour? Hum … only by nuclear explosion of the highest megaton bombs, i.e. 100 megaton. The U.S. has 1947 nukes in silos that are 1.5-5 megaton. They have not been tested since the late 1940s. Russian weapons are regularly tested.</w:t>
      </w:r>
    </w:p>
    <w:p w14:paraId="7B1EC805" w14:textId="77777777" w:rsidR="00950F26" w:rsidRPr="00950F26" w:rsidRDefault="00950F26" w:rsidP="00950F26">
      <w:pPr>
        <w:pStyle w:val="NoSpacing"/>
        <w:rPr>
          <w:sz w:val="22"/>
          <w:szCs w:val="22"/>
        </w:rPr>
      </w:pPr>
      <w:r w:rsidRPr="00950F26">
        <w:rPr>
          <w:sz w:val="22"/>
          <w:szCs w:val="22"/>
        </w:rPr>
        <w:t xml:space="preserve">Yes, check mate: East coast, West Coast, Florida, Cuba, and also in the Gulf of Mexico, Iranian missiles point towards the Gulf in Venezuela – we’ve covered, surrounded, invaded by millions of troops from China, Russia, North Korea, and Iran, along with every terrorist group you can imagine, even Hamas and Hezbollah. </w:t>
      </w:r>
    </w:p>
    <w:p w14:paraId="66EC6E9C" w14:textId="77777777" w:rsidR="00950F26" w:rsidRPr="00950F26" w:rsidRDefault="00950F26" w:rsidP="00950F26">
      <w:pPr>
        <w:pStyle w:val="NoSpacing"/>
        <w:rPr>
          <w:sz w:val="22"/>
          <w:szCs w:val="22"/>
        </w:rPr>
      </w:pPr>
      <w:r w:rsidRPr="00950F26">
        <w:rPr>
          <w:sz w:val="22"/>
          <w:szCs w:val="22"/>
        </w:rPr>
        <w:t>Most of Russia’s hits will be military targets, but the clean-up of humanity will be taken care of by all those “groups.” Yes, “check mate!”</w:t>
      </w:r>
    </w:p>
    <w:p w14:paraId="175C4E2F" w14:textId="77777777" w:rsidR="00950F26" w:rsidRPr="00950F26" w:rsidRDefault="00950F26" w:rsidP="00950F26">
      <w:pPr>
        <w:pStyle w:val="NoSpacing"/>
        <w:rPr>
          <w:b/>
          <w:bCs/>
          <w:sz w:val="22"/>
          <w:szCs w:val="22"/>
        </w:rPr>
      </w:pPr>
      <w:r w:rsidRPr="00950F26">
        <w:rPr>
          <w:sz w:val="22"/>
          <w:szCs w:val="22"/>
        </w:rPr>
        <w:t xml:space="preserve">     Russia keeps warning. Miami Herald: “Russian Warships, Including Nuclear Subs, Missile Frigate, Will Arrive in Miami Next Week.” The article was posted June 6, 2024. The flotilla arrived June 12, 2024. </w:t>
      </w:r>
      <w:r w:rsidRPr="00950F26">
        <w:rPr>
          <w:b/>
          <w:bCs/>
          <w:sz w:val="22"/>
          <w:szCs w:val="22"/>
        </w:rPr>
        <w:t xml:space="preserve">  </w:t>
      </w:r>
    </w:p>
    <w:p w14:paraId="4B30300C" w14:textId="77777777" w:rsidR="00950F26" w:rsidRPr="00950F26" w:rsidRDefault="00950F26" w:rsidP="00950F26">
      <w:pPr>
        <w:pStyle w:val="NoSpacing"/>
        <w:rPr>
          <w:sz w:val="22"/>
          <w:szCs w:val="22"/>
        </w:rPr>
      </w:pPr>
      <w:r w:rsidRPr="00950F26">
        <w:rPr>
          <w:b/>
          <w:bCs/>
          <w:sz w:val="22"/>
          <w:szCs w:val="22"/>
        </w:rPr>
        <w:t xml:space="preserve">     </w:t>
      </w:r>
      <w:r w:rsidRPr="00950F26">
        <w:rPr>
          <w:sz w:val="22"/>
          <w:szCs w:val="22"/>
        </w:rPr>
        <w:t xml:space="preserve">Newsweek: “U.S. Navy Shadowing Russian Flotilla Off Florida Coast,” June 11, 2024. Doesn’t that make you feel safer – sorry, I’m disgusted with the lying news media, the hype, the arrogance of Christians, the doctrines of lollypop and cotton candy, and the attitudes of Christians who say “I’ll never have to suffer.” They have thrown the Word and the warnings of Yahuwah and Yahushua in the trash – the words of Messiah, the apostles, the prophets, the ancient prophets – great portions of it warning Americans of what is to happen in America, like </w:t>
      </w:r>
      <w:r w:rsidRPr="00950F26">
        <w:rPr>
          <w:b/>
          <w:bCs/>
          <w:sz w:val="22"/>
          <w:szCs w:val="22"/>
        </w:rPr>
        <w:t>Isaiah 13</w:t>
      </w:r>
      <w:r w:rsidRPr="00950F26">
        <w:rPr>
          <w:sz w:val="22"/>
          <w:szCs w:val="22"/>
        </w:rPr>
        <w:t xml:space="preserve">, and </w:t>
      </w:r>
      <w:r w:rsidRPr="00950F26">
        <w:rPr>
          <w:b/>
          <w:bCs/>
          <w:sz w:val="22"/>
          <w:szCs w:val="22"/>
        </w:rPr>
        <w:t>Jeremiah 50-51</w:t>
      </w:r>
      <w:r w:rsidRPr="00950F26">
        <w:rPr>
          <w:sz w:val="22"/>
          <w:szCs w:val="22"/>
        </w:rPr>
        <w:t>.</w:t>
      </w:r>
    </w:p>
    <w:p w14:paraId="12B0276F" w14:textId="77777777" w:rsidR="00950F26" w:rsidRPr="00950F26" w:rsidRDefault="00950F26" w:rsidP="00950F26">
      <w:pPr>
        <w:pStyle w:val="NoSpacing"/>
        <w:rPr>
          <w:sz w:val="22"/>
          <w:szCs w:val="22"/>
        </w:rPr>
      </w:pPr>
      <w:r w:rsidRPr="00950F26">
        <w:rPr>
          <w:sz w:val="22"/>
          <w:szCs w:val="22"/>
        </w:rPr>
        <w:t xml:space="preserve">      Daniel speaks the truth: “It wasn’t Russia who instituted this crisis! It was the United States.” Yes, yes, yes! Russia begged the U.S. not to threaten Russia, but the leaders of America mocked him, laughed at him, lied in the news about him. Finally, to protect the Russian people, he had to go into Ukraine – a Nazi nation.</w:t>
      </w:r>
    </w:p>
    <w:p w14:paraId="0AE59675" w14:textId="77777777" w:rsidR="00950F26" w:rsidRPr="00950F26" w:rsidRDefault="00950F26" w:rsidP="00950F26">
      <w:pPr>
        <w:pStyle w:val="NoSpacing"/>
        <w:rPr>
          <w:sz w:val="22"/>
          <w:szCs w:val="22"/>
        </w:rPr>
      </w:pPr>
      <w:r w:rsidRPr="00950F26">
        <w:rPr>
          <w:sz w:val="22"/>
          <w:szCs w:val="22"/>
        </w:rPr>
        <w:t xml:space="preserve">     “Explosions Seen Off Florida Coast – Breaking News – Russian Ships Conduct Missile Drills Off Coast of Florida” June 12, 2024 a Hal Turner newsbreak.</w:t>
      </w:r>
    </w:p>
    <w:p w14:paraId="24C9C4C5" w14:textId="77777777" w:rsidR="00950F26" w:rsidRPr="00950F26" w:rsidRDefault="00950F26" w:rsidP="00950F26">
      <w:pPr>
        <w:pStyle w:val="NoSpacing"/>
        <w:rPr>
          <w:sz w:val="22"/>
          <w:szCs w:val="22"/>
        </w:rPr>
      </w:pPr>
      <w:r w:rsidRPr="00950F26">
        <w:rPr>
          <w:sz w:val="22"/>
          <w:szCs w:val="22"/>
        </w:rPr>
        <w:t xml:space="preserve">     Now individual NATO nations are provoking, like France and Germany, sending troops into Ukraine to fight against Russia. It is a suicide mission. Germany wants to draft all 18-year-olds. The U.S. wants to draft 18-year-olds to 46-year-olds.</w:t>
      </w:r>
    </w:p>
    <w:p w14:paraId="6B8E913B" w14:textId="77777777" w:rsidR="00950F26" w:rsidRPr="00950F26" w:rsidRDefault="00950F26" w:rsidP="00950F26">
      <w:pPr>
        <w:pStyle w:val="NoSpacing"/>
        <w:rPr>
          <w:sz w:val="22"/>
          <w:szCs w:val="22"/>
        </w:rPr>
      </w:pPr>
      <w:r w:rsidRPr="00950F26">
        <w:rPr>
          <w:sz w:val="22"/>
          <w:szCs w:val="22"/>
        </w:rPr>
        <w:t xml:space="preserve">Why??? To send them to Ukraine with little to no training so they’ll draw Russia fire and be killed. Why??? Because – we’re dealing with the mind and orders of Lucifer here. He’s the same guy that loves to kill, love his followers to barbeque and eat children. The most insane evil the world has ever known comes out of America to the nations. I’m not downing anyone – it is just 100% fact. </w:t>
      </w:r>
    </w:p>
    <w:p w14:paraId="57667234" w14:textId="77777777" w:rsidR="00950F26" w:rsidRPr="00950F26" w:rsidRDefault="00950F26" w:rsidP="00950F26">
      <w:pPr>
        <w:pStyle w:val="NoSpacing"/>
        <w:rPr>
          <w:sz w:val="22"/>
          <w:szCs w:val="22"/>
        </w:rPr>
      </w:pPr>
      <w:r w:rsidRPr="00950F26">
        <w:rPr>
          <w:sz w:val="22"/>
          <w:szCs w:val="22"/>
        </w:rPr>
        <w:t xml:space="preserve">      News Headline June 11, 2024: “ISIS Members Arrested in Sting Operation in NYC, L.A., and Philadelphia. They helped destroy Syria, Iraq, etc. Where did they come from? They are a terrorist organization created by the U.S. C.I.A. </w:t>
      </w:r>
    </w:p>
    <w:p w14:paraId="103812C7" w14:textId="77777777" w:rsidR="00950F26" w:rsidRPr="00950F26" w:rsidRDefault="00950F26" w:rsidP="00950F26">
      <w:pPr>
        <w:pStyle w:val="NoSpacing"/>
        <w:rPr>
          <w:sz w:val="22"/>
          <w:szCs w:val="22"/>
        </w:rPr>
      </w:pPr>
      <w:r w:rsidRPr="00950F26">
        <w:rPr>
          <w:sz w:val="22"/>
          <w:szCs w:val="22"/>
        </w:rPr>
        <w:t>Now the U.S. is entering a security pact with Ukraine. They already had one, but evidently this is a renewed pact.</w:t>
      </w:r>
    </w:p>
    <w:p w14:paraId="5235269F" w14:textId="77777777" w:rsidR="00950F26" w:rsidRPr="00950F26" w:rsidRDefault="00950F26" w:rsidP="00950F26">
      <w:pPr>
        <w:pStyle w:val="NoSpacing"/>
        <w:rPr>
          <w:sz w:val="22"/>
          <w:szCs w:val="22"/>
        </w:rPr>
      </w:pPr>
      <w:r w:rsidRPr="00950F26">
        <w:rPr>
          <w:sz w:val="22"/>
          <w:szCs w:val="22"/>
        </w:rPr>
        <w:t xml:space="preserve">     Just know that the stargates are open, the portals are open, the fallen angels are coming into the earth by the millions. Nephilim of the new generation are in the millions now. We are “in the days of Noah,” as Messiah warned us. </w:t>
      </w:r>
    </w:p>
    <w:p w14:paraId="5C1782CB" w14:textId="77777777" w:rsidR="00950F26" w:rsidRPr="00950F26" w:rsidRDefault="00950F26" w:rsidP="00950F26">
      <w:pPr>
        <w:pStyle w:val="NoSpacing"/>
        <w:rPr>
          <w:sz w:val="22"/>
          <w:szCs w:val="22"/>
        </w:rPr>
      </w:pPr>
      <w:r w:rsidRPr="00950F26">
        <w:rPr>
          <w:sz w:val="22"/>
          <w:szCs w:val="22"/>
        </w:rPr>
        <w:t xml:space="preserve">     Please go to  </w:t>
      </w:r>
      <w:r w:rsidRPr="00950F26">
        <w:rPr>
          <w:b/>
          <w:bCs/>
          <w:sz w:val="22"/>
          <w:szCs w:val="22"/>
        </w:rPr>
        <w:t>Ezekiel 14:12-23</w:t>
      </w:r>
      <w:r w:rsidRPr="00950F26">
        <w:rPr>
          <w:sz w:val="22"/>
          <w:szCs w:val="22"/>
        </w:rPr>
        <w:t xml:space="preserve"> and read carefully. Who do you identify with? Noah, Daniel, or Job? Not from American sissified whininess, but from your stand with the Master in faith, boldness, and obedience? Are you pressing in to the Presence of Abba Yahuwah and Messiah Yahushua? Are you pressing forward to obey Them, stand firm, to go out singing and rejoicing, no matter what’s out there? Are you prepared in faith – so there is no fear? Are you prepared with water and groceries? Are you prepared for whatever comes, guillotine, or whatever, to enter the Kingdom with a smile, with peace, with joy, to go before the Savior’s judgment seat to receive His rewards (i.e. </w:t>
      </w:r>
      <w:r w:rsidRPr="00950F26">
        <w:rPr>
          <w:b/>
          <w:bCs/>
          <w:sz w:val="22"/>
          <w:szCs w:val="22"/>
        </w:rPr>
        <w:t>Matthew 25</w:t>
      </w:r>
      <w:r w:rsidRPr="00950F26">
        <w:rPr>
          <w:sz w:val="22"/>
          <w:szCs w:val="22"/>
        </w:rPr>
        <w:t xml:space="preserve">) – “well done, good and faithful servant, you have been faithful in little, I will make you faithful in much – enter into the joy of your Master.” </w:t>
      </w:r>
    </w:p>
    <w:p w14:paraId="0D018835" w14:textId="77777777" w:rsidR="00950F26" w:rsidRPr="00950F26" w:rsidRDefault="00950F26" w:rsidP="00950F26">
      <w:pPr>
        <w:pStyle w:val="NoSpacing"/>
        <w:rPr>
          <w:sz w:val="22"/>
          <w:szCs w:val="22"/>
        </w:rPr>
      </w:pPr>
      <w:r w:rsidRPr="00950F26">
        <w:rPr>
          <w:sz w:val="22"/>
          <w:szCs w:val="22"/>
        </w:rPr>
        <w:t xml:space="preserve">     If you are truly born again, Yahushua/Yeshua/Jesus is your Master, the Captain of your life? Carnality and self-centeredness, cowardliness and rebellions, disobedience, self-centeredness, lukewarmness – all ends a person in the lake of fire. Salvation is not about a religious belief system – it is about personal relationship, submission, obedience, with the Master who saved you, and His Almighty Father. Get to personally know your Savior, your Master. </w:t>
      </w:r>
    </w:p>
    <w:p w14:paraId="0ED3004B" w14:textId="77777777" w:rsidR="00950F26" w:rsidRPr="00950F26" w:rsidRDefault="00950F26" w:rsidP="00950F26">
      <w:pPr>
        <w:pStyle w:val="NoSpacing"/>
        <w:rPr>
          <w:sz w:val="22"/>
          <w:szCs w:val="22"/>
        </w:rPr>
      </w:pPr>
      <w:r w:rsidRPr="00950F26">
        <w:rPr>
          <w:sz w:val="22"/>
          <w:szCs w:val="22"/>
        </w:rPr>
        <w:t xml:space="preserve">     Blessings to you who are becoming training for the Gideon 300 move forward! Keep you eyes on the enemy, prepare. Stand strong “in the power of His might.” </w:t>
      </w:r>
    </w:p>
    <w:p w14:paraId="4FBF0913" w14:textId="77777777" w:rsidR="00950F26" w:rsidRPr="00950F26" w:rsidRDefault="00950F26" w:rsidP="00950F26">
      <w:pPr>
        <w:pStyle w:val="NoSpacing"/>
        <w:rPr>
          <w:sz w:val="22"/>
          <w:szCs w:val="22"/>
        </w:rPr>
      </w:pPr>
      <w:r w:rsidRPr="00950F26">
        <w:rPr>
          <w:sz w:val="22"/>
          <w:szCs w:val="22"/>
        </w:rPr>
        <w:t xml:space="preserve">We cannot afford to be fearful, or to worry, or be concerned in this life. We cannot afford to be lazy, apathetic, or indifferent to the nature, ways, and thinking of Father and Son. The time before it all comes down, especially in America, is very soon. Spend much time to hear from Abba – and obey Him. You can live in peace, joy, and expectancy of eternal life. </w:t>
      </w:r>
    </w:p>
    <w:p w14:paraId="6905FC86" w14:textId="06406B95" w:rsidR="008D193D" w:rsidRPr="00121F3C" w:rsidRDefault="00950F26" w:rsidP="00950F26">
      <w:pPr>
        <w:pStyle w:val="NoSpacing"/>
        <w:rPr>
          <w:sz w:val="22"/>
          <w:szCs w:val="22"/>
        </w:rPr>
      </w:pPr>
      <w:r w:rsidRPr="00950F26">
        <w:rPr>
          <w:sz w:val="22"/>
          <w:szCs w:val="22"/>
        </w:rPr>
        <w:t>In His love Yedidah – June 14, 2024</w:t>
      </w: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A274E" w14:textId="77777777" w:rsidR="00851BD5" w:rsidRDefault="00851BD5" w:rsidP="001A0CDC">
      <w:r>
        <w:separator/>
      </w:r>
    </w:p>
  </w:endnote>
  <w:endnote w:type="continuationSeparator" w:id="0">
    <w:p w14:paraId="785B088E" w14:textId="77777777" w:rsidR="00851BD5" w:rsidRDefault="00851BD5"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B418" w14:textId="6E82AF24" w:rsidR="005C57EB" w:rsidRPr="00213154" w:rsidRDefault="00950F26" w:rsidP="00213154">
    <w:pPr>
      <w:pStyle w:val="NoSpacing"/>
      <w:jc w:val="center"/>
      <w:rPr>
        <w:sz w:val="22"/>
        <w:szCs w:val="22"/>
      </w:rPr>
    </w:pPr>
    <w:r w:rsidRPr="00213154">
      <w:rPr>
        <w:sz w:val="22"/>
        <w:szCs w:val="22"/>
      </w:rPr>
      <w:t>The Planned Moves of a Chess Master for Check Mate</w:t>
    </w:r>
  </w:p>
  <w:p w14:paraId="4A6BCE64" w14:textId="26AAEC85" w:rsidR="005C57EB" w:rsidRPr="00213154" w:rsidRDefault="00950F26" w:rsidP="00213154">
    <w:pPr>
      <w:pStyle w:val="NoSpacing"/>
      <w:jc w:val="center"/>
      <w:rPr>
        <w:sz w:val="22"/>
        <w:szCs w:val="22"/>
      </w:rPr>
    </w:pPr>
    <w:r w:rsidRPr="00213154">
      <w:rPr>
        <w:sz w:val="22"/>
        <w:szCs w:val="22"/>
      </w:rPr>
      <w:t>June 14, 2024</w:t>
    </w:r>
  </w:p>
  <w:p w14:paraId="24D9B739" w14:textId="77777777" w:rsidR="005C57EB" w:rsidRPr="00213154" w:rsidRDefault="005C57EB" w:rsidP="00213154">
    <w:pPr>
      <w:pStyle w:val="NoSpacing"/>
      <w:jc w:val="center"/>
      <w:rPr>
        <w:sz w:val="22"/>
        <w:szCs w:val="22"/>
      </w:rPr>
    </w:pPr>
    <w:r w:rsidRPr="00213154">
      <w:rPr>
        <w:sz w:val="22"/>
        <w:szCs w:val="22"/>
      </w:rPr>
      <w:t>comeenterthemikah.com</w:t>
    </w:r>
  </w:p>
  <w:p w14:paraId="4F56BC41" w14:textId="77777777" w:rsidR="005C57EB" w:rsidRPr="00213154" w:rsidRDefault="005C57EB" w:rsidP="00213154">
    <w:pPr>
      <w:pStyle w:val="NoSpacing"/>
      <w:jc w:val="center"/>
      <w:rPr>
        <w:sz w:val="22"/>
        <w:szCs w:val="22"/>
      </w:rPr>
    </w:pPr>
    <w:r w:rsidRPr="00213154">
      <w:rPr>
        <w:sz w:val="22"/>
        <w:szCs w:val="22"/>
      </w:rPr>
      <w:t xml:space="preserve">Page </w:t>
    </w:r>
    <w:r w:rsidRPr="00213154">
      <w:rPr>
        <w:sz w:val="22"/>
        <w:szCs w:val="22"/>
      </w:rPr>
      <w:fldChar w:fldCharType="begin"/>
    </w:r>
    <w:r w:rsidRPr="00213154">
      <w:rPr>
        <w:sz w:val="22"/>
        <w:szCs w:val="22"/>
      </w:rPr>
      <w:instrText xml:space="preserve"> PAGE   \* MERGEFORMAT </w:instrText>
    </w:r>
    <w:r w:rsidRPr="00213154">
      <w:rPr>
        <w:sz w:val="22"/>
        <w:szCs w:val="22"/>
      </w:rPr>
      <w:fldChar w:fldCharType="separate"/>
    </w:r>
    <w:r w:rsidRPr="00213154">
      <w:rPr>
        <w:noProof/>
        <w:sz w:val="22"/>
        <w:szCs w:val="22"/>
      </w:rPr>
      <w:t>1</w:t>
    </w:r>
    <w:r w:rsidRPr="00213154">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33D71" w14:textId="77777777" w:rsidR="00851BD5" w:rsidRDefault="00851BD5" w:rsidP="001A0CDC">
      <w:r>
        <w:separator/>
      </w:r>
    </w:p>
  </w:footnote>
  <w:footnote w:type="continuationSeparator" w:id="0">
    <w:p w14:paraId="36CCF79A" w14:textId="77777777" w:rsidR="00851BD5" w:rsidRDefault="00851BD5"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676199">
    <w:abstractNumId w:val="1"/>
  </w:num>
  <w:num w:numId="2" w16cid:durableId="582300253">
    <w:abstractNumId w:val="10"/>
  </w:num>
  <w:num w:numId="3" w16cid:durableId="1465194124">
    <w:abstractNumId w:val="12"/>
  </w:num>
  <w:num w:numId="4" w16cid:durableId="716587224">
    <w:abstractNumId w:val="13"/>
  </w:num>
  <w:num w:numId="5" w16cid:durableId="817265490">
    <w:abstractNumId w:val="2"/>
  </w:num>
  <w:num w:numId="6" w16cid:durableId="1294403409">
    <w:abstractNumId w:val="11"/>
  </w:num>
  <w:num w:numId="7" w16cid:durableId="1732120962">
    <w:abstractNumId w:val="8"/>
  </w:num>
  <w:num w:numId="8" w16cid:durableId="273295987">
    <w:abstractNumId w:val="7"/>
  </w:num>
  <w:num w:numId="9" w16cid:durableId="570772781">
    <w:abstractNumId w:val="6"/>
  </w:num>
  <w:num w:numId="10" w16cid:durableId="1885718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358348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1927491">
    <w:abstractNumId w:val="0"/>
  </w:num>
  <w:num w:numId="13" w16cid:durableId="572666998">
    <w:abstractNumId w:val="5"/>
  </w:num>
  <w:num w:numId="14" w16cid:durableId="1174606117">
    <w:abstractNumId w:val="14"/>
  </w:num>
  <w:num w:numId="15" w16cid:durableId="1843930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26"/>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3154"/>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1B"/>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4362"/>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1B6F"/>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1BD5"/>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0F26"/>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E532"/>
  <w15:docId w15:val="{EA69052F-8446-486B-B1D1-41DD06BD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26"/>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5</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2024-06-14T20:19:00Z</dcterms:created>
  <dcterms:modified xsi:type="dcterms:W3CDTF">2024-06-14T20:21:00Z</dcterms:modified>
</cp:coreProperties>
</file>