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0FFEF" w14:textId="77777777" w:rsidR="00712810" w:rsidRPr="00712810" w:rsidRDefault="00712810" w:rsidP="00712810">
      <w:pPr>
        <w:pStyle w:val="NoSpacing"/>
        <w:jc w:val="center"/>
        <w:rPr>
          <w:rFonts w:ascii="Baskerville Old Face" w:hAnsi="Baskerville Old Face"/>
          <w:b/>
          <w:bCs/>
          <w:color w:val="632423" w:themeColor="accent2" w:themeShade="80"/>
          <w:sz w:val="40"/>
          <w:szCs w:val="40"/>
        </w:rPr>
      </w:pPr>
      <w:r w:rsidRPr="00712810">
        <w:rPr>
          <w:rFonts w:ascii="Baskerville Old Face" w:hAnsi="Baskerville Old Face"/>
          <w:b/>
          <w:bCs/>
          <w:color w:val="632423" w:themeColor="accent2" w:themeShade="80"/>
          <w:sz w:val="40"/>
          <w:szCs w:val="40"/>
        </w:rPr>
        <w:t xml:space="preserve">THE TACTICS OF PURE EVIL </w:t>
      </w:r>
    </w:p>
    <w:p w14:paraId="715739F4" w14:textId="77777777" w:rsidR="00712810" w:rsidRPr="00712810" w:rsidRDefault="00712810" w:rsidP="00712810">
      <w:pPr>
        <w:pStyle w:val="NoSpacing"/>
        <w:jc w:val="center"/>
        <w:rPr>
          <w:rFonts w:ascii="Baskerville Old Face" w:hAnsi="Baskerville Old Face"/>
          <w:b/>
          <w:bCs/>
          <w:color w:val="632423" w:themeColor="accent2" w:themeShade="80"/>
          <w:sz w:val="40"/>
          <w:szCs w:val="40"/>
        </w:rPr>
      </w:pPr>
      <w:r w:rsidRPr="00712810">
        <w:rPr>
          <w:rFonts w:ascii="Baskerville Old Face" w:hAnsi="Baskerville Old Face"/>
          <w:b/>
          <w:bCs/>
          <w:color w:val="632423" w:themeColor="accent2" w:themeShade="80"/>
          <w:sz w:val="40"/>
          <w:szCs w:val="40"/>
        </w:rPr>
        <w:t>CREATING WORLD WAR OUT OF NOTHING</w:t>
      </w:r>
    </w:p>
    <w:p w14:paraId="3A574671" w14:textId="77777777" w:rsidR="00712810" w:rsidRDefault="00712810" w:rsidP="00712810">
      <w:pPr>
        <w:pStyle w:val="NoSpacing"/>
        <w:rPr>
          <w:rFonts w:ascii="Georgia" w:hAnsi="Georgia"/>
          <w:color w:val="632423" w:themeColor="accent2" w:themeShade="80"/>
        </w:rPr>
      </w:pPr>
    </w:p>
    <w:p w14:paraId="4136402E" w14:textId="77777777" w:rsidR="00712810" w:rsidRPr="00712810" w:rsidRDefault="00712810" w:rsidP="00712810">
      <w:pPr>
        <w:pStyle w:val="NoSpacing"/>
        <w:rPr>
          <w:sz w:val="22"/>
          <w:szCs w:val="22"/>
        </w:rPr>
      </w:pPr>
      <w:r w:rsidRPr="00712810">
        <w:rPr>
          <w:sz w:val="22"/>
          <w:szCs w:val="22"/>
        </w:rPr>
        <w:t xml:space="preserve">     The tactics of pure evil cause ignorant people to believe the pure evil is good, while all the time they are servants of Lucifer tricking the minds of the ignorant, the naïve, the trusting, yet also the lazy, the apathetic, the self-centered, and the “lukewarm.”  </w:t>
      </w:r>
    </w:p>
    <w:p w14:paraId="59490A76" w14:textId="77777777" w:rsidR="00712810" w:rsidRPr="00712810" w:rsidRDefault="00712810" w:rsidP="00712810">
      <w:pPr>
        <w:pStyle w:val="NoSpacing"/>
        <w:rPr>
          <w:sz w:val="22"/>
          <w:szCs w:val="22"/>
        </w:rPr>
      </w:pPr>
      <w:r w:rsidRPr="00712810">
        <w:rPr>
          <w:sz w:val="22"/>
          <w:szCs w:val="22"/>
        </w:rPr>
        <w:t xml:space="preserve">     How did Lucifer get 1/3 of the angels to follow him? Why did he rebel in the first place? He was the chief praise and worship angel, in the throne room of Yahuwah, as in </w:t>
      </w:r>
      <w:r w:rsidRPr="00712810">
        <w:rPr>
          <w:b/>
          <w:bCs/>
          <w:sz w:val="22"/>
          <w:szCs w:val="22"/>
        </w:rPr>
        <w:t>Ezekiel 28</w:t>
      </w:r>
      <w:r w:rsidRPr="00712810">
        <w:rPr>
          <w:sz w:val="22"/>
          <w:szCs w:val="22"/>
        </w:rPr>
        <w:t xml:space="preserve">. Perhaps it was his knowledge of the plans of Yahuwah and Yahushua to create mankind. But whatever it was, his jealousy and envy of Yahuwah took over and he somehow got 1/3 of the angels to follow him. He thinks he is going to destroy Yahuwah and Yahushua, yet and his followers will end up in the lake of fire. Lucifer and his followers are geniuses in making good look evil and evil look good, as per </w:t>
      </w:r>
      <w:r w:rsidRPr="00712810">
        <w:rPr>
          <w:b/>
          <w:bCs/>
          <w:sz w:val="22"/>
          <w:szCs w:val="22"/>
        </w:rPr>
        <w:t>Isaiah 5:20</w:t>
      </w:r>
      <w:r w:rsidRPr="00712810">
        <w:rPr>
          <w:sz w:val="22"/>
          <w:szCs w:val="22"/>
        </w:rPr>
        <w:t xml:space="preserve">. He has succeeded now with most of humanity, especially western world Greco-Roman Christian nations. </w:t>
      </w:r>
    </w:p>
    <w:p w14:paraId="62234454" w14:textId="77777777" w:rsidR="00712810" w:rsidRPr="00712810" w:rsidRDefault="00712810" w:rsidP="00712810">
      <w:pPr>
        <w:pStyle w:val="NoSpacing"/>
        <w:rPr>
          <w:sz w:val="22"/>
          <w:szCs w:val="22"/>
        </w:rPr>
      </w:pPr>
      <w:r w:rsidRPr="00712810">
        <w:rPr>
          <w:sz w:val="22"/>
          <w:szCs w:val="22"/>
        </w:rPr>
        <w:t xml:space="preserve">     When you finally see that the evil is pure evil and the good of Yahuwah is pure good, you’ll see that there can be no righteous mixing of </w:t>
      </w:r>
      <w:proofErr w:type="gramStart"/>
      <w:r w:rsidRPr="00712810">
        <w:rPr>
          <w:sz w:val="22"/>
          <w:szCs w:val="22"/>
        </w:rPr>
        <w:t>it in reality, only</w:t>
      </w:r>
      <w:proofErr w:type="gramEnd"/>
      <w:r w:rsidRPr="00712810">
        <w:rPr>
          <w:sz w:val="22"/>
          <w:szCs w:val="22"/>
        </w:rPr>
        <w:t xml:space="preserve"> in deception, whether to do with individuals, groups, government, and nations - and you will know who is telling the truth and who cannot tell the truth. Everything will clear up for you. </w:t>
      </w:r>
    </w:p>
    <w:p w14:paraId="7E014731" w14:textId="73F54113" w:rsidR="00712810" w:rsidRPr="00712810" w:rsidRDefault="00712810" w:rsidP="00712810">
      <w:pPr>
        <w:pStyle w:val="NoSpacing"/>
        <w:rPr>
          <w:sz w:val="22"/>
          <w:szCs w:val="22"/>
        </w:rPr>
      </w:pPr>
      <w:r>
        <w:rPr>
          <w:sz w:val="22"/>
          <w:szCs w:val="22"/>
        </w:rPr>
        <w:t xml:space="preserve">     </w:t>
      </w:r>
      <w:r w:rsidRPr="00712810">
        <w:rPr>
          <w:sz w:val="22"/>
          <w:szCs w:val="22"/>
        </w:rPr>
        <w:t xml:space="preserve">Only One can give you pure truth without any deception – the Spirit of Yahuwah within your true re-born spirit, as He speaks to you through His Word. His truth will always align to His nature, ways, and thinking! </w:t>
      </w:r>
    </w:p>
    <w:p w14:paraId="12152C99" w14:textId="77777777" w:rsidR="00712810" w:rsidRPr="00712810" w:rsidRDefault="00712810" w:rsidP="00712810">
      <w:pPr>
        <w:pStyle w:val="NoSpacing"/>
        <w:rPr>
          <w:sz w:val="22"/>
          <w:szCs w:val="22"/>
        </w:rPr>
      </w:pPr>
      <w:r w:rsidRPr="00712810">
        <w:rPr>
          <w:sz w:val="22"/>
          <w:szCs w:val="22"/>
        </w:rPr>
        <w:t xml:space="preserve">     As I present these things, from my growing up in America, yet having Abba send me to live in Jordan 7 years, Israel 7 years where He became my </w:t>
      </w:r>
      <w:proofErr w:type="gramStart"/>
      <w:r w:rsidRPr="00712810">
        <w:rPr>
          <w:sz w:val="22"/>
          <w:szCs w:val="22"/>
        </w:rPr>
        <w:t>Teacher</w:t>
      </w:r>
      <w:proofErr w:type="gramEnd"/>
      <w:r w:rsidRPr="00712810">
        <w:rPr>
          <w:sz w:val="22"/>
          <w:szCs w:val="22"/>
        </w:rPr>
        <w:t>, spending months in Russia, three trips of month’s each in China, living among Muslims, intermingling with people who had not ever seen a white person before – WOW DID I LEARN A LOT!!! I learned with horror and sadness as I watched and learned that my nation and Israel were each wallowing in deep sin, deep lying, deep evil strategy, deep rebellion, and the setting of plans for evil in motion, even to the killing of millions – in their loyalty to Lucifer. The Bible says what we sow, we reap. The U.S. has sowed the depths of evil in every nation of the world to such a high degree that it is mind-boggling, yet real, causing the deaths of multi-millions of people, sex trafficking, drug trafficking, war-trafficking … so I understand what is really happening that few want to believe.</w:t>
      </w:r>
    </w:p>
    <w:p w14:paraId="515C9E8E" w14:textId="77777777" w:rsidR="00712810" w:rsidRPr="00712810" w:rsidRDefault="00712810" w:rsidP="00712810">
      <w:pPr>
        <w:pStyle w:val="NoSpacing"/>
        <w:rPr>
          <w:sz w:val="22"/>
          <w:szCs w:val="22"/>
        </w:rPr>
      </w:pPr>
      <w:r w:rsidRPr="00712810">
        <w:rPr>
          <w:sz w:val="22"/>
          <w:szCs w:val="22"/>
        </w:rPr>
        <w:t xml:space="preserve">     In my learning to distinguish truth from error, lies and deceit, from what looks good and sounds good but is evil, and see so clearly with confirmation from the watchmen of Yahuwah, I have learned what Yahuwah has allowed to know and see - the truth and reality of who is good and who is evil, what is of Him all what is not. </w:t>
      </w:r>
    </w:p>
    <w:p w14:paraId="693B9788" w14:textId="616511B5" w:rsidR="00712810" w:rsidRPr="00712810" w:rsidRDefault="00712810" w:rsidP="00712810">
      <w:pPr>
        <w:pStyle w:val="NoSpacing"/>
        <w:rPr>
          <w:sz w:val="22"/>
          <w:szCs w:val="22"/>
        </w:rPr>
      </w:pPr>
      <w:r>
        <w:rPr>
          <w:sz w:val="22"/>
          <w:szCs w:val="22"/>
        </w:rPr>
        <w:t xml:space="preserve">     </w:t>
      </w:r>
      <w:r w:rsidRPr="00712810">
        <w:rPr>
          <w:sz w:val="22"/>
          <w:szCs w:val="22"/>
        </w:rPr>
        <w:t xml:space="preserve">I also know the Word cover to cover taught to me by Yahuwah’s Spirit and its interaction with the whole of it. I see the prophetic Word coming to pass in </w:t>
      </w:r>
      <w:proofErr w:type="gramStart"/>
      <w:r w:rsidRPr="00712810">
        <w:rPr>
          <w:sz w:val="22"/>
          <w:szCs w:val="22"/>
        </w:rPr>
        <w:t>great detail</w:t>
      </w:r>
      <w:proofErr w:type="gramEnd"/>
      <w:r w:rsidRPr="00712810">
        <w:rPr>
          <w:sz w:val="22"/>
          <w:szCs w:val="22"/>
        </w:rPr>
        <w:t xml:space="preserve">. I know the nature, ways, and thinking of Yahuwah and the incredible stupidity, ignorance, and pride of the lazy fools who do not study for themselves, so are easily tricked by the deception that is all around us. I find that good-hearted but naïve people, ignorant to the max, in Western Christian civilization to be the </w:t>
      </w:r>
      <w:r w:rsidRPr="00712810">
        <w:rPr>
          <w:sz w:val="22"/>
          <w:szCs w:val="22"/>
        </w:rPr>
        <w:lastRenderedPageBreak/>
        <w:t xml:space="preserve">most angering to me. They are so willfully spiritually weak.  I spend my life promoting truth, exposing deception and lies. </w:t>
      </w:r>
    </w:p>
    <w:p w14:paraId="2E313677" w14:textId="38904F62" w:rsidR="00712810" w:rsidRPr="00712810" w:rsidRDefault="00712810" w:rsidP="00712810">
      <w:pPr>
        <w:pStyle w:val="NoSpacing"/>
        <w:rPr>
          <w:sz w:val="22"/>
          <w:szCs w:val="22"/>
        </w:rPr>
      </w:pPr>
      <w:r>
        <w:rPr>
          <w:sz w:val="22"/>
          <w:szCs w:val="22"/>
        </w:rPr>
        <w:t xml:space="preserve">     </w:t>
      </w:r>
      <w:r w:rsidRPr="00712810">
        <w:rPr>
          <w:sz w:val="22"/>
          <w:szCs w:val="22"/>
        </w:rPr>
        <w:t xml:space="preserve">What is the difference? A lie is pure non-truth. A deception is a lie with a teaspoon of truth added to deceive the lazy, apathetic, ignorant – nice people but </w:t>
      </w:r>
      <w:proofErr w:type="gramStart"/>
      <w:r w:rsidRPr="00712810">
        <w:rPr>
          <w:sz w:val="22"/>
          <w:szCs w:val="22"/>
        </w:rPr>
        <w:t>really stupid</w:t>
      </w:r>
      <w:proofErr w:type="gramEnd"/>
      <w:r w:rsidRPr="00712810">
        <w:rPr>
          <w:sz w:val="22"/>
          <w:szCs w:val="22"/>
        </w:rPr>
        <w:t xml:space="preserve"> people. Yahuwah wants to teach all His children the same things. He wants His children to be strong warriors, knowing His Word, knowing Him, but most of His Western-culture children choose to stay on a diet of milk and baby food. This angers Him. The “lukewarm” will be spewed from Messiah’s mouth at His coming (</w:t>
      </w:r>
      <w:r w:rsidRPr="00712810">
        <w:rPr>
          <w:b/>
          <w:bCs/>
          <w:sz w:val="22"/>
          <w:szCs w:val="22"/>
        </w:rPr>
        <w:t>Revelation 3</w:t>
      </w:r>
      <w:r w:rsidRPr="00712810">
        <w:rPr>
          <w:sz w:val="22"/>
          <w:szCs w:val="22"/>
        </w:rPr>
        <w:t xml:space="preserve">) </w:t>
      </w:r>
    </w:p>
    <w:p w14:paraId="66126452" w14:textId="6B1EDA5F" w:rsidR="00712810" w:rsidRPr="00712810" w:rsidRDefault="00712810" w:rsidP="00712810">
      <w:pPr>
        <w:pStyle w:val="NoSpacing"/>
        <w:rPr>
          <w:sz w:val="22"/>
          <w:szCs w:val="22"/>
        </w:rPr>
      </w:pPr>
      <w:r w:rsidRPr="00712810">
        <w:rPr>
          <w:sz w:val="22"/>
          <w:szCs w:val="22"/>
        </w:rPr>
        <w:t xml:space="preserve">     In Jeremiah, Yahuwah says “My people are stupid people.” Yip! He agrees … (smile)</w:t>
      </w:r>
      <w:r>
        <w:rPr>
          <w:sz w:val="22"/>
          <w:szCs w:val="22"/>
        </w:rPr>
        <w:t xml:space="preserve"> </w:t>
      </w:r>
      <w:r w:rsidRPr="00712810">
        <w:rPr>
          <w:sz w:val="22"/>
          <w:szCs w:val="22"/>
        </w:rPr>
        <w:t xml:space="preserve">Yes, the word is “stupid”– people dedicated to stupidity - only wanting to hear what soothes them and makes them shallow and lukewarm. </w:t>
      </w:r>
    </w:p>
    <w:p w14:paraId="6A9F9A05" w14:textId="77777777" w:rsidR="00712810" w:rsidRPr="00712810" w:rsidRDefault="00712810" w:rsidP="00712810">
      <w:pPr>
        <w:pStyle w:val="NoSpacing"/>
        <w:rPr>
          <w:sz w:val="22"/>
          <w:szCs w:val="22"/>
        </w:rPr>
      </w:pPr>
      <w:r w:rsidRPr="00712810">
        <w:rPr>
          <w:sz w:val="22"/>
          <w:szCs w:val="22"/>
        </w:rPr>
        <w:t xml:space="preserve">     Well, folks, having written that, I will give you some really heavy information as to </w:t>
      </w:r>
      <w:r w:rsidRPr="00712810">
        <w:rPr>
          <w:b/>
          <w:bCs/>
          <w:sz w:val="22"/>
          <w:szCs w:val="22"/>
        </w:rPr>
        <w:t xml:space="preserve">how truth, personal integrity, lies, and deception, are mixing together right now for an attempted end of mankind, the </w:t>
      </w:r>
      <w:proofErr w:type="gramStart"/>
      <w:r w:rsidRPr="00712810">
        <w:rPr>
          <w:b/>
          <w:bCs/>
          <w:sz w:val="22"/>
          <w:szCs w:val="22"/>
        </w:rPr>
        <w:t>result  being</w:t>
      </w:r>
      <w:proofErr w:type="gramEnd"/>
      <w:r w:rsidRPr="00712810">
        <w:rPr>
          <w:b/>
          <w:bCs/>
          <w:sz w:val="22"/>
          <w:szCs w:val="22"/>
        </w:rPr>
        <w:t xml:space="preserve"> the end of mankind</w:t>
      </w:r>
      <w:r w:rsidRPr="00712810">
        <w:rPr>
          <w:sz w:val="22"/>
          <w:szCs w:val="22"/>
        </w:rPr>
        <w:t>.</w:t>
      </w:r>
    </w:p>
    <w:p w14:paraId="07E491CE" w14:textId="77777777" w:rsidR="00712810" w:rsidRPr="00712810" w:rsidRDefault="00712810" w:rsidP="00712810">
      <w:pPr>
        <w:pStyle w:val="NoSpacing"/>
        <w:rPr>
          <w:sz w:val="22"/>
          <w:szCs w:val="22"/>
        </w:rPr>
      </w:pPr>
      <w:r w:rsidRPr="00712810">
        <w:rPr>
          <w:sz w:val="22"/>
          <w:szCs w:val="22"/>
        </w:rPr>
        <w:t xml:space="preserve">     If you want to know truth, the last thing you’ll do is watch the T.V., especially the news, go to movies, love money and this life - living in a world of “what’s in for me?” </w:t>
      </w:r>
    </w:p>
    <w:p w14:paraId="66BA3319" w14:textId="77777777" w:rsidR="00712810" w:rsidRPr="00712810" w:rsidRDefault="00712810" w:rsidP="00712810">
      <w:pPr>
        <w:pStyle w:val="NoSpacing"/>
        <w:rPr>
          <w:sz w:val="22"/>
          <w:szCs w:val="22"/>
        </w:rPr>
      </w:pPr>
      <w:r w:rsidRPr="00712810">
        <w:rPr>
          <w:sz w:val="22"/>
          <w:szCs w:val="22"/>
        </w:rPr>
        <w:t xml:space="preserve">     If you want to be programmed into stupidity, watch the TV, go to a fun-church that never tells you anything but “happy, happy, happy God loves you.” He’s not happy right now – He’s the opposite of happy. All the new doctrines </w:t>
      </w:r>
      <w:proofErr w:type="gramStart"/>
      <w:r w:rsidRPr="00712810">
        <w:rPr>
          <w:sz w:val="22"/>
          <w:szCs w:val="22"/>
        </w:rPr>
        <w:t>rising up</w:t>
      </w:r>
      <w:proofErr w:type="gramEnd"/>
      <w:r w:rsidRPr="00712810">
        <w:rPr>
          <w:sz w:val="22"/>
          <w:szCs w:val="22"/>
        </w:rPr>
        <w:t xml:space="preserve"> want you think He’s not angry, not full of wrath, and we’re not in the “days of Noah.” Oh </w:t>
      </w:r>
      <w:proofErr w:type="gramStart"/>
      <w:r w:rsidRPr="00712810">
        <w:rPr>
          <w:sz w:val="22"/>
          <w:szCs w:val="22"/>
        </w:rPr>
        <w:t>yes</w:t>
      </w:r>
      <w:proofErr w:type="gramEnd"/>
      <w:r w:rsidRPr="00712810">
        <w:rPr>
          <w:sz w:val="22"/>
          <w:szCs w:val="22"/>
        </w:rPr>
        <w:t xml:space="preserve"> we are!!! We’re even entering Heshvan in 3-4 days – the month the ark sailed. I’m going to be hitting that hard. </w:t>
      </w:r>
    </w:p>
    <w:p w14:paraId="104726D1" w14:textId="77777777" w:rsidR="00712810" w:rsidRPr="00712810" w:rsidRDefault="00712810" w:rsidP="00712810">
      <w:pPr>
        <w:pStyle w:val="NoSpacing"/>
        <w:rPr>
          <w:sz w:val="22"/>
          <w:szCs w:val="22"/>
        </w:rPr>
      </w:pPr>
      <w:r w:rsidRPr="00712810">
        <w:rPr>
          <w:sz w:val="22"/>
          <w:szCs w:val="22"/>
        </w:rPr>
        <w:t xml:space="preserve">     All 200+ prophecies of great tribulation and Messiah’s return are now happening and increasing in their severity. America has begged Putin to annihilate us. Israel is pleading with Iran to destroy it. It began with Obama destabilizing the Middle East under his 1</w:t>
      </w:r>
      <w:r w:rsidRPr="00712810">
        <w:rPr>
          <w:sz w:val="22"/>
          <w:szCs w:val="22"/>
          <w:vertAlign w:val="superscript"/>
        </w:rPr>
        <w:t>st</w:t>
      </w:r>
      <w:r w:rsidRPr="00712810">
        <w:rPr>
          <w:sz w:val="22"/>
          <w:szCs w:val="22"/>
        </w:rPr>
        <w:t xml:space="preserve"> Presidency. Lucifer, and the world government Beast-ruler are ready for the world to be under their authority so that all humanity can be destroyed. Remember, Lucifer is on a time-schedule. He knows his time is short, so he’s working overtime now. </w:t>
      </w:r>
    </w:p>
    <w:p w14:paraId="14A8E683" w14:textId="77777777" w:rsidR="00712810" w:rsidRPr="00712810" w:rsidRDefault="00712810" w:rsidP="00712810">
      <w:pPr>
        <w:pStyle w:val="NoSpacing"/>
        <w:rPr>
          <w:sz w:val="22"/>
          <w:szCs w:val="22"/>
        </w:rPr>
      </w:pPr>
      <w:r w:rsidRPr="00712810">
        <w:rPr>
          <w:sz w:val="22"/>
          <w:szCs w:val="22"/>
        </w:rPr>
        <w:t xml:space="preserve">      </w:t>
      </w:r>
    </w:p>
    <w:p w14:paraId="2E9FE71D" w14:textId="06991A3C" w:rsidR="00712810" w:rsidRPr="00712810" w:rsidRDefault="00712810" w:rsidP="00712810">
      <w:pPr>
        <w:pStyle w:val="NoSpacing"/>
        <w:rPr>
          <w:sz w:val="22"/>
          <w:szCs w:val="22"/>
        </w:rPr>
      </w:pPr>
      <w:r w:rsidRPr="00712810">
        <w:rPr>
          <w:sz w:val="22"/>
          <w:szCs w:val="22"/>
        </w:rPr>
        <w:t xml:space="preserve">I am going to give you parts of </w:t>
      </w:r>
      <w:r>
        <w:rPr>
          <w:sz w:val="22"/>
          <w:szCs w:val="22"/>
        </w:rPr>
        <w:t>3</w:t>
      </w:r>
      <w:r w:rsidRPr="00712810">
        <w:rPr>
          <w:sz w:val="22"/>
          <w:szCs w:val="22"/>
        </w:rPr>
        <w:t xml:space="preserve"> articles</w:t>
      </w:r>
    </w:p>
    <w:p w14:paraId="47720DDD" w14:textId="77777777" w:rsidR="00712810" w:rsidRPr="00712810" w:rsidRDefault="00712810" w:rsidP="00712810">
      <w:pPr>
        <w:pStyle w:val="NoSpacing"/>
        <w:rPr>
          <w:sz w:val="22"/>
          <w:szCs w:val="22"/>
        </w:rPr>
      </w:pPr>
      <w:r w:rsidRPr="00712810">
        <w:rPr>
          <w:sz w:val="22"/>
          <w:szCs w:val="22"/>
        </w:rPr>
        <w:t>1) “</w:t>
      </w:r>
      <w:r w:rsidRPr="00712810">
        <w:rPr>
          <w:b/>
          <w:bCs/>
          <w:sz w:val="22"/>
          <w:szCs w:val="22"/>
        </w:rPr>
        <w:t>ISRAEL ASSASSINATES NASARALLAH – DESCENDENT OF MUHAMMAD</w:t>
      </w:r>
      <w:r w:rsidRPr="00712810">
        <w:rPr>
          <w:sz w:val="22"/>
          <w:szCs w:val="22"/>
        </w:rPr>
        <w:t xml:space="preserve">” by Michael Snyder – excellent report. Here is </w:t>
      </w:r>
      <w:r w:rsidRPr="00712810">
        <w:rPr>
          <w:sz w:val="22"/>
          <w:szCs w:val="22"/>
          <w:u w:val="single"/>
        </w:rPr>
        <w:t>most of</w:t>
      </w:r>
      <w:r w:rsidRPr="00712810">
        <w:rPr>
          <w:sz w:val="22"/>
          <w:szCs w:val="22"/>
        </w:rPr>
        <w:t xml:space="preserve"> the article. </w:t>
      </w:r>
    </w:p>
    <w:p w14:paraId="7D8AB850" w14:textId="77777777" w:rsidR="00712810" w:rsidRPr="00712810" w:rsidRDefault="00712810" w:rsidP="00712810">
      <w:pPr>
        <w:pStyle w:val="NoSpacing"/>
        <w:rPr>
          <w:sz w:val="22"/>
          <w:szCs w:val="22"/>
        </w:rPr>
      </w:pPr>
      <w:r w:rsidRPr="00712810">
        <w:rPr>
          <w:sz w:val="22"/>
          <w:szCs w:val="22"/>
        </w:rPr>
        <w:t xml:space="preserve">     “Nasrallah Was </w:t>
      </w:r>
      <w:proofErr w:type="gramStart"/>
      <w:r w:rsidRPr="00712810">
        <w:rPr>
          <w:sz w:val="22"/>
          <w:szCs w:val="22"/>
        </w:rPr>
        <w:t>A</w:t>
      </w:r>
      <w:proofErr w:type="gramEnd"/>
      <w:r w:rsidRPr="00712810">
        <w:rPr>
          <w:sz w:val="22"/>
          <w:szCs w:val="22"/>
        </w:rPr>
        <w:t xml:space="preserve"> Direct Descendant Of Muhammad! Most People Have NO IDEA How Serious Things Have Become” </w:t>
      </w:r>
      <w:hyperlink r:id="rId8" w:tooltip="6:02 pm" w:history="1">
        <w:r w:rsidRPr="00712810">
          <w:rPr>
            <w:rStyle w:val="Hyperlink"/>
            <w:color w:val="auto"/>
            <w:sz w:val="22"/>
            <w:szCs w:val="22"/>
            <w:u w:val="none"/>
          </w:rPr>
          <w:t>September 29, 2024</w:t>
        </w:r>
      </w:hyperlink>
      <w:r w:rsidRPr="00712810">
        <w:rPr>
          <w:sz w:val="22"/>
          <w:szCs w:val="22"/>
        </w:rPr>
        <w:t> by </w:t>
      </w:r>
      <w:hyperlink r:id="rId9" w:tooltip="View all posts by Michael" w:history="1">
        <w:r w:rsidRPr="00712810">
          <w:rPr>
            <w:rStyle w:val="Hyperlink"/>
            <w:color w:val="auto"/>
            <w:sz w:val="22"/>
            <w:szCs w:val="22"/>
            <w:u w:val="none"/>
          </w:rPr>
          <w:t>Michael</w:t>
        </w:r>
      </w:hyperlink>
      <w:r w:rsidRPr="00712810">
        <w:rPr>
          <w:sz w:val="22"/>
          <w:szCs w:val="22"/>
        </w:rPr>
        <w:t xml:space="preserve"> Snyder</w:t>
      </w:r>
    </w:p>
    <w:p w14:paraId="4DCDDDE2" w14:textId="77777777" w:rsidR="00712810" w:rsidRPr="00712810" w:rsidRDefault="00712810" w:rsidP="00712810">
      <w:pPr>
        <w:pStyle w:val="NoSpacing"/>
        <w:rPr>
          <w:sz w:val="22"/>
          <w:szCs w:val="22"/>
        </w:rPr>
      </w:pPr>
      <w:r w:rsidRPr="00712810">
        <w:rPr>
          <w:noProof/>
          <w:sz w:val="22"/>
          <w:szCs w:val="22"/>
        </w:rPr>
        <w:drawing>
          <wp:inline distT="0" distB="0" distL="0" distR="0" wp14:anchorId="6D634F23" wp14:editId="15DFD812">
            <wp:extent cx="1828800" cy="1828800"/>
            <wp:effectExtent l="0" t="0" r="0" b="0"/>
            <wp:docPr id="1889512563" name="Picture 1" descr="A person with a beard and turb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12563" name="Picture 1" descr="A person with a beard and turba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DC5F4A6" w14:textId="77777777" w:rsidR="00712810" w:rsidRPr="00712810" w:rsidRDefault="00712810" w:rsidP="00712810">
      <w:pPr>
        <w:pStyle w:val="NoSpacing"/>
        <w:rPr>
          <w:sz w:val="22"/>
          <w:szCs w:val="22"/>
        </w:rPr>
      </w:pPr>
      <w:r w:rsidRPr="00712810">
        <w:rPr>
          <w:sz w:val="22"/>
          <w:szCs w:val="22"/>
        </w:rPr>
        <w:t xml:space="preserve">     “</w:t>
      </w:r>
      <w:hyperlink r:id="rId11" w:tgtFrame="_top" w:tooltip="Facebook" w:history="1"/>
      <w:r w:rsidRPr="00712810">
        <w:rPr>
          <w:sz w:val="22"/>
          <w:szCs w:val="22"/>
        </w:rPr>
        <w:t xml:space="preserve">A lot of big names have been killed in the Middle East during the past 12 months, but the death of Hassan Nasrallah is something completely different.  As you will see below, he was believed to be a direct descendant of Muhammed.  In Shia Islam, this is a really, </w:t>
      </w:r>
      <w:proofErr w:type="gramStart"/>
      <w:r w:rsidRPr="00712810">
        <w:rPr>
          <w:sz w:val="22"/>
          <w:szCs w:val="22"/>
        </w:rPr>
        <w:t>really big</w:t>
      </w:r>
      <w:proofErr w:type="gramEnd"/>
      <w:r w:rsidRPr="00712810">
        <w:rPr>
          <w:sz w:val="22"/>
          <w:szCs w:val="22"/>
        </w:rPr>
        <w:t xml:space="preserve"> deal</w:t>
      </w:r>
      <w:r w:rsidRPr="00712810">
        <w:rPr>
          <w:b/>
          <w:bCs/>
          <w:sz w:val="22"/>
          <w:szCs w:val="22"/>
        </w:rPr>
        <w:t>.  An attack on Nasrallah is literally considered to be an attack on the family of Muhammad himself, and this is why we are witnessing so much rage in Islamic nations all over the world right now</w:t>
      </w:r>
      <w:r w:rsidRPr="00712810">
        <w:rPr>
          <w:sz w:val="22"/>
          <w:szCs w:val="22"/>
        </w:rPr>
        <w:t>.  I don’t know why hardly anyone in the western world is talking about this.  For Shia radicals, there must be vengeance for the death of Nasrallah.  There simply is no other option.</w:t>
      </w:r>
    </w:p>
    <w:p w14:paraId="5E47846E" w14:textId="77777777" w:rsidR="00712810" w:rsidRPr="00712810" w:rsidRDefault="00712810" w:rsidP="00712810">
      <w:pPr>
        <w:pStyle w:val="NoSpacing"/>
        <w:rPr>
          <w:sz w:val="22"/>
          <w:szCs w:val="22"/>
        </w:rPr>
      </w:pPr>
      <w:r w:rsidRPr="00712810">
        <w:rPr>
          <w:sz w:val="22"/>
          <w:szCs w:val="22"/>
        </w:rPr>
        <w:t xml:space="preserve">     A lot of people in the western world seem to think that Nasrallah is just another terrorist that died and that he will soon be forgotten. That isn’t how it works in Shia Islam. </w:t>
      </w:r>
      <w:r w:rsidRPr="00712810">
        <w:rPr>
          <w:b/>
          <w:bCs/>
          <w:sz w:val="22"/>
          <w:szCs w:val="22"/>
        </w:rPr>
        <w:t>As the Jerusalem Post </w:t>
      </w:r>
      <w:hyperlink r:id="rId12" w:tgtFrame="_blank" w:tooltip="has accurately observed" w:history="1">
        <w:r w:rsidRPr="00712810">
          <w:rPr>
            <w:rStyle w:val="Hyperlink"/>
            <w:b/>
            <w:bCs/>
            <w:color w:val="auto"/>
            <w:sz w:val="22"/>
            <w:szCs w:val="22"/>
            <w:u w:val="none"/>
          </w:rPr>
          <w:t>has accurately observed</w:t>
        </w:r>
      </w:hyperlink>
      <w:r w:rsidRPr="00712810">
        <w:rPr>
          <w:b/>
          <w:bCs/>
          <w:sz w:val="22"/>
          <w:szCs w:val="22"/>
        </w:rPr>
        <w:t>, the death of Nasrallah is `nothing short of a seismic event in the Middle East’</w:t>
      </w:r>
      <w:r w:rsidRPr="00712810">
        <w:rPr>
          <w:sz w:val="22"/>
          <w:szCs w:val="22"/>
        </w:rPr>
        <w:t>…</w:t>
      </w:r>
    </w:p>
    <w:p w14:paraId="78B0612D" w14:textId="77777777" w:rsidR="00712810" w:rsidRPr="00712810" w:rsidRDefault="00712810" w:rsidP="00712810">
      <w:pPr>
        <w:pStyle w:val="NoSpacing"/>
        <w:rPr>
          <w:i/>
          <w:iCs/>
          <w:sz w:val="22"/>
          <w:szCs w:val="22"/>
        </w:rPr>
      </w:pPr>
      <w:r w:rsidRPr="00712810">
        <w:rPr>
          <w:i/>
          <w:iCs/>
          <w:sz w:val="22"/>
          <w:szCs w:val="22"/>
        </w:rPr>
        <w:t xml:space="preserve">     The strike on the bunker of Hezbollah Secretary-General Hassan Nasrallah is nothing short of a seismic event in the Middle East. With Israel having shifted the rules of the game, what comes next? The risk of a broader conflict has risen, but there are also opportunities for a comprehensive settlement—everything now hinges on Hezbollah’s response.</w:t>
      </w:r>
    </w:p>
    <w:p w14:paraId="218CE6CC" w14:textId="77777777" w:rsidR="00712810" w:rsidRPr="00712810" w:rsidRDefault="00712810" w:rsidP="00712810">
      <w:pPr>
        <w:pStyle w:val="NoSpacing"/>
        <w:rPr>
          <w:sz w:val="22"/>
          <w:szCs w:val="22"/>
        </w:rPr>
      </w:pPr>
      <w:r w:rsidRPr="00712810">
        <w:rPr>
          <w:sz w:val="22"/>
          <w:szCs w:val="22"/>
        </w:rPr>
        <w:t xml:space="preserve">      The central headquarters for Hezbollah was way underground, and so the IDF had to use </w:t>
      </w:r>
      <w:hyperlink r:id="rId13" w:tgtFrame="_blank" w:tooltip="more than 80 one-ton bombs" w:history="1">
        <w:r w:rsidRPr="00712810">
          <w:rPr>
            <w:rStyle w:val="Hyperlink"/>
            <w:color w:val="auto"/>
            <w:sz w:val="22"/>
            <w:szCs w:val="22"/>
            <w:u w:val="none"/>
          </w:rPr>
          <w:t>more than 80 one-ton bombs</w:t>
        </w:r>
      </w:hyperlink>
      <w:r w:rsidRPr="00712810">
        <w:rPr>
          <w:sz w:val="22"/>
          <w:szCs w:val="22"/>
        </w:rPr>
        <w:t> to destroy it… According to Israeli media, over 80 one-ton bombs</w:t>
      </w:r>
      <w:r w:rsidRPr="00712810">
        <w:rPr>
          <w:i/>
          <w:iCs/>
          <w:sz w:val="22"/>
          <w:szCs w:val="22"/>
        </w:rPr>
        <w:t xml:space="preserve"> were used to “dig” deep into the ground and reached Hezbollah’s high command bunker, located under six apartment buildings that were completely flattened. </w:t>
      </w:r>
      <w:r w:rsidRPr="00712810">
        <w:rPr>
          <w:sz w:val="22"/>
          <w:szCs w:val="22"/>
        </w:rPr>
        <w:t>If you are convinced that Hezbollah will back down after this, you don’t understand how they think.</w:t>
      </w:r>
    </w:p>
    <w:p w14:paraId="357EE5DE" w14:textId="77777777" w:rsidR="00712810" w:rsidRPr="00712810" w:rsidRDefault="00712810" w:rsidP="00712810">
      <w:pPr>
        <w:pStyle w:val="NoSpacing"/>
        <w:rPr>
          <w:sz w:val="22"/>
          <w:szCs w:val="22"/>
        </w:rPr>
      </w:pPr>
      <w:r w:rsidRPr="00712810">
        <w:rPr>
          <w:sz w:val="22"/>
          <w:szCs w:val="22"/>
        </w:rPr>
        <w:t xml:space="preserve">     …To those that believe in Shia Islam, Nasrallah was a living, breathing link to the founder of their faith. Nasrallah </w:t>
      </w:r>
      <w:hyperlink r:id="rId14" w:tgtFrame="_blank" w:tooltip="had three sons" w:history="1">
        <w:r w:rsidRPr="00712810">
          <w:rPr>
            <w:rStyle w:val="Hyperlink"/>
            <w:color w:val="auto"/>
            <w:sz w:val="22"/>
            <w:szCs w:val="22"/>
            <w:u w:val="none"/>
          </w:rPr>
          <w:t>had three sons</w:t>
        </w:r>
      </w:hyperlink>
      <w:r w:rsidRPr="00712810">
        <w:rPr>
          <w:sz w:val="22"/>
          <w:szCs w:val="22"/>
        </w:rPr>
        <w:t>, and he actually named two of them after his very famous ancestor…</w:t>
      </w:r>
      <w:r w:rsidRPr="00712810">
        <w:rPr>
          <w:i/>
          <w:iCs/>
          <w:sz w:val="22"/>
          <w:szCs w:val="22"/>
        </w:rPr>
        <w:t xml:space="preserve">Nasrallah is survived by his wife, Fatima Yassin. He also has three sons Jawad, Mohammed-Mahdi and Mohammed Ali, and a daughter Zeinab, as well as several grandchildren. </w:t>
      </w:r>
      <w:r w:rsidRPr="00712810">
        <w:rPr>
          <w:sz w:val="22"/>
          <w:szCs w:val="22"/>
        </w:rPr>
        <w:t>In Shia Islam, there is a widespread belief that an apocalyptic figure known as “the Mahdi” will appear in our day and time.</w:t>
      </w:r>
    </w:p>
    <w:p w14:paraId="6045539B" w14:textId="77777777" w:rsidR="00712810" w:rsidRPr="00712810" w:rsidRDefault="00712810" w:rsidP="00712810">
      <w:pPr>
        <w:pStyle w:val="NoSpacing"/>
        <w:rPr>
          <w:sz w:val="22"/>
          <w:szCs w:val="22"/>
        </w:rPr>
      </w:pPr>
      <w:r w:rsidRPr="00712810">
        <w:rPr>
          <w:sz w:val="22"/>
          <w:szCs w:val="22"/>
        </w:rPr>
        <w:t xml:space="preserve">     It is also believed that the name of “the Mahdi” will be “Muhammed”, and so that is why so many Islamic parents give that name to their male children.</w:t>
      </w:r>
    </w:p>
    <w:p w14:paraId="5EA558F8" w14:textId="77777777" w:rsidR="00712810" w:rsidRPr="00712810" w:rsidRDefault="00712810" w:rsidP="00712810">
      <w:pPr>
        <w:pStyle w:val="NoSpacing"/>
        <w:rPr>
          <w:sz w:val="22"/>
          <w:szCs w:val="22"/>
        </w:rPr>
      </w:pPr>
      <w:r w:rsidRPr="00712810">
        <w:rPr>
          <w:sz w:val="22"/>
          <w:szCs w:val="22"/>
        </w:rPr>
        <w:t>Following the death of Nasrallah, Joe Biden used the term </w:t>
      </w:r>
      <w:hyperlink r:id="rId15" w:tgtFrame="_blank" w:history="1">
        <w:r w:rsidRPr="00712810">
          <w:rPr>
            <w:rStyle w:val="Hyperlink"/>
            <w:color w:val="auto"/>
            <w:sz w:val="22"/>
            <w:szCs w:val="22"/>
            <w:u w:val="none"/>
          </w:rPr>
          <w:t>“justice”</w:t>
        </w:r>
      </w:hyperlink>
      <w:r w:rsidRPr="00712810">
        <w:rPr>
          <w:sz w:val="22"/>
          <w:szCs w:val="22"/>
        </w:rPr>
        <w:t> to describe what just happened…</w:t>
      </w:r>
    </w:p>
    <w:p w14:paraId="0852FF02" w14:textId="77777777" w:rsidR="00712810" w:rsidRPr="00712810" w:rsidRDefault="00712810" w:rsidP="00712810">
      <w:pPr>
        <w:pStyle w:val="NoSpacing"/>
        <w:rPr>
          <w:i/>
          <w:iCs/>
          <w:sz w:val="22"/>
          <w:szCs w:val="22"/>
        </w:rPr>
      </w:pPr>
      <w:r w:rsidRPr="00712810">
        <w:rPr>
          <w:i/>
          <w:iCs/>
          <w:sz w:val="22"/>
          <w:szCs w:val="22"/>
        </w:rPr>
        <w:t xml:space="preserve">     The White House has finally put out a statement by early Saturday afternoon. President Biden has </w:t>
      </w:r>
      <w:r w:rsidRPr="00712810">
        <w:rPr>
          <w:b/>
          <w:bCs/>
          <w:i/>
          <w:iCs/>
          <w:sz w:val="22"/>
          <w:szCs w:val="22"/>
        </w:rPr>
        <w:t>called Nasrallah’s death ‘justice’ </w:t>
      </w:r>
      <w:r w:rsidRPr="00712810">
        <w:rPr>
          <w:i/>
          <w:iCs/>
          <w:sz w:val="22"/>
          <w:szCs w:val="22"/>
        </w:rPr>
        <w:t>for the hundreds of Americans who perished over what the US called a ‘four-decade reign of terror’.</w:t>
      </w:r>
    </w:p>
    <w:p w14:paraId="730DAC31" w14:textId="77777777" w:rsidR="00712810" w:rsidRPr="00712810" w:rsidRDefault="00712810" w:rsidP="00712810">
      <w:pPr>
        <w:pStyle w:val="NoSpacing"/>
        <w:rPr>
          <w:i/>
          <w:iCs/>
          <w:sz w:val="22"/>
          <w:szCs w:val="22"/>
        </w:rPr>
      </w:pPr>
      <w:r w:rsidRPr="00712810">
        <w:rPr>
          <w:i/>
          <w:iCs/>
          <w:sz w:val="22"/>
          <w:szCs w:val="22"/>
        </w:rPr>
        <w:t>“Hassan Nasrallah and the terrorist group he led, Hezbollah, were responsible for killing hundreds of Americans over a four-decade reign of terror.  His death from an Israeli airstrike is a measure of justice for his many victims, including thousands of Americans, Israelis, and Lebanese civilians,” Biden said. The White House says the Pentagon has been ordered to enhance America’s defense posture and readiness in the Middle East.</w:t>
      </w:r>
    </w:p>
    <w:p w14:paraId="6E93C40A" w14:textId="77777777" w:rsidR="00712810" w:rsidRPr="00712810" w:rsidRDefault="00712810" w:rsidP="00712810">
      <w:pPr>
        <w:pStyle w:val="NoSpacing"/>
        <w:rPr>
          <w:sz w:val="22"/>
          <w:szCs w:val="22"/>
        </w:rPr>
      </w:pPr>
      <w:r w:rsidRPr="00712810">
        <w:rPr>
          <w:sz w:val="22"/>
          <w:szCs w:val="22"/>
        </w:rPr>
        <w:t xml:space="preserve">     There are thousands of </w:t>
      </w:r>
      <w:proofErr w:type="gramStart"/>
      <w:r w:rsidRPr="00712810">
        <w:rPr>
          <w:sz w:val="22"/>
          <w:szCs w:val="22"/>
        </w:rPr>
        <w:t>Shia</w:t>
      </w:r>
      <w:proofErr w:type="gramEnd"/>
      <w:r w:rsidRPr="00712810">
        <w:rPr>
          <w:sz w:val="22"/>
          <w:szCs w:val="22"/>
        </w:rPr>
        <w:t xml:space="preserve"> Muslims in the swing states of Michigan, Wisconsin and Pennsylvania that will never vote for Kamala Harris after reading that.</w:t>
      </w:r>
    </w:p>
    <w:p w14:paraId="35D4B7BB" w14:textId="77777777" w:rsidR="00712810" w:rsidRPr="00712810" w:rsidRDefault="00712810" w:rsidP="00712810">
      <w:pPr>
        <w:pStyle w:val="NoSpacing"/>
        <w:rPr>
          <w:sz w:val="22"/>
          <w:szCs w:val="22"/>
        </w:rPr>
      </w:pPr>
      <w:r w:rsidRPr="00712810">
        <w:rPr>
          <w:sz w:val="22"/>
          <w:szCs w:val="22"/>
        </w:rPr>
        <w:t>Joe Biden doesn’t seem to understand that this wasn’t just the death of yet another terrorist leader. The death of Nasrallah changes everything.</w:t>
      </w:r>
    </w:p>
    <w:p w14:paraId="3C9963C4" w14:textId="77777777" w:rsidR="00712810" w:rsidRPr="00712810" w:rsidRDefault="00712810" w:rsidP="00712810">
      <w:pPr>
        <w:pStyle w:val="NoSpacing"/>
        <w:rPr>
          <w:sz w:val="22"/>
          <w:szCs w:val="22"/>
        </w:rPr>
      </w:pPr>
      <w:r w:rsidRPr="00712810">
        <w:rPr>
          <w:sz w:val="22"/>
          <w:szCs w:val="22"/>
        </w:rPr>
        <w:t xml:space="preserve">     Hezbollah isn’t going to back down after this. Instead, they are going to go completely nuts. On Saturday, Hezbollah </w:t>
      </w:r>
      <w:hyperlink r:id="rId16" w:tgtFrame="_blank" w:tooltip="caused" w:history="1">
        <w:r w:rsidRPr="00712810">
          <w:rPr>
            <w:rStyle w:val="Hyperlink"/>
            <w:color w:val="auto"/>
            <w:sz w:val="22"/>
            <w:szCs w:val="22"/>
          </w:rPr>
          <w:t>caused</w:t>
        </w:r>
      </w:hyperlink>
      <w:r w:rsidRPr="00712810">
        <w:rPr>
          <w:sz w:val="22"/>
          <w:szCs w:val="22"/>
        </w:rPr>
        <w:t> “the broadest rocket alerts Israel has seen during the war so far”…</w:t>
      </w:r>
    </w:p>
    <w:p w14:paraId="63952015" w14:textId="77777777" w:rsidR="00712810" w:rsidRPr="00712810" w:rsidRDefault="00712810" w:rsidP="00712810">
      <w:pPr>
        <w:pStyle w:val="NoSpacing"/>
        <w:rPr>
          <w:i/>
          <w:iCs/>
          <w:sz w:val="22"/>
          <w:szCs w:val="22"/>
        </w:rPr>
      </w:pPr>
      <w:r w:rsidRPr="00712810">
        <w:rPr>
          <w:i/>
          <w:iCs/>
          <w:sz w:val="22"/>
          <w:szCs w:val="22"/>
        </w:rPr>
        <w:t xml:space="preserve">     Large parts of the nation were targeted by Hezbollah rocket fire on Saturday, causing the broadest rocket alerts Israel has seen during the war so far, following the Israeli strike that killed Hezbollah leader Hassan Nasrallah in Beirut, Lebanon on Friday evening.</w:t>
      </w:r>
    </w:p>
    <w:p w14:paraId="6AFCA336" w14:textId="77777777" w:rsidR="00712810" w:rsidRPr="00712810" w:rsidRDefault="00712810" w:rsidP="00712810">
      <w:pPr>
        <w:pStyle w:val="NoSpacing"/>
        <w:rPr>
          <w:i/>
          <w:iCs/>
          <w:sz w:val="22"/>
          <w:szCs w:val="22"/>
        </w:rPr>
      </w:pPr>
      <w:r w:rsidRPr="00712810">
        <w:rPr>
          <w:i/>
          <w:iCs/>
          <w:sz w:val="22"/>
          <w:szCs w:val="22"/>
        </w:rPr>
        <w:t xml:space="preserve">     Starting hours after the strike on Nasrallah Hezbollah began firing small rocket barrages at northern Israel. On Saturday morning, they sharply intensified their attacks by launching two ballistic missiles and multiple rocket salvos.</w:t>
      </w:r>
    </w:p>
    <w:p w14:paraId="790E49CC" w14:textId="77777777" w:rsidR="00712810" w:rsidRPr="00712810" w:rsidRDefault="00712810" w:rsidP="00712810">
      <w:pPr>
        <w:pStyle w:val="NoSpacing"/>
        <w:rPr>
          <w:sz w:val="22"/>
          <w:szCs w:val="22"/>
        </w:rPr>
      </w:pPr>
      <w:r w:rsidRPr="00712810">
        <w:rPr>
          <w:sz w:val="22"/>
          <w:szCs w:val="22"/>
        </w:rPr>
        <w:t>Of course it isn’t just Hezbollah that is steaming mad.</w:t>
      </w:r>
    </w:p>
    <w:p w14:paraId="343208A0" w14:textId="77777777" w:rsidR="00712810" w:rsidRPr="00712810" w:rsidRDefault="00712810" w:rsidP="00712810">
      <w:pPr>
        <w:pStyle w:val="NoSpacing"/>
        <w:rPr>
          <w:i/>
          <w:iCs/>
          <w:sz w:val="22"/>
          <w:szCs w:val="22"/>
        </w:rPr>
      </w:pPr>
      <w:r w:rsidRPr="00712810">
        <w:rPr>
          <w:sz w:val="22"/>
          <w:szCs w:val="22"/>
        </w:rPr>
        <w:t xml:space="preserve">     On Sunday, thousands of Iraqi protesters tried to storm the U.S. embassy </w:t>
      </w:r>
      <w:hyperlink r:id="rId17" w:tgtFrame="_blank" w:tooltip="in Baghdad" w:history="1">
        <w:r w:rsidRPr="00712810">
          <w:rPr>
            <w:rStyle w:val="Hyperlink"/>
            <w:color w:val="auto"/>
            <w:sz w:val="22"/>
            <w:szCs w:val="22"/>
          </w:rPr>
          <w:t>in Baghdad</w:t>
        </w:r>
      </w:hyperlink>
      <w:r w:rsidRPr="00712810">
        <w:rPr>
          <w:sz w:val="22"/>
          <w:szCs w:val="22"/>
        </w:rPr>
        <w:t>…</w:t>
      </w:r>
      <w:r w:rsidRPr="00712810">
        <w:rPr>
          <w:i/>
          <w:iCs/>
          <w:sz w:val="22"/>
          <w:szCs w:val="22"/>
        </w:rPr>
        <w:t>Thousands of Iraqi protesters</w:t>
      </w:r>
      <w:r w:rsidRPr="00712810">
        <w:rPr>
          <w:b/>
          <w:bCs/>
          <w:i/>
          <w:iCs/>
          <w:sz w:val="22"/>
          <w:szCs w:val="22"/>
        </w:rPr>
        <w:t> attempted to storm the US Embassy in Baghdad’s highly secure Green Zone </w:t>
      </w:r>
      <w:r w:rsidRPr="00712810">
        <w:rPr>
          <w:i/>
          <w:iCs/>
          <w:sz w:val="22"/>
          <w:szCs w:val="22"/>
        </w:rPr>
        <w:t>on Saturday, soon after Hezbollah confirmed the death of its leader Hassan Nasrallah in Friday’s major Israeli airstrike in Beirut. Iraq’s Prime Minister Mohammed Shia al-Sudani called strike on Nasrallah `a crime that shows the Zionist entity has crossed all the red lines.’</w:t>
      </w:r>
    </w:p>
    <w:p w14:paraId="7E81C327" w14:textId="77777777" w:rsidR="00712810" w:rsidRPr="00712810" w:rsidRDefault="00712810" w:rsidP="00712810">
      <w:pPr>
        <w:pStyle w:val="NoSpacing"/>
        <w:rPr>
          <w:i/>
          <w:iCs/>
          <w:sz w:val="22"/>
          <w:szCs w:val="22"/>
        </w:rPr>
      </w:pPr>
      <w:r w:rsidRPr="00712810">
        <w:rPr>
          <w:i/>
          <w:iCs/>
          <w:sz w:val="22"/>
          <w:szCs w:val="22"/>
        </w:rPr>
        <w:t xml:space="preserve">     </w:t>
      </w:r>
      <w:r w:rsidRPr="00712810">
        <w:rPr>
          <w:sz w:val="22"/>
          <w:szCs w:val="22"/>
        </w:rPr>
        <w:t>And the Iranian government is vowing that </w:t>
      </w:r>
      <w:hyperlink r:id="rId18" w:tgtFrame="_blank" w:tooltip="there will be revenge" w:history="1">
        <w:r w:rsidRPr="00712810">
          <w:rPr>
            <w:rStyle w:val="Hyperlink"/>
            <w:color w:val="auto"/>
            <w:sz w:val="22"/>
            <w:szCs w:val="22"/>
            <w:u w:val="none"/>
          </w:rPr>
          <w:t>there will be revenge</w:t>
        </w:r>
      </w:hyperlink>
      <w:r w:rsidRPr="00712810">
        <w:rPr>
          <w:sz w:val="22"/>
          <w:szCs w:val="22"/>
        </w:rPr>
        <w:t>…</w:t>
      </w:r>
      <w:r w:rsidRPr="00712810">
        <w:rPr>
          <w:i/>
          <w:iCs/>
          <w:sz w:val="22"/>
          <w:szCs w:val="22"/>
        </w:rPr>
        <w:t>Iran’s supreme leader has said the death of Hezbollah leader Hassan Nasrallah “will not go unavenged”, a day after he was killed in an Israeli air strike in Lebanon.</w:t>
      </w:r>
    </w:p>
    <w:p w14:paraId="5328B7FC" w14:textId="77777777" w:rsidR="00712810" w:rsidRPr="00712810" w:rsidRDefault="00712810" w:rsidP="00712810">
      <w:pPr>
        <w:pStyle w:val="NoSpacing"/>
        <w:rPr>
          <w:i/>
          <w:iCs/>
          <w:sz w:val="22"/>
          <w:szCs w:val="22"/>
        </w:rPr>
      </w:pPr>
      <w:r w:rsidRPr="00712810">
        <w:rPr>
          <w:i/>
          <w:iCs/>
          <w:sz w:val="22"/>
          <w:szCs w:val="22"/>
        </w:rPr>
        <w:t xml:space="preserve">     The military said Nabil </w:t>
      </w:r>
      <w:proofErr w:type="spellStart"/>
      <w:r w:rsidRPr="00712810">
        <w:rPr>
          <w:i/>
          <w:iCs/>
          <w:sz w:val="22"/>
          <w:szCs w:val="22"/>
        </w:rPr>
        <w:t>Kaouk</w:t>
      </w:r>
      <w:proofErr w:type="spellEnd"/>
      <w:r w:rsidRPr="00712810">
        <w:rPr>
          <w:i/>
          <w:iCs/>
          <w:sz w:val="22"/>
          <w:szCs w:val="22"/>
        </w:rPr>
        <w:t xml:space="preserve">, the deputy head of Hezbollah’s Central Council, was killed on Saturday. Hezbollah confirmed his death, </w:t>
      </w:r>
      <w:r w:rsidRPr="00712810">
        <w:rPr>
          <w:b/>
          <w:bCs/>
          <w:i/>
          <w:iCs/>
          <w:sz w:val="22"/>
          <w:szCs w:val="22"/>
        </w:rPr>
        <w:t>making him the seventh senior Hezbollah leader slain in Israeli strikes in a little over a week</w:t>
      </w:r>
      <w:r w:rsidRPr="00712810">
        <w:rPr>
          <w:i/>
          <w:iCs/>
          <w:sz w:val="22"/>
          <w:szCs w:val="22"/>
        </w:rPr>
        <w:t>. They include founding members who had evaded death or detention for decades.</w:t>
      </w:r>
    </w:p>
    <w:p w14:paraId="5C273276" w14:textId="77777777" w:rsidR="00712810" w:rsidRPr="00712810" w:rsidRDefault="00712810" w:rsidP="00712810">
      <w:pPr>
        <w:pStyle w:val="NoSpacing"/>
        <w:rPr>
          <w:i/>
          <w:iCs/>
          <w:sz w:val="22"/>
          <w:szCs w:val="22"/>
        </w:rPr>
      </w:pPr>
      <w:r w:rsidRPr="00712810">
        <w:rPr>
          <w:sz w:val="22"/>
          <w:szCs w:val="22"/>
        </w:rPr>
        <w:t xml:space="preserve">     And the Israelis also just hit the Houthis </w:t>
      </w:r>
      <w:hyperlink r:id="rId19" w:tgtFrame="_blank" w:tooltip="really, really hard" w:history="1">
        <w:r w:rsidRPr="00712810">
          <w:rPr>
            <w:rStyle w:val="Hyperlink"/>
            <w:color w:val="auto"/>
            <w:sz w:val="22"/>
            <w:szCs w:val="22"/>
          </w:rPr>
          <w:t>really, really hard</w:t>
        </w:r>
      </w:hyperlink>
      <w:r w:rsidRPr="00712810">
        <w:rPr>
          <w:sz w:val="22"/>
          <w:szCs w:val="22"/>
        </w:rPr>
        <w:t>…</w:t>
      </w:r>
      <w:r w:rsidRPr="00712810">
        <w:rPr>
          <w:i/>
          <w:iCs/>
          <w:sz w:val="22"/>
          <w:szCs w:val="22"/>
        </w:rPr>
        <w:t>Israel said it bombed Houthi targets in Yemen on Sunday, expanding its confrontation with Iran’s allies in the region two days after killing the Hezbollah leader Sayyed Hassan Nasrallah in an escalating conflict in Lebanon.</w:t>
      </w:r>
    </w:p>
    <w:p w14:paraId="66C7B2A1" w14:textId="77777777" w:rsidR="00712810" w:rsidRPr="00712810" w:rsidRDefault="00712810" w:rsidP="00712810">
      <w:pPr>
        <w:pStyle w:val="NoSpacing"/>
        <w:rPr>
          <w:sz w:val="22"/>
          <w:szCs w:val="22"/>
        </w:rPr>
      </w:pPr>
      <w:r w:rsidRPr="00712810">
        <w:rPr>
          <w:sz w:val="22"/>
          <w:szCs w:val="22"/>
        </w:rPr>
        <w:t xml:space="preserve">     …All-out war is on the doorstep, and the U.S. State Department has just issued </w:t>
      </w:r>
      <w:hyperlink r:id="rId20" w:tgtFrame="_blank" w:tooltip="a very ominous order" w:history="1">
        <w:r w:rsidRPr="00712810">
          <w:rPr>
            <w:rStyle w:val="Hyperlink"/>
            <w:color w:val="auto"/>
            <w:sz w:val="22"/>
            <w:szCs w:val="22"/>
            <w:u w:val="none"/>
          </w:rPr>
          <w:t>a very ominous order</w:t>
        </w:r>
      </w:hyperlink>
      <w:r w:rsidRPr="00712810">
        <w:rPr>
          <w:sz w:val="22"/>
          <w:szCs w:val="22"/>
        </w:rPr>
        <w:t>…</w:t>
      </w:r>
    </w:p>
    <w:p w14:paraId="161CBB8F" w14:textId="77777777" w:rsidR="00712810" w:rsidRPr="00712810" w:rsidRDefault="00712810" w:rsidP="00712810">
      <w:pPr>
        <w:pStyle w:val="NoSpacing"/>
        <w:rPr>
          <w:i/>
          <w:iCs/>
          <w:sz w:val="22"/>
          <w:szCs w:val="22"/>
        </w:rPr>
      </w:pPr>
      <w:r w:rsidRPr="00712810">
        <w:rPr>
          <w:i/>
          <w:iCs/>
          <w:sz w:val="22"/>
          <w:szCs w:val="22"/>
        </w:rPr>
        <w:t xml:space="preserve">     The US State Department on Saturday ordered the families of embassy personnel in Beirut to leave the country and authorized the departure of some staff, as the Israel-Hezbollah conflict escalates.</w:t>
      </w:r>
    </w:p>
    <w:p w14:paraId="67541418" w14:textId="77777777" w:rsidR="00712810" w:rsidRPr="00712810" w:rsidRDefault="00712810" w:rsidP="00712810">
      <w:pPr>
        <w:pStyle w:val="NoSpacing"/>
        <w:rPr>
          <w:sz w:val="22"/>
          <w:szCs w:val="22"/>
        </w:rPr>
      </w:pPr>
      <w:r w:rsidRPr="00712810">
        <w:rPr>
          <w:i/>
          <w:iCs/>
          <w:sz w:val="22"/>
          <w:szCs w:val="22"/>
        </w:rPr>
        <w:t xml:space="preserve">     The department ordered the departure `due to the increased volatility following airstrikes within Beirut and the volatile and unpredictable security situation throughout Lebanon,’ it said. All US citizens were urged to leave “while commercial options still remain available.” </w:t>
      </w:r>
      <w:r w:rsidRPr="00712810">
        <w:rPr>
          <w:sz w:val="22"/>
          <w:szCs w:val="22"/>
        </w:rPr>
        <w:t>They know what is coming.</w:t>
      </w:r>
    </w:p>
    <w:p w14:paraId="1F93D0EF" w14:textId="77777777" w:rsidR="00712810" w:rsidRPr="00712810" w:rsidRDefault="00712810" w:rsidP="00712810">
      <w:pPr>
        <w:pStyle w:val="NoSpacing"/>
        <w:rPr>
          <w:sz w:val="22"/>
          <w:szCs w:val="22"/>
        </w:rPr>
      </w:pPr>
      <w:r w:rsidRPr="00712810">
        <w:rPr>
          <w:sz w:val="22"/>
          <w:szCs w:val="22"/>
        </w:rPr>
        <w:t xml:space="preserve">     This is the big Middle East war </w:t>
      </w:r>
      <w:hyperlink r:id="rId21" w:tgtFrame="_blank" w:tooltip="that I have been warning about" w:history="1">
        <w:r w:rsidRPr="00712810">
          <w:rPr>
            <w:rStyle w:val="Hyperlink"/>
            <w:color w:val="auto"/>
            <w:sz w:val="22"/>
            <w:szCs w:val="22"/>
            <w:u w:val="none"/>
          </w:rPr>
          <w:t>that I have been warning about</w:t>
        </w:r>
      </w:hyperlink>
      <w:r w:rsidRPr="00712810">
        <w:rPr>
          <w:sz w:val="22"/>
          <w:szCs w:val="22"/>
        </w:rPr>
        <w:t xml:space="preserve">, and only one side will be left standing when it is all over. When there are two opponents that are willing to do </w:t>
      </w:r>
      <w:proofErr w:type="gramStart"/>
      <w:r w:rsidRPr="00712810">
        <w:rPr>
          <w:sz w:val="22"/>
          <w:szCs w:val="22"/>
        </w:rPr>
        <w:t>whatever</w:t>
      </w:r>
      <w:proofErr w:type="gramEnd"/>
      <w:r w:rsidRPr="00712810">
        <w:rPr>
          <w:sz w:val="22"/>
          <w:szCs w:val="22"/>
        </w:rPr>
        <w:t xml:space="preserve"> it takes to win no matter the cost, that creates a situation where events can spiral out of control very, very easily. </w:t>
      </w:r>
    </w:p>
    <w:p w14:paraId="04C3301A" w14:textId="77777777" w:rsidR="00712810" w:rsidRPr="00712810" w:rsidRDefault="00712810" w:rsidP="00712810">
      <w:pPr>
        <w:pStyle w:val="NoSpacing"/>
        <w:rPr>
          <w:sz w:val="22"/>
          <w:szCs w:val="22"/>
        </w:rPr>
      </w:pPr>
      <w:r w:rsidRPr="00712810">
        <w:rPr>
          <w:sz w:val="22"/>
          <w:szCs w:val="22"/>
        </w:rPr>
        <w:t xml:space="preserve">     </w:t>
      </w:r>
      <w:r w:rsidRPr="00712810">
        <w:rPr>
          <w:b/>
          <w:bCs/>
          <w:sz w:val="22"/>
          <w:szCs w:val="22"/>
        </w:rPr>
        <w:t>We should all be deeply saddened by what is about to happen, because very large numbers of people are about to die</w:t>
      </w:r>
      <w:r w:rsidRPr="00712810">
        <w:rPr>
          <w:sz w:val="22"/>
          <w:szCs w:val="22"/>
        </w:rPr>
        <w:t>.” ---- good article Michael!</w:t>
      </w:r>
    </w:p>
    <w:p w14:paraId="4F190FAA" w14:textId="77777777" w:rsidR="00712810" w:rsidRPr="00712810" w:rsidRDefault="00712810" w:rsidP="00712810">
      <w:pPr>
        <w:pStyle w:val="NoSpacing"/>
        <w:rPr>
          <w:sz w:val="22"/>
          <w:szCs w:val="22"/>
        </w:rPr>
      </w:pPr>
    </w:p>
    <w:p w14:paraId="0F7ACBC5" w14:textId="77777777" w:rsidR="00712810" w:rsidRPr="00712810" w:rsidRDefault="00712810" w:rsidP="00712810">
      <w:pPr>
        <w:pStyle w:val="NoSpacing"/>
        <w:rPr>
          <w:sz w:val="22"/>
          <w:szCs w:val="22"/>
        </w:rPr>
      </w:pPr>
      <w:r w:rsidRPr="00712810">
        <w:rPr>
          <w:sz w:val="22"/>
          <w:szCs w:val="22"/>
        </w:rPr>
        <w:t xml:space="preserve">2) ISRAEL ATTACK DRONES LAUNCHING FROM IRAN-IRAQ BORDER </w:t>
      </w:r>
    </w:p>
    <w:p w14:paraId="74E80454" w14:textId="77777777" w:rsidR="00712810" w:rsidRPr="00712810" w:rsidRDefault="00712810" w:rsidP="00712810">
      <w:pPr>
        <w:pStyle w:val="NoSpacing"/>
        <w:rPr>
          <w:sz w:val="22"/>
          <w:szCs w:val="22"/>
        </w:rPr>
      </w:pPr>
      <w:r w:rsidRPr="00712810">
        <w:rPr>
          <w:b/>
          <w:bCs/>
          <w:sz w:val="22"/>
          <w:szCs w:val="22"/>
        </w:rPr>
        <w:t>URGENT! ATTACK DRONES LAUNCHED FROM IRAN/IRAQ BORDER; BALLISTIC MISSILES FUELED AND ON LAUNCHERS</w:t>
      </w:r>
      <w:r w:rsidRPr="00712810">
        <w:rPr>
          <w:sz w:val="22"/>
          <w:szCs w:val="22"/>
        </w:rPr>
        <w:t xml:space="preserve"> </w:t>
      </w:r>
      <w:hyperlink r:id="rId22" w:history="1">
        <w:r w:rsidRPr="00712810">
          <w:rPr>
            <w:rStyle w:val="Hyperlink"/>
            <w:color w:val="auto"/>
            <w:sz w:val="22"/>
            <w:szCs w:val="22"/>
          </w:rPr>
          <w:t>Hal Turner</w:t>
        </w:r>
      </w:hyperlink>
      <w:r w:rsidRPr="00712810">
        <w:rPr>
          <w:sz w:val="22"/>
          <w:szCs w:val="22"/>
        </w:rPr>
        <w:t> Oct. 1, 2024 </w:t>
      </w:r>
    </w:p>
    <w:p w14:paraId="03FAFA76" w14:textId="77777777" w:rsidR="00712810" w:rsidRPr="00712810" w:rsidRDefault="00712810" w:rsidP="00712810">
      <w:pPr>
        <w:pStyle w:val="NoSpacing"/>
        <w:rPr>
          <w:sz w:val="22"/>
          <w:szCs w:val="22"/>
        </w:rPr>
      </w:pPr>
    </w:p>
    <w:p w14:paraId="4E6742BB" w14:textId="77777777" w:rsidR="00712810" w:rsidRPr="00712810" w:rsidRDefault="00712810" w:rsidP="00712810">
      <w:pPr>
        <w:pStyle w:val="NoSpacing"/>
        <w:rPr>
          <w:sz w:val="22"/>
          <w:szCs w:val="22"/>
        </w:rPr>
      </w:pPr>
      <w:r w:rsidRPr="00712810">
        <w:rPr>
          <w:sz w:val="22"/>
          <w:szCs w:val="22"/>
        </w:rPr>
        <w:t xml:space="preserve">     United States and Israeli officials say attack drones have been launched from the area of the Iran/Iraq border and are headed to Israel. They also say ballistic missiles in Iran are fueled and on their launchers in Iran. They believe those missiles will be fired in a few short hours, as the attack drones arrive in Israel.</w:t>
      </w:r>
    </w:p>
    <w:p w14:paraId="6A77CCCF" w14:textId="77777777" w:rsidR="00712810" w:rsidRPr="00712810" w:rsidRDefault="00712810" w:rsidP="00712810">
      <w:pPr>
        <w:pStyle w:val="NoSpacing"/>
        <w:rPr>
          <w:b/>
          <w:bCs/>
          <w:sz w:val="22"/>
          <w:szCs w:val="22"/>
        </w:rPr>
      </w:pPr>
      <w:r w:rsidRPr="00712810">
        <w:rPr>
          <w:sz w:val="22"/>
          <w:szCs w:val="22"/>
        </w:rPr>
        <w:t xml:space="preserve">Worse, with the launch of so many attack drones, </w:t>
      </w:r>
      <w:r w:rsidRPr="00712810">
        <w:rPr>
          <w:b/>
          <w:bCs/>
          <w:sz w:val="22"/>
          <w:szCs w:val="22"/>
        </w:rPr>
        <w:t>the United States and Israel are now discussing a PRE-EMPTIVE ATTACK UPON IRAN to thwart the perceived ballistic missile launches. </w:t>
      </w:r>
    </w:p>
    <w:p w14:paraId="10F908FA" w14:textId="77777777" w:rsidR="00712810" w:rsidRPr="00712810" w:rsidRDefault="00712810" w:rsidP="00712810">
      <w:pPr>
        <w:pStyle w:val="NoSpacing"/>
        <w:rPr>
          <w:sz w:val="22"/>
          <w:szCs w:val="22"/>
        </w:rPr>
      </w:pPr>
      <w:r w:rsidRPr="00712810">
        <w:rPr>
          <w:sz w:val="22"/>
          <w:szCs w:val="22"/>
        </w:rPr>
        <w:t>For your reference:</w:t>
      </w:r>
    </w:p>
    <w:p w14:paraId="3CDA2840" w14:textId="77777777" w:rsidR="00712810" w:rsidRPr="00712810" w:rsidRDefault="00712810" w:rsidP="00712810">
      <w:pPr>
        <w:pStyle w:val="NoSpacing"/>
        <w:rPr>
          <w:b/>
          <w:bCs/>
          <w:sz w:val="22"/>
          <w:szCs w:val="22"/>
        </w:rPr>
      </w:pPr>
      <w:r w:rsidRPr="00712810">
        <w:rPr>
          <w:b/>
          <w:bCs/>
          <w:color w:val="C00000"/>
          <w:sz w:val="22"/>
          <w:szCs w:val="22"/>
        </w:rPr>
        <w:t>DRONES</w:t>
      </w:r>
      <w:r w:rsidRPr="00712810">
        <w:rPr>
          <w:b/>
          <w:bCs/>
          <w:sz w:val="22"/>
          <w:szCs w:val="22"/>
        </w:rPr>
        <w:t xml:space="preserve"> (Reportedly already launched) from Iran will take 9 Hours to strike Israel.</w:t>
      </w:r>
    </w:p>
    <w:p w14:paraId="1846F964" w14:textId="77777777" w:rsidR="00712810" w:rsidRPr="00712810" w:rsidRDefault="00712810" w:rsidP="00712810">
      <w:pPr>
        <w:pStyle w:val="NoSpacing"/>
        <w:rPr>
          <w:sz w:val="22"/>
          <w:szCs w:val="22"/>
        </w:rPr>
      </w:pPr>
      <w:r w:rsidRPr="00712810">
        <w:rPr>
          <w:b/>
          <w:bCs/>
          <w:color w:val="C00000"/>
          <w:sz w:val="22"/>
          <w:szCs w:val="22"/>
        </w:rPr>
        <w:t xml:space="preserve">CRUISE MISSILES </w:t>
      </w:r>
      <w:r w:rsidRPr="00712810">
        <w:rPr>
          <w:b/>
          <w:bCs/>
          <w:sz w:val="22"/>
          <w:szCs w:val="22"/>
        </w:rPr>
        <w:t>(if Launched) Would take 2 Hours to strike Israel</w:t>
      </w:r>
      <w:r w:rsidRPr="00712810">
        <w:rPr>
          <w:sz w:val="22"/>
          <w:szCs w:val="22"/>
        </w:rPr>
        <w:t>.</w:t>
      </w:r>
    </w:p>
    <w:p w14:paraId="75DA3882" w14:textId="77777777" w:rsidR="00712810" w:rsidRPr="00712810" w:rsidRDefault="00712810" w:rsidP="00712810">
      <w:pPr>
        <w:pStyle w:val="NoSpacing"/>
        <w:rPr>
          <w:b/>
          <w:bCs/>
          <w:sz w:val="22"/>
          <w:szCs w:val="22"/>
        </w:rPr>
      </w:pPr>
      <w:r w:rsidRPr="00712810">
        <w:rPr>
          <w:b/>
          <w:bCs/>
          <w:color w:val="C00000"/>
          <w:sz w:val="22"/>
          <w:szCs w:val="22"/>
        </w:rPr>
        <w:t xml:space="preserve">BALLISTIC MISSILES </w:t>
      </w:r>
      <w:r w:rsidRPr="00712810">
        <w:rPr>
          <w:b/>
          <w:bCs/>
          <w:sz w:val="22"/>
          <w:szCs w:val="22"/>
        </w:rPr>
        <w:t>(if launched) Would take 12 MINUTES to strike Israel.</w:t>
      </w:r>
    </w:p>
    <w:p w14:paraId="4FB6C27F" w14:textId="77777777" w:rsidR="00712810" w:rsidRPr="00712810" w:rsidRDefault="00712810" w:rsidP="00712810">
      <w:pPr>
        <w:pStyle w:val="NoSpacing"/>
        <w:rPr>
          <w:b/>
          <w:bCs/>
          <w:sz w:val="22"/>
          <w:szCs w:val="22"/>
        </w:rPr>
      </w:pPr>
      <w:r w:rsidRPr="00712810">
        <w:rPr>
          <w:b/>
          <w:bCs/>
          <w:sz w:val="22"/>
          <w:szCs w:val="22"/>
        </w:rPr>
        <w:t xml:space="preserve">     On April 14 of this year, Russian President Vladimir Putin made public that "Russia will support Iran if the United States attacks Iran soil in support of Israel." This could LITERALLY be the beginning of World War 3.</w:t>
      </w:r>
    </w:p>
    <w:p w14:paraId="315051F0" w14:textId="77777777" w:rsidR="00712810" w:rsidRPr="00712810" w:rsidRDefault="00712810" w:rsidP="00712810">
      <w:pPr>
        <w:pStyle w:val="NoSpacing"/>
        <w:rPr>
          <w:b/>
          <w:bCs/>
          <w:sz w:val="22"/>
          <w:szCs w:val="22"/>
        </w:rPr>
      </w:pPr>
      <w:r w:rsidRPr="00712810">
        <w:rPr>
          <w:sz w:val="22"/>
          <w:szCs w:val="22"/>
        </w:rPr>
        <w:t xml:space="preserve">     11:59 AM EDT -- </w:t>
      </w:r>
      <w:r w:rsidRPr="00712810">
        <w:rPr>
          <w:b/>
          <w:bCs/>
          <w:sz w:val="22"/>
          <w:szCs w:val="22"/>
        </w:rPr>
        <w:t>U.S. Embassy Issues SHELTER-IN-PLACE Order</w:t>
      </w:r>
    </w:p>
    <w:p w14:paraId="716428D2" w14:textId="77777777" w:rsidR="00712810" w:rsidRPr="00712810" w:rsidRDefault="00712810" w:rsidP="00712810">
      <w:pPr>
        <w:pStyle w:val="NoSpacing"/>
        <w:rPr>
          <w:sz w:val="22"/>
          <w:szCs w:val="22"/>
        </w:rPr>
      </w:pPr>
      <w:r w:rsidRPr="00712810">
        <w:rPr>
          <w:sz w:val="22"/>
          <w:szCs w:val="22"/>
        </w:rPr>
        <w:t>Israel, the West Bank, and Gaza: As a result of the current security situation, the U.S. Embassy has directed all U.S. government employees and their family members to shelter in place until further notice.</w:t>
      </w:r>
    </w:p>
    <w:p w14:paraId="2A7EE8D1" w14:textId="77777777" w:rsidR="00712810" w:rsidRPr="00712810" w:rsidRDefault="00712810" w:rsidP="00712810">
      <w:pPr>
        <w:pStyle w:val="NoSpacing"/>
        <w:rPr>
          <w:sz w:val="22"/>
          <w:szCs w:val="22"/>
        </w:rPr>
      </w:pPr>
      <w:r w:rsidRPr="00712810">
        <w:rPr>
          <w:b/>
          <w:bCs/>
          <w:sz w:val="22"/>
          <w:szCs w:val="22"/>
        </w:rPr>
        <w:t>The U.S. Embassy in Jerusalem reminds U.S. citizens</w:t>
      </w:r>
      <w:r w:rsidRPr="00712810">
        <w:rPr>
          <w:sz w:val="22"/>
          <w:szCs w:val="22"/>
        </w:rPr>
        <w:t xml:space="preserve"> of the continued need for caution and increased personal security awareness as security incidents, including mortar and rocket fire and unmanned aircraft system (UAS) intrusions, often take place without warning.</w:t>
      </w:r>
    </w:p>
    <w:p w14:paraId="61B65C63" w14:textId="77777777" w:rsidR="00712810" w:rsidRPr="00712810" w:rsidRDefault="00712810" w:rsidP="00712810">
      <w:pPr>
        <w:pStyle w:val="NoSpacing"/>
        <w:rPr>
          <w:b/>
          <w:bCs/>
          <w:sz w:val="22"/>
          <w:szCs w:val="22"/>
        </w:rPr>
      </w:pPr>
      <w:r w:rsidRPr="00712810">
        <w:rPr>
          <w:sz w:val="22"/>
          <w:szCs w:val="22"/>
        </w:rPr>
        <w:t xml:space="preserve">12:00 Noon EDT -- </w:t>
      </w:r>
      <w:r w:rsidRPr="00712810">
        <w:rPr>
          <w:b/>
          <w:bCs/>
          <w:sz w:val="22"/>
          <w:szCs w:val="22"/>
        </w:rPr>
        <w:t>Israeli efforts are underway to hold a phone call between Netanyahu and Putin amid anticipation of an Iranian attack.  The efforts so far are being described as "unsuccessful."</w:t>
      </w:r>
    </w:p>
    <w:p w14:paraId="2C03203A" w14:textId="77777777" w:rsidR="00712810" w:rsidRPr="00712810" w:rsidRDefault="00712810" w:rsidP="00712810">
      <w:pPr>
        <w:pStyle w:val="NoSpacing"/>
        <w:rPr>
          <w:b/>
          <w:bCs/>
          <w:color w:val="C00000"/>
          <w:sz w:val="22"/>
          <w:szCs w:val="22"/>
        </w:rPr>
      </w:pPr>
      <w:r w:rsidRPr="00712810">
        <w:rPr>
          <w:sz w:val="22"/>
          <w:szCs w:val="22"/>
        </w:rPr>
        <w:t>12:18 PM EDT --</w:t>
      </w:r>
      <w:r w:rsidRPr="00712810">
        <w:rPr>
          <w:b/>
          <w:bCs/>
          <w:color w:val="C00000"/>
          <w:sz w:val="22"/>
          <w:szCs w:val="22"/>
        </w:rPr>
        <w:t>Russia to Israel: Withdraw your forces from southern Lebanon immediately. </w:t>
      </w:r>
    </w:p>
    <w:p w14:paraId="0EF817E2" w14:textId="77777777" w:rsidR="00712810" w:rsidRPr="00712810" w:rsidRDefault="00712810" w:rsidP="00712810">
      <w:pPr>
        <w:pStyle w:val="NoSpacing"/>
        <w:rPr>
          <w:sz w:val="22"/>
          <w:szCs w:val="22"/>
        </w:rPr>
      </w:pPr>
      <w:r w:rsidRPr="00712810">
        <w:rPr>
          <w:sz w:val="22"/>
          <w:szCs w:val="22"/>
        </w:rPr>
        <w:t>12:29 PM EDT -- U.S. Central Command: `</w:t>
      </w:r>
      <w:r w:rsidRPr="00712810">
        <w:rPr>
          <w:b/>
          <w:bCs/>
          <w:sz w:val="22"/>
          <w:szCs w:val="22"/>
        </w:rPr>
        <w:t>Three additional aircraft squadrons - F-15E, F-16, and A-10 - are arriving in the region with one squadron having already arrived</w:t>
      </w:r>
      <w:r w:rsidRPr="00712810">
        <w:rPr>
          <w:sz w:val="22"/>
          <w:szCs w:val="22"/>
        </w:rPr>
        <w:t xml:space="preserve">.’ -- </w:t>
      </w:r>
      <w:r w:rsidRPr="00712810">
        <w:rPr>
          <w:b/>
          <w:bCs/>
          <w:sz w:val="22"/>
          <w:szCs w:val="22"/>
        </w:rPr>
        <w:t>Yisrael Beiteinu Party Leader Avigdor Lieberman: "We should not wait for missiles to reach Israel, but rather launch a preemptive strike on Iran</w:t>
      </w:r>
      <w:r w:rsidRPr="00712810">
        <w:rPr>
          <w:sz w:val="22"/>
          <w:szCs w:val="22"/>
        </w:rPr>
        <w:t>."</w:t>
      </w:r>
    </w:p>
    <w:p w14:paraId="5EB8DF2A" w14:textId="77777777" w:rsidR="00712810" w:rsidRPr="00712810" w:rsidRDefault="00712810" w:rsidP="00712810">
      <w:pPr>
        <w:pStyle w:val="NoSpacing"/>
        <w:rPr>
          <w:sz w:val="22"/>
          <w:szCs w:val="22"/>
        </w:rPr>
      </w:pPr>
      <w:r w:rsidRPr="00712810">
        <w:rPr>
          <w:sz w:val="22"/>
          <w:szCs w:val="22"/>
        </w:rPr>
        <w:t> </w:t>
      </w:r>
    </w:p>
    <w:p w14:paraId="75563295" w14:textId="77777777" w:rsidR="00712810" w:rsidRPr="00712810" w:rsidRDefault="00712810" w:rsidP="00712810">
      <w:pPr>
        <w:pStyle w:val="NoSpacing"/>
        <w:rPr>
          <w:b/>
          <w:bCs/>
          <w:sz w:val="22"/>
          <w:szCs w:val="22"/>
        </w:rPr>
      </w:pPr>
      <w:r w:rsidRPr="00712810">
        <w:rPr>
          <w:sz w:val="22"/>
          <w:szCs w:val="22"/>
        </w:rPr>
        <w:t xml:space="preserve">3) </w:t>
      </w:r>
      <w:r w:rsidRPr="00712810">
        <w:rPr>
          <w:b/>
          <w:bCs/>
          <w:sz w:val="22"/>
          <w:szCs w:val="22"/>
        </w:rPr>
        <w:t>STEVE QUAYLE QFILES SEPT 29</w:t>
      </w:r>
      <w:proofErr w:type="gramStart"/>
      <w:r w:rsidRPr="00712810">
        <w:rPr>
          <w:b/>
          <w:bCs/>
          <w:sz w:val="22"/>
          <w:szCs w:val="22"/>
        </w:rPr>
        <w:t xml:space="preserve"> 2024</w:t>
      </w:r>
      <w:proofErr w:type="gramEnd"/>
      <w:r w:rsidRPr="00712810">
        <w:rPr>
          <w:b/>
          <w:bCs/>
          <w:sz w:val="22"/>
          <w:szCs w:val="22"/>
        </w:rPr>
        <w:t xml:space="preserve"> ALERT EZEKIEL 38 FORMING </w:t>
      </w:r>
    </w:p>
    <w:p w14:paraId="06DF86A7" w14:textId="77777777" w:rsidR="00712810" w:rsidRPr="00712810" w:rsidRDefault="00712810" w:rsidP="00712810">
      <w:pPr>
        <w:pStyle w:val="NoSpacing"/>
        <w:rPr>
          <w:sz w:val="22"/>
          <w:szCs w:val="22"/>
        </w:rPr>
      </w:pPr>
      <w:r w:rsidRPr="00712810">
        <w:rPr>
          <w:b/>
          <w:bCs/>
          <w:sz w:val="22"/>
          <w:szCs w:val="22"/>
        </w:rPr>
        <w:t xml:space="preserve">     “</w:t>
      </w:r>
      <w:r w:rsidRPr="00712810">
        <w:rPr>
          <w:sz w:val="22"/>
          <w:szCs w:val="22"/>
        </w:rPr>
        <w:t xml:space="preserve">The principalities and powers – Iran, Egypt, Saudi, Libya, Syria, Lebanon – are ancient powers. Egypt just made a statement that they are against the invasion of Lebanon. Iran’s plan of attack against Israel is known by Israel. The whole Arab world is uniting against Israel. Today Egypt announced that they will stand with Lebanon. Israel is planning on going into Lebanon.  </w:t>
      </w:r>
    </w:p>
    <w:p w14:paraId="483D6658" w14:textId="77777777" w:rsidR="00712810" w:rsidRPr="00712810" w:rsidRDefault="00712810" w:rsidP="00712810">
      <w:pPr>
        <w:pStyle w:val="NoSpacing"/>
        <w:rPr>
          <w:sz w:val="22"/>
          <w:szCs w:val="22"/>
        </w:rPr>
      </w:pPr>
      <w:r w:rsidRPr="00712810">
        <w:rPr>
          <w:sz w:val="22"/>
          <w:szCs w:val="22"/>
        </w:rPr>
        <w:t xml:space="preserve">     Amazing that Egypt would be standing with Lebanon – but then Egypt and Iran stand together and the whole Arab world stands against Israel, except maybe Jordan.</w:t>
      </w:r>
    </w:p>
    <w:p w14:paraId="768C2837" w14:textId="77777777" w:rsidR="00712810" w:rsidRPr="00712810" w:rsidRDefault="00712810" w:rsidP="00712810">
      <w:pPr>
        <w:pStyle w:val="NoSpacing"/>
        <w:rPr>
          <w:sz w:val="22"/>
          <w:szCs w:val="22"/>
        </w:rPr>
      </w:pPr>
      <w:r w:rsidRPr="00712810">
        <w:rPr>
          <w:sz w:val="22"/>
          <w:szCs w:val="22"/>
        </w:rPr>
        <w:t xml:space="preserve">     Israel describes their stand against all these enemies as “the Sampson option.” </w:t>
      </w:r>
    </w:p>
    <w:p w14:paraId="79EFB58C" w14:textId="77777777" w:rsidR="00712810" w:rsidRPr="00712810" w:rsidRDefault="00712810" w:rsidP="00712810">
      <w:pPr>
        <w:pStyle w:val="NoSpacing"/>
        <w:rPr>
          <w:sz w:val="22"/>
          <w:szCs w:val="22"/>
        </w:rPr>
      </w:pPr>
      <w:r w:rsidRPr="00712810">
        <w:rPr>
          <w:sz w:val="22"/>
          <w:szCs w:val="22"/>
        </w:rPr>
        <w:t>Israel does not have enough weapons or planes or fighting military men to go against all those united nations, including Russia who stands with Iran and Syria.</w:t>
      </w:r>
    </w:p>
    <w:p w14:paraId="7C14A787" w14:textId="77777777" w:rsidR="00712810" w:rsidRPr="00712810" w:rsidRDefault="00712810" w:rsidP="00712810">
      <w:pPr>
        <w:pStyle w:val="NoSpacing"/>
        <w:rPr>
          <w:sz w:val="22"/>
          <w:szCs w:val="22"/>
        </w:rPr>
      </w:pPr>
      <w:r w:rsidRPr="00712810">
        <w:rPr>
          <w:sz w:val="22"/>
          <w:szCs w:val="22"/>
        </w:rPr>
        <w:t xml:space="preserve">Their only option is a Sampson-type option. The Word speaks of the destruction of Jerusalem before Messiah returns, and the destruction of the nation too, as in </w:t>
      </w:r>
      <w:r w:rsidRPr="00712810">
        <w:rPr>
          <w:b/>
          <w:bCs/>
          <w:sz w:val="22"/>
          <w:szCs w:val="22"/>
        </w:rPr>
        <w:t>Ezekiel 38-39</w:t>
      </w:r>
      <w:r w:rsidRPr="00712810">
        <w:rPr>
          <w:sz w:val="22"/>
          <w:szCs w:val="22"/>
        </w:rPr>
        <w:t xml:space="preserve">. Indeed, we are at the point of Jerusalem reeling. </w:t>
      </w:r>
    </w:p>
    <w:p w14:paraId="3F6BE6FF" w14:textId="2FE88FD2" w:rsidR="00712810" w:rsidRPr="00712810" w:rsidRDefault="00712810" w:rsidP="00712810">
      <w:pPr>
        <w:pStyle w:val="NoSpacing"/>
        <w:rPr>
          <w:sz w:val="22"/>
          <w:szCs w:val="22"/>
        </w:rPr>
      </w:pPr>
      <w:r w:rsidRPr="00712810">
        <w:rPr>
          <w:b/>
          <w:bCs/>
          <w:sz w:val="22"/>
          <w:szCs w:val="22"/>
        </w:rPr>
        <w:t xml:space="preserve">     Zechariah 12:2-6</w:t>
      </w:r>
      <w:r w:rsidRPr="00712810">
        <w:rPr>
          <w:sz w:val="22"/>
          <w:szCs w:val="22"/>
        </w:rPr>
        <w:t>: “Behold, I am about to make Jerusalem a cup of staggering to all the surrounding peoples. The siege of Jerusalem will also be against Judah. </w:t>
      </w:r>
      <w:hyperlink r:id="rId23" w:history="1">
        <w:r w:rsidRPr="00712810">
          <w:rPr>
            <w:rStyle w:val="Hyperlink"/>
            <w:b/>
            <w:bCs/>
            <w:color w:val="auto"/>
            <w:sz w:val="22"/>
            <w:szCs w:val="22"/>
          </w:rPr>
          <w:t>3</w:t>
        </w:r>
      </w:hyperlink>
      <w:r w:rsidRPr="00712810">
        <w:rPr>
          <w:sz w:val="22"/>
          <w:szCs w:val="22"/>
        </w:rPr>
        <w:t>On that day I will make Jerusalem a heavy stone for all the peoples. All who lift it will surely hurt themselves. And all the nations of the earth will gather against it. </w:t>
      </w:r>
      <w:hyperlink r:id="rId24" w:history="1">
        <w:r w:rsidRPr="00712810">
          <w:rPr>
            <w:rStyle w:val="Hyperlink"/>
            <w:b/>
            <w:bCs/>
            <w:color w:val="auto"/>
            <w:sz w:val="22"/>
            <w:szCs w:val="22"/>
          </w:rPr>
          <w:t>4</w:t>
        </w:r>
      </w:hyperlink>
      <w:r w:rsidRPr="00712810">
        <w:rPr>
          <w:sz w:val="22"/>
          <w:szCs w:val="22"/>
        </w:rPr>
        <w:t>On that day, declares the Lord, I will strike every horse with panic, and its rider with madness. But for the sake of the house of Judah I will keep my eyes open, when I strike every horse of the peoples with blindness. </w:t>
      </w:r>
      <w:hyperlink r:id="rId25" w:history="1">
        <w:r w:rsidRPr="00712810">
          <w:rPr>
            <w:rStyle w:val="Hyperlink"/>
            <w:b/>
            <w:bCs/>
            <w:color w:val="auto"/>
            <w:sz w:val="22"/>
            <w:szCs w:val="22"/>
          </w:rPr>
          <w:t>5</w:t>
        </w:r>
      </w:hyperlink>
      <w:r w:rsidRPr="00712810">
        <w:rPr>
          <w:sz w:val="22"/>
          <w:szCs w:val="22"/>
        </w:rPr>
        <w:t>Then the clans of Judah shall say to themselves, ‘The inhabitants of Jerusalem have strength through the Lord of hosts, their God.</w:t>
      </w:r>
      <w:r>
        <w:rPr>
          <w:sz w:val="22"/>
          <w:szCs w:val="22"/>
        </w:rPr>
        <w:t>”</w:t>
      </w:r>
    </w:p>
    <w:p w14:paraId="29898F58" w14:textId="77777777" w:rsidR="00712810" w:rsidRPr="00712810" w:rsidRDefault="00712810" w:rsidP="00712810">
      <w:pPr>
        <w:pStyle w:val="NoSpacing"/>
        <w:rPr>
          <w:sz w:val="22"/>
          <w:szCs w:val="22"/>
        </w:rPr>
      </w:pPr>
      <w:r w:rsidRPr="00712810">
        <w:rPr>
          <w:sz w:val="22"/>
          <w:szCs w:val="22"/>
        </w:rPr>
        <w:t xml:space="preserve">     Abba always gives the end with the beginning when dealing with His people and His land. Egypt is the 15</w:t>
      </w:r>
      <w:r w:rsidRPr="00712810">
        <w:rPr>
          <w:sz w:val="22"/>
          <w:szCs w:val="22"/>
          <w:vertAlign w:val="superscript"/>
        </w:rPr>
        <w:t>th</w:t>
      </w:r>
      <w:r w:rsidRPr="00712810">
        <w:rPr>
          <w:sz w:val="22"/>
          <w:szCs w:val="22"/>
        </w:rPr>
        <w:t xml:space="preserve"> largest army/military in the world. So, if Egypt comes against Israel along with all the other nations, even Russia, it will be a full court-press. It will block them in for destruction. </w:t>
      </w:r>
    </w:p>
    <w:p w14:paraId="1D4CDA1E" w14:textId="77777777" w:rsidR="00712810" w:rsidRPr="00712810" w:rsidRDefault="00712810" w:rsidP="00712810">
      <w:pPr>
        <w:pStyle w:val="NoSpacing"/>
        <w:rPr>
          <w:sz w:val="22"/>
          <w:szCs w:val="22"/>
        </w:rPr>
      </w:pPr>
      <w:r w:rsidRPr="00712810">
        <w:rPr>
          <w:sz w:val="22"/>
          <w:szCs w:val="22"/>
        </w:rPr>
        <w:t xml:space="preserve">     Steve mentions the supernatural warfare of Egypt, Iran, Syria, Lebanon, Iraq, Saudi – controlled in the heavenlies by supernatural fallen angel powers – that will </w:t>
      </w:r>
      <w:proofErr w:type="gramStart"/>
      <w:r w:rsidRPr="00712810">
        <w:rPr>
          <w:sz w:val="22"/>
          <w:szCs w:val="22"/>
        </w:rPr>
        <w:t>join together</w:t>
      </w:r>
      <w:proofErr w:type="gramEnd"/>
      <w:r w:rsidRPr="00712810">
        <w:rPr>
          <w:sz w:val="22"/>
          <w:szCs w:val="22"/>
        </w:rPr>
        <w:t xml:space="preserve"> to come against Israel. The Word is coming to life very quickly.</w:t>
      </w:r>
    </w:p>
    <w:p w14:paraId="28587EC0" w14:textId="77777777" w:rsidR="00712810" w:rsidRPr="00712810" w:rsidRDefault="00712810" w:rsidP="00712810">
      <w:pPr>
        <w:pStyle w:val="NoSpacing"/>
        <w:rPr>
          <w:sz w:val="22"/>
          <w:szCs w:val="22"/>
        </w:rPr>
      </w:pPr>
      <w:r w:rsidRPr="00712810">
        <w:rPr>
          <w:sz w:val="22"/>
          <w:szCs w:val="22"/>
        </w:rPr>
        <w:t xml:space="preserve">     Drone swarms will occur … then nukes, assassinations … there is tremendous unity in the ancient Arab world …Massive amounts of signals in the US – targeting – threats even of Kamala Harris. The U.S. is very unstable. </w:t>
      </w:r>
    </w:p>
    <w:p w14:paraId="66035B06" w14:textId="77777777" w:rsidR="00712810" w:rsidRPr="00712810" w:rsidRDefault="00712810" w:rsidP="00712810">
      <w:pPr>
        <w:pStyle w:val="NoSpacing"/>
        <w:rPr>
          <w:sz w:val="22"/>
          <w:szCs w:val="22"/>
        </w:rPr>
      </w:pPr>
      <w:r w:rsidRPr="00712810">
        <w:rPr>
          <w:sz w:val="22"/>
          <w:szCs w:val="22"/>
        </w:rPr>
        <w:t xml:space="preserve">     The decision has been made – Iran is going after Israel big time. The U.S. brings anything in to help Israel, the Arab world will take them all down. If the U.S. begins to help Israel when Iran is ready to bomb, Steve said `do not fly.’ Do not get on an airplane. We’ve got a lot of Iran and China and Russia inside the U.S. </w:t>
      </w:r>
    </w:p>
    <w:p w14:paraId="29C7D5C4" w14:textId="77777777" w:rsidR="00712810" w:rsidRPr="00712810" w:rsidRDefault="00712810" w:rsidP="00712810">
      <w:pPr>
        <w:pStyle w:val="NoSpacing"/>
        <w:rPr>
          <w:sz w:val="22"/>
          <w:szCs w:val="22"/>
        </w:rPr>
      </w:pPr>
      <w:r w:rsidRPr="00712810">
        <w:rPr>
          <w:sz w:val="22"/>
          <w:szCs w:val="22"/>
        </w:rPr>
        <w:t>The destruction of the U.S. economy is beyond imagination now. What matters is what we have in hand.</w:t>
      </w:r>
    </w:p>
    <w:p w14:paraId="726078D9" w14:textId="77777777" w:rsidR="00712810" w:rsidRPr="00712810" w:rsidRDefault="00712810" w:rsidP="00712810">
      <w:pPr>
        <w:pStyle w:val="NoSpacing"/>
        <w:rPr>
          <w:sz w:val="22"/>
          <w:szCs w:val="22"/>
        </w:rPr>
      </w:pPr>
      <w:r w:rsidRPr="00712810">
        <w:rPr>
          <w:sz w:val="22"/>
          <w:szCs w:val="22"/>
        </w:rPr>
        <w:t xml:space="preserve">     </w:t>
      </w:r>
      <w:r w:rsidRPr="00712810">
        <w:rPr>
          <w:b/>
          <w:bCs/>
          <w:sz w:val="22"/>
          <w:szCs w:val="22"/>
        </w:rPr>
        <w:t>Ezekiel 38</w:t>
      </w:r>
      <w:r w:rsidRPr="00712810">
        <w:rPr>
          <w:sz w:val="22"/>
          <w:szCs w:val="22"/>
        </w:rPr>
        <w:t xml:space="preserve"> is dependent on Egypt’s involvement. </w:t>
      </w:r>
      <w:proofErr w:type="gramStart"/>
      <w:r w:rsidRPr="00712810">
        <w:rPr>
          <w:sz w:val="22"/>
          <w:szCs w:val="22"/>
        </w:rPr>
        <w:t>So</w:t>
      </w:r>
      <w:proofErr w:type="gramEnd"/>
      <w:r w:rsidRPr="00712810">
        <w:rPr>
          <w:sz w:val="22"/>
          <w:szCs w:val="22"/>
        </w:rPr>
        <w:t xml:space="preserve"> we’re close to it all falling in. Israel will accept antichrist and honor him. </w:t>
      </w:r>
      <w:r w:rsidRPr="00712810">
        <w:rPr>
          <w:b/>
          <w:bCs/>
          <w:sz w:val="22"/>
          <w:szCs w:val="22"/>
        </w:rPr>
        <w:t>Ezekiel 38</w:t>
      </w:r>
      <w:r w:rsidRPr="00712810">
        <w:rPr>
          <w:sz w:val="22"/>
          <w:szCs w:val="22"/>
        </w:rPr>
        <w:t xml:space="preserve"> is soon. This will bring the beast to power to bring peace – he will be accepted as a man of peace. </w:t>
      </w:r>
    </w:p>
    <w:p w14:paraId="7A0902F5" w14:textId="77777777" w:rsidR="00712810" w:rsidRPr="00712810" w:rsidRDefault="00712810" w:rsidP="00712810">
      <w:pPr>
        <w:pStyle w:val="NoSpacing"/>
        <w:rPr>
          <w:sz w:val="22"/>
          <w:szCs w:val="22"/>
        </w:rPr>
      </w:pPr>
      <w:r w:rsidRPr="00712810">
        <w:rPr>
          <w:sz w:val="22"/>
          <w:szCs w:val="22"/>
        </w:rPr>
        <w:t xml:space="preserve">     We’re at the point when anything that is planned to happen can go down. That means Israel, that means America, the UK, the EU. It’s all waiting to happen simultaneously – and the Beast have his open door to take over.</w:t>
      </w:r>
    </w:p>
    <w:p w14:paraId="46C36106" w14:textId="77777777" w:rsidR="00712810" w:rsidRPr="00712810" w:rsidRDefault="00712810" w:rsidP="00712810">
      <w:pPr>
        <w:pStyle w:val="NoSpacing"/>
        <w:rPr>
          <w:sz w:val="22"/>
          <w:szCs w:val="22"/>
        </w:rPr>
      </w:pPr>
      <w:r w:rsidRPr="00712810">
        <w:rPr>
          <w:sz w:val="22"/>
          <w:szCs w:val="22"/>
        </w:rPr>
        <w:t xml:space="preserve">     Steve: “We’re on the prophetic </w:t>
      </w:r>
      <w:proofErr w:type="gramStart"/>
      <w:r w:rsidRPr="00712810">
        <w:rPr>
          <w:sz w:val="22"/>
          <w:szCs w:val="22"/>
        </w:rPr>
        <w:t>time-frame</w:t>
      </w:r>
      <w:proofErr w:type="gramEnd"/>
      <w:r w:rsidRPr="00712810">
        <w:rPr>
          <w:sz w:val="22"/>
          <w:szCs w:val="22"/>
        </w:rPr>
        <w:t xml:space="preserve"> from now on.” It’s time to get very close to Jesus. We must go with the rhythm of the prophetic time frame, he said. </w:t>
      </w:r>
    </w:p>
    <w:p w14:paraId="506DEBEF" w14:textId="77777777" w:rsidR="00712810" w:rsidRPr="00712810" w:rsidRDefault="00712810" w:rsidP="00712810">
      <w:pPr>
        <w:pStyle w:val="NoSpacing"/>
        <w:rPr>
          <w:sz w:val="22"/>
          <w:szCs w:val="22"/>
        </w:rPr>
      </w:pPr>
      <w:r w:rsidRPr="00712810">
        <w:rPr>
          <w:sz w:val="22"/>
          <w:szCs w:val="22"/>
        </w:rPr>
        <w:t xml:space="preserve">     ***He told how the cartels bought up loads of US weapons left in Afghanistan. Now they are in the U.S. with U.S. weapons – more so than our own military has.</w:t>
      </w:r>
    </w:p>
    <w:p w14:paraId="240117FA" w14:textId="77777777" w:rsidR="00712810" w:rsidRPr="00712810" w:rsidRDefault="00712810" w:rsidP="00712810">
      <w:pPr>
        <w:pStyle w:val="NoSpacing"/>
        <w:rPr>
          <w:sz w:val="22"/>
          <w:szCs w:val="22"/>
        </w:rPr>
      </w:pPr>
      <w:r w:rsidRPr="00712810">
        <w:rPr>
          <w:sz w:val="22"/>
          <w:szCs w:val="22"/>
        </w:rPr>
        <w:t xml:space="preserve">     ***</w:t>
      </w:r>
      <w:proofErr w:type="gramStart"/>
      <w:r w:rsidRPr="00712810">
        <w:rPr>
          <w:sz w:val="22"/>
          <w:szCs w:val="22"/>
        </w:rPr>
        <w:t>*”</w:t>
      </w:r>
      <w:r w:rsidRPr="00712810">
        <w:rPr>
          <w:b/>
          <w:bCs/>
          <w:sz w:val="22"/>
          <w:szCs w:val="22"/>
        </w:rPr>
        <w:t>All</w:t>
      </w:r>
      <w:proofErr w:type="gramEnd"/>
      <w:r w:rsidRPr="00712810">
        <w:rPr>
          <w:b/>
          <w:bCs/>
          <w:sz w:val="22"/>
          <w:szCs w:val="22"/>
        </w:rPr>
        <w:t xml:space="preserve"> players in WWIII want to start WWIII BEFORE THE NOVEMBER ELECTIONS. </w:t>
      </w:r>
      <w:r w:rsidRPr="00712810">
        <w:rPr>
          <w:sz w:val="22"/>
          <w:szCs w:val="22"/>
        </w:rPr>
        <w:t xml:space="preserve">America will be hit.” “Look at Henry Gruver’s vision, A.A. Allen’s vision, and the visions of many others. </w:t>
      </w:r>
    </w:p>
    <w:p w14:paraId="590197BA" w14:textId="77777777" w:rsidR="00712810" w:rsidRPr="00712810" w:rsidRDefault="00712810" w:rsidP="00712810">
      <w:pPr>
        <w:pStyle w:val="NoSpacing"/>
        <w:rPr>
          <w:sz w:val="22"/>
          <w:szCs w:val="22"/>
        </w:rPr>
      </w:pPr>
      <w:r w:rsidRPr="00712810">
        <w:rPr>
          <w:sz w:val="22"/>
          <w:szCs w:val="22"/>
        </w:rPr>
        <w:t xml:space="preserve">     Yedidah: The Comet of the Century” is coming right at the opening of Heshvan, the “days of Noah,” not since the 1700s has it been here – is a sign of the breaking loose of disaster – a warning from the heavenlies. It will be seen it is said almost through the end of October. </w:t>
      </w:r>
    </w:p>
    <w:p w14:paraId="2D26A678" w14:textId="77777777" w:rsidR="00712810" w:rsidRPr="00712810" w:rsidRDefault="00712810" w:rsidP="00712810">
      <w:pPr>
        <w:pStyle w:val="NoSpacing"/>
        <w:rPr>
          <w:b/>
          <w:bCs/>
          <w:sz w:val="22"/>
          <w:szCs w:val="22"/>
        </w:rPr>
      </w:pPr>
      <w:r w:rsidRPr="00712810">
        <w:rPr>
          <w:sz w:val="22"/>
          <w:szCs w:val="22"/>
        </w:rPr>
        <w:t xml:space="preserve">      Steve: “Lisa Haven put out a notice that </w:t>
      </w:r>
      <w:r w:rsidRPr="00712810">
        <w:rPr>
          <w:b/>
          <w:bCs/>
          <w:sz w:val="22"/>
          <w:szCs w:val="22"/>
        </w:rPr>
        <w:t>some of the U.S.’s biggest sports arenas are going to be temporary FEMA camps when we’re hit by nukes</w:t>
      </w:r>
      <w:r w:rsidRPr="00712810">
        <w:rPr>
          <w:sz w:val="22"/>
          <w:szCs w:val="22"/>
        </w:rPr>
        <w:t xml:space="preserve">, etc. They’re preparing with glee for what they’ve set up. </w:t>
      </w:r>
      <w:r w:rsidRPr="00712810">
        <w:rPr>
          <w:b/>
          <w:bCs/>
          <w:sz w:val="22"/>
          <w:szCs w:val="22"/>
        </w:rPr>
        <w:t>FEMA camps are death camps, stocked full of guillotines – especially the camps for men, women, and children separated.</w:t>
      </w:r>
    </w:p>
    <w:p w14:paraId="3ECD12A6" w14:textId="77777777" w:rsidR="00712810" w:rsidRPr="00712810" w:rsidRDefault="00712810" w:rsidP="00712810">
      <w:pPr>
        <w:pStyle w:val="NoSpacing"/>
        <w:rPr>
          <w:sz w:val="22"/>
          <w:szCs w:val="22"/>
        </w:rPr>
      </w:pPr>
      <w:r w:rsidRPr="00712810">
        <w:rPr>
          <w:sz w:val="22"/>
          <w:szCs w:val="22"/>
        </w:rPr>
        <w:t xml:space="preserve">     Steve said in his opinion this move by Egypt to back Lebanon is the final straw in the outbreak of war that will take down Israel and set up the world for the Beast.</w:t>
      </w:r>
    </w:p>
    <w:p w14:paraId="3542AA85" w14:textId="70A63D56" w:rsidR="00712810" w:rsidRPr="00712810" w:rsidRDefault="00712810" w:rsidP="00712810">
      <w:pPr>
        <w:pStyle w:val="NoSpacing"/>
        <w:rPr>
          <w:sz w:val="22"/>
          <w:szCs w:val="22"/>
        </w:rPr>
      </w:pPr>
      <w:r w:rsidRPr="00712810">
        <w:rPr>
          <w:sz w:val="22"/>
          <w:szCs w:val="22"/>
        </w:rPr>
        <w:t xml:space="preserve">     </w:t>
      </w:r>
      <w:r w:rsidRPr="00712810">
        <w:rPr>
          <w:sz w:val="22"/>
          <w:szCs w:val="22"/>
        </w:rPr>
        <w:t>The pope, using Jesuit “buzz words” is calling for the assassination of Donald Trump, along with most big wigs in Washington D.C. I don’t see how he’ll make it through to November elections. There is so much hate for him and hate for those who support his presidency. Thus, the outbreaks against the U.S. are encouraged stronger and stronger.</w:t>
      </w:r>
    </w:p>
    <w:p w14:paraId="59947759" w14:textId="77777777" w:rsidR="00712810" w:rsidRPr="00712810" w:rsidRDefault="00712810" w:rsidP="00712810">
      <w:pPr>
        <w:pStyle w:val="NoSpacing"/>
        <w:rPr>
          <w:sz w:val="22"/>
          <w:szCs w:val="22"/>
        </w:rPr>
      </w:pPr>
      <w:r w:rsidRPr="00712810">
        <w:rPr>
          <w:sz w:val="22"/>
          <w:szCs w:val="22"/>
        </w:rPr>
        <w:t xml:space="preserve">     Steve: `By his own admissions, the pope is a universalist, a globalist, and a Luciferian. He is anti-Jesus, that’s for sure. He demotes Him greatly. That’s by his own words,’ Steve said. `He has denied Jesus is of any importance.’”</w:t>
      </w:r>
    </w:p>
    <w:p w14:paraId="2FB372AA" w14:textId="77777777" w:rsidR="00712810" w:rsidRPr="00712810" w:rsidRDefault="00712810" w:rsidP="00712810">
      <w:pPr>
        <w:pStyle w:val="NoSpacing"/>
        <w:rPr>
          <w:rStyle w:val="Hyperlink"/>
          <w:color w:val="auto"/>
          <w:sz w:val="22"/>
          <w:szCs w:val="22"/>
          <w:u w:val="none"/>
        </w:rPr>
      </w:pPr>
      <w:r w:rsidRPr="00712810">
        <w:rPr>
          <w:sz w:val="22"/>
          <w:szCs w:val="22"/>
        </w:rPr>
        <w:t xml:space="preserve">     </w:t>
      </w:r>
      <w:r w:rsidRPr="00712810">
        <w:rPr>
          <w:rStyle w:val="Hyperlink"/>
          <w:color w:val="auto"/>
          <w:sz w:val="22"/>
          <w:szCs w:val="22"/>
          <w:u w:val="none"/>
        </w:rPr>
        <w:t xml:space="preserve">May we take all to Yahuwah in prayer and receive His words – for He knows the Truth and He wants us to love the Truth even as He does. For, Messiah said: “I AM THE WAY, THE TRUTH, AND THE LIFE – NO ONE COMES TO THE FATHER EXCEPT THROUGH ME.” </w:t>
      </w:r>
    </w:p>
    <w:p w14:paraId="1242BBBA" w14:textId="77777777" w:rsidR="00712810" w:rsidRPr="00712810" w:rsidRDefault="00712810" w:rsidP="00712810">
      <w:pPr>
        <w:pStyle w:val="NoSpacing"/>
        <w:rPr>
          <w:rStyle w:val="Hyperlink"/>
          <w:color w:val="auto"/>
          <w:sz w:val="22"/>
          <w:szCs w:val="22"/>
          <w:u w:val="none"/>
        </w:rPr>
      </w:pPr>
      <w:r w:rsidRPr="00712810">
        <w:rPr>
          <w:rStyle w:val="Hyperlink"/>
          <w:color w:val="auto"/>
          <w:sz w:val="22"/>
          <w:szCs w:val="22"/>
          <w:u w:val="none"/>
        </w:rPr>
        <w:t xml:space="preserve">     As you learn truth – apply it to every aspect of your life – see the Word on it, seek the nature, ways, and thinking on it. Do not get on any bandwagons of the enemy in the name of loyalty to what looks good. Learn from Abba what He approves of and what He does not. He allows Israel to go through much purging before Messiah returns. </w:t>
      </w:r>
    </w:p>
    <w:p w14:paraId="25288B7D" w14:textId="77777777" w:rsidR="00712810" w:rsidRPr="00712810" w:rsidRDefault="00712810" w:rsidP="00712810">
      <w:pPr>
        <w:pStyle w:val="NoSpacing"/>
        <w:rPr>
          <w:rStyle w:val="Hyperlink"/>
          <w:color w:val="auto"/>
          <w:sz w:val="22"/>
          <w:szCs w:val="22"/>
          <w:u w:val="none"/>
        </w:rPr>
      </w:pPr>
      <w:r w:rsidRPr="00712810">
        <w:rPr>
          <w:rStyle w:val="Hyperlink"/>
          <w:color w:val="auto"/>
          <w:sz w:val="22"/>
          <w:szCs w:val="22"/>
          <w:u w:val="none"/>
        </w:rPr>
        <w:t xml:space="preserve">     </w:t>
      </w:r>
      <w:r w:rsidRPr="00712810">
        <w:rPr>
          <w:rStyle w:val="Hyperlink"/>
          <w:b/>
          <w:bCs/>
          <w:color w:val="auto"/>
          <w:sz w:val="22"/>
          <w:szCs w:val="22"/>
          <w:u w:val="none"/>
        </w:rPr>
        <w:t>The Israeli government that is in power now is aligned to the world government and its world takeover, as is the U.S., the U.K., the E.U., and others of western world civilization. We are called to be “set-apart,” even as Yahuwah and Yahushua are set-apart.</w:t>
      </w:r>
      <w:r w:rsidRPr="00712810">
        <w:rPr>
          <w:rStyle w:val="Hyperlink"/>
          <w:color w:val="auto"/>
          <w:sz w:val="22"/>
          <w:szCs w:val="22"/>
          <w:u w:val="none"/>
        </w:rPr>
        <w:t xml:space="preserve"> </w:t>
      </w:r>
    </w:p>
    <w:p w14:paraId="1F7C07BD" w14:textId="77777777" w:rsidR="00712810" w:rsidRPr="00712810" w:rsidRDefault="00712810" w:rsidP="00712810">
      <w:pPr>
        <w:pStyle w:val="NoSpacing"/>
        <w:rPr>
          <w:rStyle w:val="Hyperlink"/>
          <w:color w:val="auto"/>
          <w:sz w:val="22"/>
          <w:szCs w:val="22"/>
          <w:u w:val="none"/>
        </w:rPr>
      </w:pPr>
      <w:r w:rsidRPr="00712810">
        <w:rPr>
          <w:rStyle w:val="Hyperlink"/>
          <w:color w:val="auto"/>
          <w:sz w:val="22"/>
          <w:szCs w:val="22"/>
          <w:u w:val="none"/>
        </w:rPr>
        <w:t xml:space="preserve">     Prepare in all ways. I have known in my spirit for weeks now that things are beginning to align and will come down hard on the world as a whole Yes, WWIII has begun! The evil “powers that be” are working together with Lucifer. The Israel that will be under Messiah will be glorious. The Family of Yahuwah and Yahushua will be together for the first 1,000-years as Messiah reigns as King. Focus on our eternal future! </w:t>
      </w:r>
    </w:p>
    <w:p w14:paraId="7441A284" w14:textId="77777777" w:rsidR="00712810" w:rsidRPr="00712810" w:rsidRDefault="00712810" w:rsidP="00712810">
      <w:pPr>
        <w:pStyle w:val="NoSpacing"/>
        <w:rPr>
          <w:rStyle w:val="Hyperlink"/>
          <w:color w:val="auto"/>
          <w:sz w:val="22"/>
          <w:szCs w:val="22"/>
          <w:u w:val="none"/>
        </w:rPr>
      </w:pPr>
      <w:r w:rsidRPr="00712810">
        <w:rPr>
          <w:rStyle w:val="Hyperlink"/>
          <w:color w:val="auto"/>
          <w:sz w:val="22"/>
          <w:szCs w:val="22"/>
          <w:u w:val="none"/>
        </w:rPr>
        <w:t xml:space="preserve">     We are looking at the working of the plans for </w:t>
      </w:r>
      <w:r w:rsidRPr="00712810">
        <w:rPr>
          <w:rStyle w:val="Hyperlink"/>
          <w:b/>
          <w:bCs/>
          <w:color w:val="auto"/>
          <w:sz w:val="22"/>
          <w:szCs w:val="22"/>
          <w:u w:val="none"/>
        </w:rPr>
        <w:t>Ezekiel 38 and 39.</w:t>
      </w:r>
      <w:r w:rsidRPr="00712810">
        <w:rPr>
          <w:rStyle w:val="Hyperlink"/>
          <w:color w:val="auto"/>
          <w:sz w:val="22"/>
          <w:szCs w:val="22"/>
          <w:u w:val="none"/>
        </w:rPr>
        <w:t xml:space="preserve"> However, when it all ends – Yahuwah will still be Shaddai, the Almighty, and El Yon, the </w:t>
      </w:r>
      <w:proofErr w:type="gramStart"/>
      <w:r w:rsidRPr="00712810">
        <w:rPr>
          <w:rStyle w:val="Hyperlink"/>
          <w:color w:val="auto"/>
          <w:sz w:val="22"/>
          <w:szCs w:val="22"/>
          <w:u w:val="none"/>
        </w:rPr>
        <w:t>Most High</w:t>
      </w:r>
      <w:proofErr w:type="gramEnd"/>
      <w:r w:rsidRPr="00712810">
        <w:rPr>
          <w:rStyle w:val="Hyperlink"/>
          <w:color w:val="auto"/>
          <w:sz w:val="22"/>
          <w:szCs w:val="22"/>
          <w:u w:val="none"/>
        </w:rPr>
        <w:t xml:space="preserve">. And </w:t>
      </w:r>
      <w:proofErr w:type="gramStart"/>
      <w:r w:rsidRPr="00712810">
        <w:rPr>
          <w:rStyle w:val="Hyperlink"/>
          <w:color w:val="auto"/>
          <w:sz w:val="22"/>
          <w:szCs w:val="22"/>
          <w:u w:val="none"/>
        </w:rPr>
        <w:t>His</w:t>
      </w:r>
      <w:proofErr w:type="gramEnd"/>
      <w:r w:rsidRPr="00712810">
        <w:rPr>
          <w:rStyle w:val="Hyperlink"/>
          <w:color w:val="auto"/>
          <w:sz w:val="22"/>
          <w:szCs w:val="22"/>
          <w:u w:val="none"/>
        </w:rPr>
        <w:t xml:space="preserve"> loyal and obedient children will be in the Kingdom. </w:t>
      </w:r>
    </w:p>
    <w:p w14:paraId="15049F63" w14:textId="77777777" w:rsidR="00712810" w:rsidRPr="00712810" w:rsidRDefault="00712810" w:rsidP="00712810">
      <w:pPr>
        <w:pStyle w:val="NoSpacing"/>
        <w:rPr>
          <w:rStyle w:val="Hyperlink"/>
          <w:color w:val="auto"/>
          <w:sz w:val="22"/>
          <w:szCs w:val="22"/>
          <w:u w:val="none"/>
        </w:rPr>
      </w:pPr>
      <w:r w:rsidRPr="00712810">
        <w:rPr>
          <w:rStyle w:val="Hyperlink"/>
          <w:color w:val="auto"/>
          <w:sz w:val="22"/>
          <w:szCs w:val="22"/>
          <w:u w:val="none"/>
        </w:rPr>
        <w:t>Come, Yahushua, Come! Shalom, Yedidah October 1, 2024</w:t>
      </w:r>
    </w:p>
    <w:p w14:paraId="2E044C39" w14:textId="77777777" w:rsidR="008D193D" w:rsidRPr="00121F3C" w:rsidRDefault="008D193D" w:rsidP="002900B1">
      <w:pPr>
        <w:pStyle w:val="NoSpacing"/>
        <w:jc w:val="center"/>
        <w:rPr>
          <w:sz w:val="22"/>
          <w:szCs w:val="22"/>
        </w:rPr>
      </w:pPr>
    </w:p>
    <w:sectPr w:rsidR="008D193D" w:rsidRPr="00121F3C" w:rsidSect="005C57EB">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4ABB1" w14:textId="77777777" w:rsidR="00712810" w:rsidRDefault="00712810" w:rsidP="001A0CDC">
      <w:r>
        <w:separator/>
      </w:r>
    </w:p>
  </w:endnote>
  <w:endnote w:type="continuationSeparator" w:id="0">
    <w:p w14:paraId="2340AB7D" w14:textId="77777777" w:rsidR="00712810" w:rsidRDefault="00712810"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64A7D" w14:textId="77777777" w:rsidR="009D4B48" w:rsidRDefault="00CF6CAE" w:rsidP="005C57EB">
    <w:pPr>
      <w:pStyle w:val="Footer"/>
      <w:jc w:val="center"/>
      <w:rPr>
        <w:sz w:val="20"/>
        <w:szCs w:val="20"/>
      </w:rPr>
    </w:pPr>
    <w:r>
      <w:rPr>
        <w:sz w:val="20"/>
        <w:szCs w:val="20"/>
      </w:rPr>
      <w:t>The Tactics of Pure Evil – Creating World War Out of Nothing</w:t>
    </w:r>
    <w:r w:rsidR="00F16C32">
      <w:rPr>
        <w:sz w:val="20"/>
        <w:szCs w:val="20"/>
      </w:rPr>
      <w:t xml:space="preserve"> </w:t>
    </w:r>
  </w:p>
  <w:p w14:paraId="275A50E5" w14:textId="45EC25BF" w:rsidR="005C57EB" w:rsidRPr="005C57EB" w:rsidRDefault="00F16C32" w:rsidP="009D4B48">
    <w:pPr>
      <w:pStyle w:val="Footer"/>
      <w:jc w:val="center"/>
      <w:rPr>
        <w:sz w:val="20"/>
        <w:szCs w:val="20"/>
      </w:rPr>
    </w:pPr>
    <w:r>
      <w:rPr>
        <w:sz w:val="20"/>
        <w:szCs w:val="20"/>
      </w:rPr>
      <w:t>October 1, 2024</w:t>
    </w:r>
  </w:p>
  <w:p w14:paraId="4EDE2A65" w14:textId="77777777" w:rsidR="005C57EB" w:rsidRPr="005C57EB" w:rsidRDefault="005C57EB" w:rsidP="005C57EB">
    <w:pPr>
      <w:pStyle w:val="Footer"/>
      <w:jc w:val="center"/>
      <w:rPr>
        <w:sz w:val="20"/>
        <w:szCs w:val="20"/>
      </w:rPr>
    </w:pPr>
    <w:r w:rsidRPr="005C57EB">
      <w:rPr>
        <w:sz w:val="20"/>
        <w:szCs w:val="20"/>
      </w:rPr>
      <w:t>comeenterthemikah.com</w:t>
    </w:r>
  </w:p>
  <w:p w14:paraId="3C0D504A"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5C53C" w14:textId="77777777" w:rsidR="00712810" w:rsidRDefault="00712810" w:rsidP="001A0CDC">
      <w:r>
        <w:separator/>
      </w:r>
    </w:p>
  </w:footnote>
  <w:footnote w:type="continuationSeparator" w:id="0">
    <w:p w14:paraId="59B2A77A" w14:textId="77777777" w:rsidR="00712810" w:rsidRDefault="00712810"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370220">
    <w:abstractNumId w:val="1"/>
  </w:num>
  <w:num w:numId="2" w16cid:durableId="1536499266">
    <w:abstractNumId w:val="10"/>
  </w:num>
  <w:num w:numId="3" w16cid:durableId="1010528525">
    <w:abstractNumId w:val="12"/>
  </w:num>
  <w:num w:numId="4" w16cid:durableId="897786010">
    <w:abstractNumId w:val="13"/>
  </w:num>
  <w:num w:numId="5" w16cid:durableId="1659770918">
    <w:abstractNumId w:val="2"/>
  </w:num>
  <w:num w:numId="6" w16cid:durableId="13072029">
    <w:abstractNumId w:val="11"/>
  </w:num>
  <w:num w:numId="7" w16cid:durableId="995651688">
    <w:abstractNumId w:val="8"/>
  </w:num>
  <w:num w:numId="8" w16cid:durableId="2031294878">
    <w:abstractNumId w:val="7"/>
  </w:num>
  <w:num w:numId="9" w16cid:durableId="1190339586">
    <w:abstractNumId w:val="6"/>
  </w:num>
  <w:num w:numId="10" w16cid:durableId="9041411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448804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2048912">
    <w:abstractNumId w:val="0"/>
  </w:num>
  <w:num w:numId="13" w16cid:durableId="1470324626">
    <w:abstractNumId w:val="5"/>
  </w:num>
  <w:num w:numId="14" w16cid:durableId="1905918997">
    <w:abstractNumId w:val="14"/>
  </w:num>
  <w:num w:numId="15" w16cid:durableId="1062480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10"/>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1C7B"/>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810"/>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4B48"/>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17E5"/>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6CAE"/>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6C32"/>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4762E"/>
  <w15:docId w15:val="{D1CA9772-D225-48AF-9DAF-518E3FD9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doftheamericandream.com/nasrallah-was-a-direct-descendant-of-muhammad-most-people-have-no-idea-how-serious-things-have-become/" TargetMode="External"/><Relationship Id="rId13" Type="http://schemas.openxmlformats.org/officeDocument/2006/relationships/hyperlink" Target="https://allisrael.com/operation-new-order-everything-known-about-the-strike-that-killed-hezbollah-leader-hassan-nasrallah" TargetMode="External"/><Relationship Id="rId18" Type="http://schemas.openxmlformats.org/officeDocument/2006/relationships/hyperlink" Target="https://www.bbc.com/news/articles/cj31rgz511n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mazon.com/dp/B0CM4ZB9TW" TargetMode="External"/><Relationship Id="rId7" Type="http://schemas.openxmlformats.org/officeDocument/2006/relationships/endnotes" Target="endnotes.xml"/><Relationship Id="rId12" Type="http://schemas.openxmlformats.org/officeDocument/2006/relationships/hyperlink" Target="https://www.jpost.com/middle-east/article-822101" TargetMode="External"/><Relationship Id="rId17" Type="http://schemas.openxmlformats.org/officeDocument/2006/relationships/hyperlink" Target="https://www.zerohedge.com/geopolitical/thousands-protesters-attempt-storm-us-embassy-baghdad-after-nasrallah-killed" TargetMode="External"/><Relationship Id="rId25" Type="http://schemas.openxmlformats.org/officeDocument/2006/relationships/hyperlink" Target="http://biblehub.com/zechariah/12-5.htm" TargetMode="External"/><Relationship Id="rId2" Type="http://schemas.openxmlformats.org/officeDocument/2006/relationships/numbering" Target="numbering.xml"/><Relationship Id="rId16" Type="http://schemas.openxmlformats.org/officeDocument/2006/relationships/hyperlink" Target="https://allisrael.com/large-parts-of-israel-come-under-rocket-fire-as-hezbollah-retaliates-for-strike-on-its-leader-nasrallah" TargetMode="External"/><Relationship Id="rId20" Type="http://schemas.openxmlformats.org/officeDocument/2006/relationships/hyperlink" Target="https://www.barrons.com/news/us-orders-diplomats-families-to-leave-lebanon-state-dept-7ce862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harer.php?u=https%3A%2F%2Fendoftheamericandream.com%2Fnasrallah-was-a-direct-descendant-of-muhammad-most-people-have-no-idea-how-serious-things-have-become%2F" TargetMode="External"/><Relationship Id="rId24" Type="http://schemas.openxmlformats.org/officeDocument/2006/relationships/hyperlink" Target="http://biblehub.com/zechariah/12-4.htm" TargetMode="External"/><Relationship Id="rId5" Type="http://schemas.openxmlformats.org/officeDocument/2006/relationships/webSettings" Target="webSettings.xml"/><Relationship Id="rId15" Type="http://schemas.openxmlformats.org/officeDocument/2006/relationships/hyperlink" Target="https://www.zerohedge.com/geopolitical/hezbollah-confirms-its-leader-hassan-nasrallah-killed-israeli-strike" TargetMode="External"/><Relationship Id="rId23" Type="http://schemas.openxmlformats.org/officeDocument/2006/relationships/hyperlink" Target="http://biblehub.com/zechariah/12-3.htm"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reuters.com/world/middle-east/israel-pounds-lebanon-pressuring-hezbollah-after-killing-its-leader-2024-09-29/" TargetMode="External"/><Relationship Id="rId4" Type="http://schemas.openxmlformats.org/officeDocument/2006/relationships/settings" Target="settings.xml"/><Relationship Id="rId9" Type="http://schemas.openxmlformats.org/officeDocument/2006/relationships/hyperlink" Target="https://endoftheamericandream.com/author/admin/" TargetMode="External"/><Relationship Id="rId14" Type="http://schemas.openxmlformats.org/officeDocument/2006/relationships/hyperlink" Target="https://www.pbs.org/newshour/world/who-was-hassan-nasrallah-the-longtime-leader-of-hezbollah-assassinated-by-israel" TargetMode="External"/><Relationship Id="rId22" Type="http://schemas.openxmlformats.org/officeDocument/2006/relationships/hyperlink" Target="https://halturnerradioshow.com/index.php/component/spauthorarchive/articles/HalTurner?Itemid=10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8</Pages>
  <Words>3580</Words>
  <Characters>20407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2024-10-01T22:41:00Z</dcterms:created>
  <dcterms:modified xsi:type="dcterms:W3CDTF">2024-10-01T22:41:00Z</dcterms:modified>
</cp:coreProperties>
</file>