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66C79" w14:textId="77777777" w:rsidR="00B04661" w:rsidRPr="00B04661" w:rsidRDefault="00B04661" w:rsidP="00B04661">
      <w:pPr>
        <w:pStyle w:val="NoSpacing"/>
        <w:jc w:val="center"/>
        <w:rPr>
          <w:rFonts w:ascii="Cooper Black" w:hAnsi="Cooper Black"/>
          <w:b/>
          <w:bCs/>
          <w:color w:val="632B8D"/>
          <w:sz w:val="36"/>
          <w:szCs w:val="36"/>
        </w:rPr>
      </w:pPr>
      <w:bookmarkStart w:id="0" w:name="_Hlk166239555"/>
      <w:r w:rsidRPr="00B04661">
        <w:rPr>
          <w:rFonts w:ascii="Cooper Black" w:hAnsi="Cooper Black"/>
          <w:b/>
          <w:bCs/>
          <w:color w:val="632B8D"/>
          <w:sz w:val="36"/>
          <w:szCs w:val="36"/>
        </w:rPr>
        <w:t>OUR GOD REIGNS!</w:t>
      </w:r>
    </w:p>
    <w:p w14:paraId="1ACC4942" w14:textId="77777777" w:rsidR="00B04661" w:rsidRPr="00B04661" w:rsidRDefault="00B04661" w:rsidP="00B04661">
      <w:pPr>
        <w:pStyle w:val="NoSpacing"/>
        <w:jc w:val="center"/>
        <w:rPr>
          <w:rFonts w:ascii="Cooper Black" w:hAnsi="Cooper Black"/>
          <w:b/>
          <w:bCs/>
          <w:color w:val="632B8D"/>
          <w:sz w:val="36"/>
          <w:szCs w:val="36"/>
        </w:rPr>
      </w:pPr>
      <w:r w:rsidRPr="00B04661">
        <w:rPr>
          <w:rFonts w:ascii="Cooper Black" w:hAnsi="Cooper Black"/>
          <w:b/>
          <w:bCs/>
          <w:color w:val="632B8D"/>
          <w:sz w:val="36"/>
          <w:szCs w:val="36"/>
        </w:rPr>
        <w:t>THROUGH THE STORM WITH PEACE!</w:t>
      </w:r>
    </w:p>
    <w:p w14:paraId="2A2320A6" w14:textId="77777777" w:rsidR="00B04661" w:rsidRPr="00B04661" w:rsidRDefault="00B04661" w:rsidP="00B04661">
      <w:pPr>
        <w:pStyle w:val="NoSpacing"/>
        <w:jc w:val="center"/>
        <w:rPr>
          <w:rFonts w:ascii="Cooper Black" w:hAnsi="Cooper Black"/>
          <w:b/>
          <w:bCs/>
          <w:color w:val="632B8D"/>
          <w:sz w:val="36"/>
          <w:szCs w:val="36"/>
        </w:rPr>
      </w:pPr>
      <w:r w:rsidRPr="00B04661">
        <w:rPr>
          <w:rFonts w:ascii="Cooper Black" w:hAnsi="Cooper Black"/>
          <w:b/>
          <w:bCs/>
          <w:color w:val="632B8D"/>
          <w:sz w:val="36"/>
          <w:szCs w:val="36"/>
        </w:rPr>
        <w:t>LAST NIGHTS TESTIMONY!</w:t>
      </w:r>
    </w:p>
    <w:p w14:paraId="20A85893" w14:textId="77777777" w:rsidR="00B04661" w:rsidRPr="00B04661" w:rsidRDefault="00B04661" w:rsidP="00B04661">
      <w:pPr>
        <w:pStyle w:val="NoSpacing"/>
        <w:jc w:val="center"/>
        <w:rPr>
          <w:rFonts w:ascii="Cooper Black" w:hAnsi="Cooper Black"/>
          <w:b/>
          <w:bCs/>
          <w:color w:val="632B8D"/>
          <w:sz w:val="36"/>
          <w:szCs w:val="36"/>
        </w:rPr>
      </w:pPr>
    </w:p>
    <w:p w14:paraId="755AB1D3" w14:textId="77777777" w:rsidR="00B04661" w:rsidRDefault="00B04661" w:rsidP="00B04661">
      <w:pPr>
        <w:pStyle w:val="NoSpacing"/>
        <w:rPr>
          <w:rFonts w:ascii="Georgia" w:hAnsi="Georgia"/>
        </w:rPr>
      </w:pPr>
      <w:r>
        <w:rPr>
          <w:rFonts w:ascii="Georgia" w:hAnsi="Georgia"/>
        </w:rPr>
        <w:t xml:space="preserve">     Not long after sunset last night, May 9, 2024, I saw lightning flashing, closer and closer. Huge claps of thunder accompanied it. Then rain poured down in “buckets” it seemed. When I first saw the lightning, I began to do spiritual warfare - verbal commands to the elements in English and “praying in the Spirit.” As per </w:t>
      </w:r>
      <w:r w:rsidRPr="00396A23">
        <w:rPr>
          <w:rFonts w:ascii="Georgia" w:hAnsi="Georgia"/>
          <w:b/>
          <w:bCs/>
        </w:rPr>
        <w:t>Ephesians 6:10-18</w:t>
      </w:r>
      <w:r>
        <w:rPr>
          <w:rFonts w:ascii="Georgia" w:hAnsi="Georgia"/>
        </w:rPr>
        <w:t xml:space="preserve">, I stood against high winds, tornadoes, fires - destruction of all types. Then I heard the hard hitting of golf ball sized and larger hail on the roof. The hail was coming down hard. I prayed against the hail coming through our roofs. I saw my son’s truck was not parked outside of his house. I texted him to see if he was alright. He was in the nearby town of Godley, of all names, and all right. His wife and her mother were there at a Real Estate open house. My daughter-in-law is a Real Estate agent.  </w:t>
      </w:r>
    </w:p>
    <w:p w14:paraId="3364F539" w14:textId="77777777" w:rsidR="00B04661" w:rsidRDefault="00B04661" w:rsidP="00B04661">
      <w:pPr>
        <w:pStyle w:val="NoSpacing"/>
        <w:rPr>
          <w:rFonts w:ascii="Georgia" w:hAnsi="Georgia"/>
        </w:rPr>
      </w:pPr>
      <w:r>
        <w:rPr>
          <w:rFonts w:ascii="Georgia" w:hAnsi="Georgia"/>
        </w:rPr>
        <w:t xml:space="preserve">     The hail got louder along with the lightning crashes. I prayed in English and in one of my prayer languages as loudly and strongly as I could. I listened for any sound of a tornado, since tornadoes had been happening north of us in Oklahoma. The hail sound was the worst, and the hard rain. I saw part of the road washing away. My little front yard was getting white with ice-balls. After the storm passed, I picked up 5 large ice balls to put in a plastic bag in the </w:t>
      </w:r>
      <w:proofErr w:type="gramStart"/>
      <w:r>
        <w:rPr>
          <w:rFonts w:ascii="Georgia" w:hAnsi="Georgia"/>
        </w:rPr>
        <w:t>freeze</w:t>
      </w:r>
      <w:proofErr w:type="gramEnd"/>
      <w:r>
        <w:rPr>
          <w:rFonts w:ascii="Georgia" w:hAnsi="Georgia"/>
        </w:rPr>
        <w:t xml:space="preserve"> (smile).</w:t>
      </w:r>
    </w:p>
    <w:p w14:paraId="43205211" w14:textId="77777777" w:rsidR="00B04661" w:rsidRDefault="00B04661" w:rsidP="00B04661">
      <w:pPr>
        <w:pStyle w:val="NoSpacing"/>
        <w:rPr>
          <w:rFonts w:ascii="Georgia" w:hAnsi="Georgia"/>
        </w:rPr>
      </w:pPr>
      <w:r>
        <w:rPr>
          <w:rFonts w:ascii="Georgia" w:hAnsi="Georgia"/>
        </w:rPr>
        <w:t xml:space="preserve">     With all the scary stuff going on, peace reigned in my spirit. I had no fear! I knew He was in control. He would have told me to get out and go somewhere if I was in physical danger.  When my son came back, he came by to show me pictures he’d taken of damage – dents in the new gutters, dents in his tractor, water in their living room, some broken glass. Some damage </w:t>
      </w:r>
      <w:proofErr w:type="gramStart"/>
      <w:r>
        <w:rPr>
          <w:rFonts w:ascii="Georgia" w:hAnsi="Georgia"/>
        </w:rPr>
        <w:t>on</w:t>
      </w:r>
      <w:proofErr w:type="gramEnd"/>
      <w:r>
        <w:rPr>
          <w:rFonts w:ascii="Georgia" w:hAnsi="Georgia"/>
        </w:rPr>
        <w:t xml:space="preserve"> two other buildings of ours. </w:t>
      </w:r>
    </w:p>
    <w:p w14:paraId="49F91F28" w14:textId="77777777" w:rsidR="00B04661" w:rsidRDefault="00B04661" w:rsidP="00B04661">
      <w:pPr>
        <w:pStyle w:val="NoSpacing"/>
        <w:rPr>
          <w:rFonts w:ascii="Georgia" w:hAnsi="Georgia"/>
        </w:rPr>
      </w:pPr>
      <w:r>
        <w:rPr>
          <w:rFonts w:ascii="Georgia" w:hAnsi="Georgia"/>
        </w:rPr>
        <w:t xml:space="preserve">     The neighbors </w:t>
      </w:r>
      <w:proofErr w:type="gramStart"/>
      <w:r>
        <w:rPr>
          <w:rFonts w:ascii="Georgia" w:hAnsi="Georgia"/>
        </w:rPr>
        <w:t>reported of</w:t>
      </w:r>
      <w:proofErr w:type="gramEnd"/>
      <w:r>
        <w:rPr>
          <w:rFonts w:ascii="Georgia" w:hAnsi="Georgia"/>
        </w:rPr>
        <w:t xml:space="preserve"> broken glass. There were dents in the roofs of houses and other buildings. He said my roof was OK. His roof was not totally OK. I don’t know about her mother’s roof next door to me. However, I woke up this morning to sunshine and blue sky. The varieties of spring-time Texas wildflowers were all beautiful – so many different colors and designs. Our Heavenly Father has such a beautiful spirit for detail. The Indian Paintbrush are my favorites, but also the bright yellow flowers, pink, white, purple, etc. With all the rain, the grasslands and trees are very green.</w:t>
      </w:r>
    </w:p>
    <w:p w14:paraId="752D1838" w14:textId="77777777" w:rsidR="00B04661" w:rsidRDefault="00B04661" w:rsidP="00B04661">
      <w:pPr>
        <w:pStyle w:val="NoSpacing"/>
        <w:rPr>
          <w:rFonts w:ascii="Georgia" w:hAnsi="Georgia"/>
        </w:rPr>
      </w:pPr>
      <w:r>
        <w:rPr>
          <w:rFonts w:ascii="Georgia" w:hAnsi="Georgia"/>
        </w:rPr>
        <w:t xml:space="preserve">     Yes, a few things need repair. But not us. Not the cars, not anything that can’t be taken care of.  Messiah said: “In this world you will have tribulation, but be of good cheer, I have overcome the world.” Tribulation comes in various stages of intensity.</w:t>
      </w:r>
    </w:p>
    <w:p w14:paraId="5E07229D" w14:textId="77777777" w:rsidR="00B04661" w:rsidRDefault="00B04661" w:rsidP="00B04661">
      <w:pPr>
        <w:pStyle w:val="NoSpacing"/>
        <w:rPr>
          <w:rFonts w:ascii="Georgia" w:hAnsi="Georgia"/>
        </w:rPr>
      </w:pPr>
      <w:r>
        <w:rPr>
          <w:rFonts w:ascii="Georgia" w:hAnsi="Georgia"/>
        </w:rPr>
        <w:t xml:space="preserve">Hail is one thing. The rise of the Bestial anti-messiah is another thing. And now he is on earth rising to power. </w:t>
      </w:r>
    </w:p>
    <w:p w14:paraId="52C7CE0E" w14:textId="77777777" w:rsidR="00B04661" w:rsidRDefault="00B04661" w:rsidP="00B04661">
      <w:pPr>
        <w:pStyle w:val="NoSpacing"/>
        <w:rPr>
          <w:rFonts w:ascii="Georgia" w:hAnsi="Georgia"/>
        </w:rPr>
      </w:pPr>
      <w:r>
        <w:rPr>
          <w:rFonts w:ascii="Georgia" w:hAnsi="Georgia"/>
        </w:rPr>
        <w:t xml:space="preserve">     The world system is taking a drastic step forward to destroy all humanity and allow the fallen angels to take over as they did between </w:t>
      </w:r>
      <w:r w:rsidRPr="0052348D">
        <w:rPr>
          <w:rFonts w:ascii="Georgia" w:hAnsi="Georgia"/>
          <w:b/>
          <w:bCs/>
        </w:rPr>
        <w:t>Genesis 1:1 and Genesis 1:2</w:t>
      </w:r>
      <w:r>
        <w:rPr>
          <w:rFonts w:ascii="Georgia" w:hAnsi="Georgia"/>
        </w:rPr>
        <w:t xml:space="preserve">. But, then, </w:t>
      </w:r>
      <w:r w:rsidRPr="0052348D">
        <w:rPr>
          <w:rFonts w:ascii="Georgia" w:hAnsi="Georgia"/>
          <w:b/>
          <w:bCs/>
        </w:rPr>
        <w:t>Genesis 1:3</w:t>
      </w:r>
      <w:r>
        <w:rPr>
          <w:rFonts w:ascii="Georgia" w:hAnsi="Georgia"/>
        </w:rPr>
        <w:t xml:space="preserve">. In our day, we’re heading towards the enemy’s goal of  Genesis 1:2. But, for us who are born again we are preparing for the Kingdom of Yahushua Messiah/Jesus/Yeshua, Isa, Yesu, </w:t>
      </w:r>
      <w:proofErr w:type="spellStart"/>
      <w:r>
        <w:rPr>
          <w:rFonts w:ascii="Georgia" w:hAnsi="Georgia"/>
        </w:rPr>
        <w:t>etc</w:t>
      </w:r>
      <w:proofErr w:type="spellEnd"/>
      <w:r>
        <w:rPr>
          <w:rFonts w:ascii="Georgia" w:hAnsi="Georgia"/>
        </w:rPr>
        <w:t xml:space="preserve">,. When He </w:t>
      </w:r>
      <w:proofErr w:type="gramStart"/>
      <w:r>
        <w:rPr>
          <w:rFonts w:ascii="Georgia" w:hAnsi="Georgia"/>
        </w:rPr>
        <w:t>comes</w:t>
      </w:r>
      <w:proofErr w:type="gramEnd"/>
      <w:r>
        <w:rPr>
          <w:rFonts w:ascii="Georgia" w:hAnsi="Georgia"/>
        </w:rPr>
        <w:t xml:space="preserve"> we get a new heaven, and new earth – as in </w:t>
      </w:r>
      <w:r w:rsidRPr="0052348D">
        <w:rPr>
          <w:rFonts w:ascii="Georgia" w:hAnsi="Georgia"/>
          <w:b/>
          <w:bCs/>
        </w:rPr>
        <w:t>II Peter 3</w:t>
      </w:r>
      <w:r>
        <w:rPr>
          <w:rFonts w:ascii="Georgia" w:hAnsi="Georgia"/>
        </w:rPr>
        <w:t xml:space="preserve"> and </w:t>
      </w:r>
      <w:r w:rsidRPr="00F67CC2">
        <w:rPr>
          <w:rFonts w:ascii="Georgia" w:hAnsi="Georgia"/>
          <w:b/>
          <w:bCs/>
        </w:rPr>
        <w:t>Revelation 21-22</w:t>
      </w:r>
      <w:r>
        <w:rPr>
          <w:rFonts w:ascii="Georgia" w:hAnsi="Georgia"/>
        </w:rPr>
        <w:t xml:space="preserve">. </w:t>
      </w:r>
    </w:p>
    <w:p w14:paraId="5638D3F0" w14:textId="77777777" w:rsidR="00B04661" w:rsidRDefault="00B04661" w:rsidP="00B04661">
      <w:pPr>
        <w:pStyle w:val="NoSpacing"/>
        <w:rPr>
          <w:rFonts w:ascii="Georgia" w:hAnsi="Georgia"/>
        </w:rPr>
      </w:pPr>
      <w:r>
        <w:rPr>
          <w:rFonts w:ascii="Georgia" w:hAnsi="Georgia"/>
        </w:rPr>
        <w:lastRenderedPageBreak/>
        <w:t xml:space="preserve">     This morning my son sent me a text with a song sung by a mutual friend in another part of the U.S., a friend we met in Israel who was there on a tour. He and my son became good friends. This </w:t>
      </w:r>
      <w:proofErr w:type="gramStart"/>
      <w:r>
        <w:rPr>
          <w:rFonts w:ascii="Georgia" w:hAnsi="Georgia"/>
        </w:rPr>
        <w:t>morning</w:t>
      </w:r>
      <w:proofErr w:type="gramEnd"/>
      <w:r>
        <w:rPr>
          <w:rFonts w:ascii="Georgia" w:hAnsi="Georgia"/>
        </w:rPr>
        <w:t xml:space="preserve"> he sent a text to my son with a song that he sung as he played his guitar: “Our God Reigns.” My son sent it to me. As soon as he sung the first three words of the title, I began sobbing under the anointing of Yahuwah’s Spirit. I could not stop crying. Yah’s presence was so strong in the room and in me.  Yes, He reigns! He reigns THROUGH the storm. </w:t>
      </w:r>
    </w:p>
    <w:p w14:paraId="5D278AC2" w14:textId="77777777" w:rsidR="00B04661" w:rsidRDefault="00B04661" w:rsidP="00B04661">
      <w:pPr>
        <w:pStyle w:val="NoSpacing"/>
        <w:rPr>
          <w:rFonts w:ascii="Georgia" w:hAnsi="Georgia"/>
        </w:rPr>
      </w:pPr>
      <w:r>
        <w:rPr>
          <w:rFonts w:ascii="Georgia" w:hAnsi="Georgia"/>
        </w:rPr>
        <w:t xml:space="preserve">     As I went to get breakfast, I remember the words of a recent song “I Raise a HalleluYah,” with the words “I raise a HalleluYah in the middle of the storm, louder and louder I’m going let His praises roar.” In this is our victory! In praise in the middle of the storm, getting louder as the storm gets louder, we find </w:t>
      </w:r>
      <w:proofErr w:type="gramStart"/>
      <w:r>
        <w:rPr>
          <w:rFonts w:ascii="Georgia" w:hAnsi="Georgia"/>
        </w:rPr>
        <w:t>ourself</w:t>
      </w:r>
      <w:proofErr w:type="gramEnd"/>
      <w:r>
        <w:rPr>
          <w:rFonts w:ascii="Georgia" w:hAnsi="Georgia"/>
        </w:rPr>
        <w:t xml:space="preserve"> in peace. No fear, no anxiety, no whining, no complaints, no panic – just singing His victory. When we are obedient to His </w:t>
      </w:r>
      <w:proofErr w:type="gramStart"/>
      <w:r>
        <w:rPr>
          <w:rFonts w:ascii="Georgia" w:hAnsi="Georgia"/>
        </w:rPr>
        <w:t>leading</w:t>
      </w:r>
      <w:proofErr w:type="gramEnd"/>
      <w:r>
        <w:rPr>
          <w:rFonts w:ascii="Georgia" w:hAnsi="Georgia"/>
        </w:rPr>
        <w:t xml:space="preserve">, there is never any fear or panic. </w:t>
      </w:r>
    </w:p>
    <w:p w14:paraId="510315E2" w14:textId="77777777" w:rsidR="00B04661" w:rsidRDefault="00B04661" w:rsidP="00B04661">
      <w:pPr>
        <w:pStyle w:val="NoSpacing"/>
        <w:rPr>
          <w:rFonts w:ascii="Georgia" w:hAnsi="Georgia"/>
        </w:rPr>
      </w:pPr>
      <w:r>
        <w:rPr>
          <w:rFonts w:ascii="Georgia" w:hAnsi="Georgia"/>
        </w:rPr>
        <w:t xml:space="preserve">     It’s not that we don’t get dents along the way – even in our soul (mind, emotions). But they can be smoothed out as we take action to go forward with our lives.</w:t>
      </w:r>
    </w:p>
    <w:p w14:paraId="7E6B5E08" w14:textId="77777777" w:rsidR="00B04661" w:rsidRDefault="00B04661" w:rsidP="00B04661">
      <w:pPr>
        <w:pStyle w:val="NoSpacing"/>
        <w:rPr>
          <w:rFonts w:ascii="Georgia" w:hAnsi="Georgia"/>
        </w:rPr>
      </w:pPr>
      <w:r>
        <w:rPr>
          <w:rFonts w:ascii="Georgia" w:hAnsi="Georgia"/>
        </w:rPr>
        <w:t xml:space="preserve">     My son came by to tell me of the damage that the storm brought and show me pictures.  He said, </w:t>
      </w:r>
      <w:proofErr w:type="gramStart"/>
      <w:r>
        <w:rPr>
          <w:rFonts w:ascii="Georgia" w:hAnsi="Georgia"/>
        </w:rPr>
        <w:t>yes</w:t>
      </w:r>
      <w:proofErr w:type="gramEnd"/>
      <w:r>
        <w:rPr>
          <w:rFonts w:ascii="Georgia" w:hAnsi="Georgia"/>
        </w:rPr>
        <w:t xml:space="preserve"> we pray, but we also have to remember that we have to go through much, and things are increasing. He is a strong believer, a Bible teacher, yet he is not fooled by the “lollypop” prophets of today. He knows that before Messiah returns, and the Beast rises, that Yahuwah allows Lucifer his “short time.” Let us go by the whole of Scripture, not the money-making ramble of false prophets. </w:t>
      </w:r>
    </w:p>
    <w:p w14:paraId="78035E6D" w14:textId="77777777" w:rsidR="00B04661" w:rsidRDefault="00B04661" w:rsidP="00B04661">
      <w:pPr>
        <w:pStyle w:val="NoSpacing"/>
        <w:rPr>
          <w:rFonts w:ascii="Georgia" w:hAnsi="Georgia"/>
        </w:rPr>
      </w:pPr>
      <w:r>
        <w:rPr>
          <w:rFonts w:ascii="Georgia" w:hAnsi="Georgia"/>
        </w:rPr>
        <w:t xml:space="preserve">      We are in “the days of Noah,” “in the days of Lot.” It is called the time of tribulation. But it is not drawn out. Our Heavenly Father is no sadist. We are warned by His watchmen to prepare, even as Noah prepared the ark. As the weather gets more and more dangerous, and the earth shakes, and the sun gets hotter, and the cosmos itself continues to back up time, we’re heading for eternity. We’re heading back to the Garden, where 3 portals connect earth with heaven. (i.e. </w:t>
      </w:r>
      <w:r w:rsidRPr="007B74E0">
        <w:rPr>
          <w:rFonts w:ascii="Georgia" w:hAnsi="Georgia"/>
          <w:b/>
          <w:bCs/>
        </w:rPr>
        <w:t>Isaiah 24</w:t>
      </w:r>
      <w:r>
        <w:rPr>
          <w:rFonts w:ascii="Georgia" w:hAnsi="Georgia"/>
        </w:rPr>
        <w:t xml:space="preserve">) </w:t>
      </w:r>
    </w:p>
    <w:p w14:paraId="344A6FD0" w14:textId="77777777" w:rsidR="00B04661" w:rsidRDefault="00B04661" w:rsidP="00B04661">
      <w:pPr>
        <w:pStyle w:val="NoSpacing"/>
        <w:rPr>
          <w:rFonts w:ascii="Georgia" w:hAnsi="Georgia"/>
        </w:rPr>
      </w:pPr>
      <w:r>
        <w:rPr>
          <w:rFonts w:ascii="Georgia" w:hAnsi="Georgia"/>
        </w:rPr>
        <w:t xml:space="preserve">      Yes, we pray, and He answers. Yet, He promises no ease and “nothing’s going to happen to me,” fairy godmother thinking.  When Messiah comes nearly all 8 billion people on earth will be dead. Only a few hidden ones will survive the reign of the Beast. </w:t>
      </w:r>
    </w:p>
    <w:p w14:paraId="26B04DEA" w14:textId="77777777" w:rsidR="00B04661" w:rsidRDefault="00B04661" w:rsidP="00B04661">
      <w:pPr>
        <w:pStyle w:val="NoSpacing"/>
        <w:rPr>
          <w:rFonts w:ascii="Georgia" w:hAnsi="Georgia"/>
        </w:rPr>
      </w:pPr>
      <w:r>
        <w:rPr>
          <w:rFonts w:ascii="Georgia" w:hAnsi="Georgia"/>
        </w:rPr>
        <w:t xml:space="preserve">Yes, he’s here. Yes, he is getting in position for reigning. Yes, the “third temple” will be the place where he will be worshipped as a god. Yes, </w:t>
      </w:r>
      <w:r w:rsidRPr="007B74E0">
        <w:rPr>
          <w:rFonts w:ascii="Georgia" w:hAnsi="Georgia"/>
          <w:b/>
          <w:bCs/>
        </w:rPr>
        <w:t>Revelation 13</w:t>
      </w:r>
      <w:r>
        <w:rPr>
          <w:rFonts w:ascii="Georgia" w:hAnsi="Georgia"/>
        </w:rPr>
        <w:t xml:space="preserve"> is in play in all detail. But so is </w:t>
      </w:r>
      <w:r w:rsidRPr="007B74E0">
        <w:rPr>
          <w:rFonts w:ascii="Georgia" w:hAnsi="Georgia"/>
          <w:b/>
          <w:bCs/>
        </w:rPr>
        <w:t>Revelation 19-22</w:t>
      </w:r>
      <w:r>
        <w:rPr>
          <w:rFonts w:ascii="Georgia" w:hAnsi="Georgia"/>
        </w:rPr>
        <w:t xml:space="preserve">! </w:t>
      </w:r>
    </w:p>
    <w:p w14:paraId="54A9CB32" w14:textId="77777777" w:rsidR="00B04661" w:rsidRDefault="00B04661" w:rsidP="00B04661">
      <w:pPr>
        <w:pStyle w:val="NoSpacing"/>
        <w:rPr>
          <w:rFonts w:ascii="Georgia" w:hAnsi="Georgia"/>
        </w:rPr>
      </w:pPr>
      <w:r>
        <w:rPr>
          <w:rFonts w:ascii="Georgia" w:hAnsi="Georgia"/>
        </w:rPr>
        <w:t xml:space="preserve">     The earth is revolting under the sin of man. All creation is groaning, waiting for the manifestation of the “sons of Yahuwah.” (</w:t>
      </w:r>
      <w:r w:rsidRPr="007B74E0">
        <w:rPr>
          <w:rFonts w:ascii="Georgia" w:hAnsi="Georgia"/>
          <w:b/>
          <w:bCs/>
        </w:rPr>
        <w:t>Romans 8</w:t>
      </w:r>
      <w:r>
        <w:rPr>
          <w:rFonts w:ascii="Georgia" w:hAnsi="Georgia"/>
        </w:rPr>
        <w:t>) Leaders of nations are becoming demon possessed, as the fallen angels take over world rule through them. “Jesus” is a hated name worldwide, and the world-law under the Babylonian Talmud, international law in place now, calls for the beheading of all those who are connected to “Jesus” by any name right or wrong.</w:t>
      </w:r>
    </w:p>
    <w:p w14:paraId="10E5180E" w14:textId="77777777" w:rsidR="00B04661" w:rsidRDefault="00B04661" w:rsidP="00B04661">
      <w:pPr>
        <w:pStyle w:val="NoSpacing"/>
        <w:rPr>
          <w:rFonts w:ascii="Georgia" w:hAnsi="Georgia"/>
        </w:rPr>
      </w:pPr>
      <w:r>
        <w:rPr>
          <w:rFonts w:ascii="Georgia" w:hAnsi="Georgia"/>
        </w:rPr>
        <w:t xml:space="preserve">     </w:t>
      </w:r>
      <w:r w:rsidRPr="007B74E0">
        <w:rPr>
          <w:rFonts w:ascii="Georgia" w:hAnsi="Georgia"/>
          <w:b/>
          <w:bCs/>
        </w:rPr>
        <w:t>Matthew 10</w:t>
      </w:r>
      <w:r>
        <w:rPr>
          <w:rFonts w:ascii="Georgia" w:hAnsi="Georgia"/>
        </w:rPr>
        <w:t>: Messiah tells His disciples: “You will be hated by all men for My Name’s sake.” “They hated me, they will hate you.” Yet, in Gaza, Palestinians are seeing Him walk among them, and they are receiving Him as Savior. Christian Palestinians are in Gaza and suffer for their faith in Jesus. Non-Christian Palestinians are having dreams of Messiah and being born again. “Though sin abounds, grace does much more abound.”</w:t>
      </w:r>
    </w:p>
    <w:p w14:paraId="3FD8913A" w14:textId="77777777" w:rsidR="00B04661" w:rsidRDefault="00B04661" w:rsidP="00B04661">
      <w:pPr>
        <w:pStyle w:val="NoSpacing"/>
        <w:rPr>
          <w:rFonts w:ascii="Georgia" w:hAnsi="Georgia"/>
        </w:rPr>
      </w:pPr>
      <w:r>
        <w:rPr>
          <w:rFonts w:ascii="Georgia" w:hAnsi="Georgia"/>
        </w:rPr>
        <w:t xml:space="preserve">     When in Jordan, I met Palestinian Christians. I was in home meetings with them. One Palestinian man I knew had a store in Gaza where he sold Bibles. The store was burned down, and he was killed. Abba sees individuals, and we must too. We must pray for His people in these desperate situations. Most of the violent protestors in America claim to be Palestinians, but I guarantee you, most are hired mercenaries doing the dirty work of America’s billionaires and trillionaires. </w:t>
      </w:r>
    </w:p>
    <w:p w14:paraId="72482420" w14:textId="77777777" w:rsidR="00B04661" w:rsidRDefault="00B04661" w:rsidP="00B04661">
      <w:pPr>
        <w:pStyle w:val="NoSpacing"/>
        <w:rPr>
          <w:rFonts w:ascii="Georgia" w:hAnsi="Georgia"/>
        </w:rPr>
      </w:pPr>
      <w:r>
        <w:rPr>
          <w:rFonts w:ascii="Georgia" w:hAnsi="Georgia"/>
        </w:rPr>
        <w:t xml:space="preserve">     </w:t>
      </w:r>
      <w:proofErr w:type="gramStart"/>
      <w:r>
        <w:rPr>
          <w:rFonts w:ascii="Georgia" w:hAnsi="Georgia"/>
        </w:rPr>
        <w:t>In the midst of</w:t>
      </w:r>
      <w:proofErr w:type="gramEnd"/>
      <w:r>
        <w:rPr>
          <w:rFonts w:ascii="Georgia" w:hAnsi="Georgia"/>
        </w:rPr>
        <w:t xml:space="preserve"> all the storms and confusion – our Yahuwah reigns. How precious of our friend to send the song “Our God Reigns” to us – his singing it and playing his guitar! Yes, “in the middle of the storm” we sing HalleluYah, for He reigns.</w:t>
      </w:r>
    </w:p>
    <w:p w14:paraId="549ED975" w14:textId="77777777" w:rsidR="00B04661" w:rsidRDefault="00B04661" w:rsidP="00B04661">
      <w:pPr>
        <w:pStyle w:val="NoSpacing"/>
        <w:rPr>
          <w:rFonts w:ascii="Georgia" w:hAnsi="Georgia"/>
        </w:rPr>
      </w:pPr>
      <w:r>
        <w:rPr>
          <w:rFonts w:ascii="Georgia" w:hAnsi="Georgia"/>
        </w:rPr>
        <w:t xml:space="preserve">      He has all under His control, and now we’re moving at a very fast pace for the wrap up of all prophecy before Messiah returns. “He that endures to the end shall be saved.”</w:t>
      </w:r>
    </w:p>
    <w:p w14:paraId="6D0944D4" w14:textId="77777777" w:rsidR="00B04661" w:rsidRDefault="00B04661" w:rsidP="00B04661">
      <w:pPr>
        <w:pStyle w:val="NoSpacing"/>
        <w:rPr>
          <w:rFonts w:ascii="Georgia" w:hAnsi="Georgia"/>
        </w:rPr>
      </w:pPr>
      <w:r>
        <w:rPr>
          <w:rFonts w:ascii="Georgia" w:hAnsi="Georgia"/>
        </w:rPr>
        <w:t>Yes, we have things to go through. It makes us stronger, tougher, more determined to press harder into the Presence of our heavenly Father and our Beloved Savior. It makes warriors out of us. I am a tough warrior, but then, my life has been one long battle with lots of defeat, lots of learning, lots of understanding the real Father and Son, separating reality from man’s made-up religion.</w:t>
      </w:r>
    </w:p>
    <w:p w14:paraId="17A2655D" w14:textId="77777777" w:rsidR="00B04661" w:rsidRDefault="00B04661" w:rsidP="00B04661">
      <w:pPr>
        <w:pStyle w:val="NoSpacing"/>
        <w:rPr>
          <w:rFonts w:ascii="Georgia" w:hAnsi="Georgia"/>
        </w:rPr>
      </w:pPr>
      <w:r>
        <w:rPr>
          <w:rFonts w:ascii="Georgia" w:hAnsi="Georgia"/>
        </w:rPr>
        <w:t xml:space="preserve">     We must know Him as totally Set-Apart, higher than the reasoning of our religious pea brains, or our religious dogmas from man’s thinking. He is Shaddai, the Almighty. He is El Yon, the </w:t>
      </w:r>
      <w:proofErr w:type="gramStart"/>
      <w:r>
        <w:rPr>
          <w:rFonts w:ascii="Georgia" w:hAnsi="Georgia"/>
        </w:rPr>
        <w:t>Most High</w:t>
      </w:r>
      <w:proofErr w:type="gramEnd"/>
      <w:r>
        <w:rPr>
          <w:rFonts w:ascii="Georgia" w:hAnsi="Georgia"/>
        </w:rPr>
        <w:t xml:space="preserve">. He does not think like human carnality thinks. He has all power and all authority. We are moving towards “new beginnings” - </w:t>
      </w:r>
      <w:r w:rsidRPr="007B74E0">
        <w:rPr>
          <w:rFonts w:ascii="Georgia" w:hAnsi="Georgia"/>
          <w:b/>
          <w:bCs/>
        </w:rPr>
        <w:t>Revelation 19</w:t>
      </w:r>
      <w:r>
        <w:rPr>
          <w:rFonts w:ascii="Georgia" w:hAnsi="Georgia"/>
          <w:b/>
          <w:bCs/>
        </w:rPr>
        <w:t>.</w:t>
      </w:r>
    </w:p>
    <w:p w14:paraId="4C176D70" w14:textId="77777777" w:rsidR="00B04661" w:rsidRDefault="00B04661" w:rsidP="00B04661">
      <w:pPr>
        <w:pStyle w:val="NoSpacing"/>
        <w:rPr>
          <w:rFonts w:ascii="Georgia" w:hAnsi="Georgia"/>
        </w:rPr>
      </w:pPr>
      <w:r>
        <w:rPr>
          <w:rFonts w:ascii="Georgia" w:hAnsi="Georgia"/>
        </w:rPr>
        <w:t xml:space="preserve">      He rewards those who are faithful and obedient to Him, “good and faithful servants,” as Messiah puts it in </w:t>
      </w:r>
      <w:r w:rsidRPr="007E0680">
        <w:rPr>
          <w:rFonts w:ascii="Georgia" w:hAnsi="Georgia"/>
          <w:b/>
          <w:bCs/>
        </w:rPr>
        <w:t>Matthew 25</w:t>
      </w:r>
      <w:r>
        <w:rPr>
          <w:rFonts w:ascii="Georgia" w:hAnsi="Georgia"/>
        </w:rPr>
        <w:t xml:space="preserve">. </w:t>
      </w:r>
      <w:proofErr w:type="gramStart"/>
      <w:r>
        <w:rPr>
          <w:rFonts w:ascii="Georgia" w:hAnsi="Georgia"/>
        </w:rPr>
        <w:t>Thus</w:t>
      </w:r>
      <w:proofErr w:type="gramEnd"/>
      <w:r>
        <w:rPr>
          <w:rFonts w:ascii="Georgia" w:hAnsi="Georgia"/>
        </w:rPr>
        <w:t xml:space="preserve"> to be good and faithful servants, we must be servants – those who submit to the Master Yahuwah and Yahushua, Father and Son.</w:t>
      </w:r>
    </w:p>
    <w:p w14:paraId="39CE348F" w14:textId="77777777" w:rsidR="00B04661" w:rsidRDefault="00B04661" w:rsidP="00B04661">
      <w:pPr>
        <w:pStyle w:val="NoSpacing"/>
        <w:rPr>
          <w:rFonts w:ascii="Georgia" w:hAnsi="Georgia"/>
        </w:rPr>
      </w:pPr>
      <w:r>
        <w:rPr>
          <w:rFonts w:ascii="Georgia" w:hAnsi="Georgia"/>
        </w:rPr>
        <w:t>He wants us to be prepared to enter the Kingdom.</w:t>
      </w:r>
    </w:p>
    <w:p w14:paraId="36C327BE" w14:textId="77777777" w:rsidR="00B04661" w:rsidRDefault="00B04661" w:rsidP="00B04661">
      <w:pPr>
        <w:pStyle w:val="NoSpacing"/>
        <w:rPr>
          <w:rFonts w:ascii="Georgia" w:hAnsi="Georgia"/>
        </w:rPr>
      </w:pPr>
      <w:r>
        <w:rPr>
          <w:rFonts w:ascii="Georgia" w:hAnsi="Georgia"/>
        </w:rPr>
        <w:t xml:space="preserve">      Let us learn to praise Him no matter what our mind sees and reasons, or our emotions dictate. Let us run to Him as Abba/Daddy as our refuge as in </w:t>
      </w:r>
      <w:r w:rsidRPr="007E0680">
        <w:rPr>
          <w:rFonts w:ascii="Georgia" w:hAnsi="Georgia"/>
          <w:b/>
          <w:bCs/>
        </w:rPr>
        <w:t>Psalm 18</w:t>
      </w:r>
      <w:r>
        <w:rPr>
          <w:rFonts w:ascii="Georgia" w:hAnsi="Georgia"/>
        </w:rPr>
        <w:t xml:space="preserve">. </w:t>
      </w:r>
    </w:p>
    <w:p w14:paraId="77D87D09" w14:textId="77777777" w:rsidR="00B04661" w:rsidRDefault="00B04661" w:rsidP="00B04661">
      <w:pPr>
        <w:pStyle w:val="NoSpacing"/>
        <w:rPr>
          <w:rFonts w:ascii="Georgia" w:hAnsi="Georgia"/>
        </w:rPr>
      </w:pPr>
      <w:r>
        <w:rPr>
          <w:rFonts w:ascii="Georgia" w:hAnsi="Georgia"/>
        </w:rPr>
        <w:t xml:space="preserve">     Let us put away any fear. The more we know Him, the less fear we have. He removes fear because of our trust in Him to take care of us – not just now, but for eternity.</w:t>
      </w:r>
    </w:p>
    <w:p w14:paraId="4741BA61" w14:textId="77777777" w:rsidR="00B04661" w:rsidRDefault="00B04661" w:rsidP="00B04661">
      <w:pPr>
        <w:pStyle w:val="NoSpacing"/>
        <w:rPr>
          <w:rFonts w:ascii="Georgia" w:hAnsi="Georgia"/>
        </w:rPr>
      </w:pPr>
      <w:r>
        <w:rPr>
          <w:rFonts w:ascii="Georgia" w:hAnsi="Georgia"/>
        </w:rPr>
        <w:t xml:space="preserve">     After a true new birth, we have the awesome privilege of asking Messiah to baptize us into Yahuwah’s Spirit, for He is spirit, the Spirit. He comes into our re-born spirit as He once came into Solomon’s temple, as in </w:t>
      </w:r>
      <w:r w:rsidRPr="007E0680">
        <w:rPr>
          <w:rFonts w:ascii="Georgia" w:hAnsi="Georgia"/>
          <w:b/>
          <w:bCs/>
        </w:rPr>
        <w:t>II Kings 8</w:t>
      </w:r>
      <w:r>
        <w:rPr>
          <w:rFonts w:ascii="Georgia" w:hAnsi="Georgia"/>
        </w:rPr>
        <w:t>.  He brings gifts that we must have to go through tribulation with peace and joy (</w:t>
      </w:r>
      <w:r w:rsidRPr="007E0680">
        <w:rPr>
          <w:rFonts w:ascii="Georgia" w:hAnsi="Georgia"/>
          <w:b/>
          <w:bCs/>
        </w:rPr>
        <w:t>I Corinthians 12:1-11</w:t>
      </w:r>
      <w:r>
        <w:rPr>
          <w:rFonts w:ascii="Georgia" w:hAnsi="Georgia"/>
        </w:rPr>
        <w:t>). He teaches us (</w:t>
      </w:r>
      <w:r w:rsidRPr="007E0680">
        <w:rPr>
          <w:rFonts w:ascii="Georgia" w:hAnsi="Georgia"/>
          <w:b/>
          <w:bCs/>
        </w:rPr>
        <w:t>John 1</w:t>
      </w:r>
      <w:r>
        <w:rPr>
          <w:rFonts w:ascii="Georgia" w:hAnsi="Georgia"/>
          <w:b/>
          <w:bCs/>
        </w:rPr>
        <w:t>6</w:t>
      </w:r>
      <w:r>
        <w:rPr>
          <w:rFonts w:ascii="Georgia" w:hAnsi="Georgia"/>
        </w:rPr>
        <w:t xml:space="preserve">). He is our “paraclete,” meaning “one who walks beside us to help us.” He walks beside us and in us. He convicts, He directs, He instructs, He gives us His will for us to do. It is a personal relationship that Messiah died for – so that we could be true children, not just a religious robot filled with arrogance and pride in a “belief system.” </w:t>
      </w:r>
    </w:p>
    <w:p w14:paraId="3F97FBAC" w14:textId="77777777" w:rsidR="00B04661" w:rsidRDefault="00B04661" w:rsidP="00B04661">
      <w:pPr>
        <w:pStyle w:val="NoSpacing"/>
        <w:rPr>
          <w:rFonts w:ascii="Georgia" w:hAnsi="Georgia"/>
        </w:rPr>
      </w:pPr>
      <w:r>
        <w:rPr>
          <w:rFonts w:ascii="Georgia" w:hAnsi="Georgia"/>
        </w:rPr>
        <w:t xml:space="preserve">     Ok I’ll stop here. Remember, that as we get closer to Messiah’s return, all prophecies will come into reality, and the earth will be emptied of all life that Elohim (Father and Son) created. Yet, Our Abba/Daddy reigns. He knows His children!  His wrath is against the wicked, the fallen angels, Lucifer – not His children. He is separating those who defy Him from those His children who are 100% united with Him. </w:t>
      </w:r>
    </w:p>
    <w:p w14:paraId="449EC68F" w14:textId="77777777" w:rsidR="00B04661" w:rsidRDefault="00B04661" w:rsidP="00B04661">
      <w:pPr>
        <w:pStyle w:val="NoSpacing"/>
        <w:rPr>
          <w:rFonts w:ascii="Georgia" w:hAnsi="Georgia"/>
        </w:rPr>
      </w:pPr>
      <w:r>
        <w:rPr>
          <w:rFonts w:ascii="Georgia" w:hAnsi="Georgia"/>
        </w:rPr>
        <w:t xml:space="preserve">“Our God reigns!” “Raise a HalleluYah in the middle of the storm…” </w:t>
      </w:r>
    </w:p>
    <w:p w14:paraId="1A3423F5" w14:textId="77777777" w:rsidR="00B04661" w:rsidRPr="00C94F1C" w:rsidRDefault="00B04661" w:rsidP="00B04661">
      <w:pPr>
        <w:pStyle w:val="NoSpacing"/>
        <w:rPr>
          <w:rFonts w:ascii="Georgia" w:hAnsi="Georgia"/>
        </w:rPr>
      </w:pPr>
      <w:r>
        <w:rPr>
          <w:rFonts w:ascii="Georgia" w:hAnsi="Georgia"/>
        </w:rPr>
        <w:t xml:space="preserve">In His shalom, Yedidah – May 10, 2024      </w:t>
      </w:r>
      <w:bookmarkEnd w:id="0"/>
    </w:p>
    <w:p w14:paraId="395A902A" w14:textId="77777777" w:rsidR="008D193D" w:rsidRPr="00121F3C" w:rsidRDefault="008D193D" w:rsidP="002900B1">
      <w:pPr>
        <w:pStyle w:val="NoSpacing"/>
        <w:jc w:val="center"/>
        <w:rPr>
          <w:sz w:val="22"/>
          <w:szCs w:val="22"/>
        </w:rPr>
      </w:pPr>
    </w:p>
    <w:sectPr w:rsidR="008D193D" w:rsidRPr="00121F3C" w:rsidSect="00B90C5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69DD7" w14:textId="77777777" w:rsidR="00B90C50" w:rsidRDefault="00B90C50" w:rsidP="001A0CDC">
      <w:r>
        <w:separator/>
      </w:r>
    </w:p>
  </w:endnote>
  <w:endnote w:type="continuationSeparator" w:id="0">
    <w:p w14:paraId="37D0A8B2" w14:textId="77777777" w:rsidR="00B90C50" w:rsidRDefault="00B90C50"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A26D8" w14:textId="7D94F2A9" w:rsidR="005C57EB" w:rsidRPr="005C57EB" w:rsidRDefault="00B04661" w:rsidP="005C57EB">
    <w:pPr>
      <w:pStyle w:val="Footer"/>
      <w:jc w:val="center"/>
      <w:rPr>
        <w:sz w:val="20"/>
        <w:szCs w:val="20"/>
      </w:rPr>
    </w:pPr>
    <w:r>
      <w:rPr>
        <w:sz w:val="20"/>
        <w:szCs w:val="20"/>
      </w:rPr>
      <w:t xml:space="preserve">Our God Reigns! Through the Storm </w:t>
    </w:r>
    <w:proofErr w:type="gramStart"/>
    <w:r>
      <w:rPr>
        <w:sz w:val="20"/>
        <w:szCs w:val="20"/>
      </w:rPr>
      <w:t>With</w:t>
    </w:r>
    <w:proofErr w:type="gramEnd"/>
    <w:r>
      <w:rPr>
        <w:sz w:val="20"/>
        <w:szCs w:val="20"/>
      </w:rPr>
      <w:t xml:space="preserve"> Peace! Last Night’s Testimony! </w:t>
    </w:r>
  </w:p>
  <w:p w14:paraId="05A12196" w14:textId="07589011" w:rsidR="005C57EB" w:rsidRPr="005C57EB" w:rsidRDefault="00B04661" w:rsidP="005C57EB">
    <w:pPr>
      <w:pStyle w:val="Footer"/>
      <w:jc w:val="center"/>
      <w:rPr>
        <w:sz w:val="20"/>
        <w:szCs w:val="20"/>
      </w:rPr>
    </w:pPr>
    <w:r>
      <w:rPr>
        <w:sz w:val="20"/>
        <w:szCs w:val="20"/>
      </w:rPr>
      <w:t>May 10, 2024</w:t>
    </w:r>
  </w:p>
  <w:p w14:paraId="1192274D" w14:textId="77777777" w:rsidR="005C57EB" w:rsidRPr="005C57EB" w:rsidRDefault="005C57EB" w:rsidP="005C57EB">
    <w:pPr>
      <w:pStyle w:val="Footer"/>
      <w:jc w:val="center"/>
      <w:rPr>
        <w:sz w:val="20"/>
        <w:szCs w:val="20"/>
      </w:rPr>
    </w:pPr>
    <w:r w:rsidRPr="005C57EB">
      <w:rPr>
        <w:sz w:val="20"/>
        <w:szCs w:val="20"/>
      </w:rPr>
      <w:t>comeenterthemikah.com</w:t>
    </w:r>
  </w:p>
  <w:p w14:paraId="2EFA641B"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39422" w14:textId="77777777" w:rsidR="00B90C50" w:rsidRDefault="00B90C50" w:rsidP="001A0CDC">
      <w:r>
        <w:separator/>
      </w:r>
    </w:p>
  </w:footnote>
  <w:footnote w:type="continuationSeparator" w:id="0">
    <w:p w14:paraId="419CE919" w14:textId="77777777" w:rsidR="00B90C50" w:rsidRDefault="00B90C50"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8187698">
    <w:abstractNumId w:val="1"/>
  </w:num>
  <w:num w:numId="2" w16cid:durableId="281619001">
    <w:abstractNumId w:val="10"/>
  </w:num>
  <w:num w:numId="3" w16cid:durableId="1305088721">
    <w:abstractNumId w:val="12"/>
  </w:num>
  <w:num w:numId="4" w16cid:durableId="70127018">
    <w:abstractNumId w:val="13"/>
  </w:num>
  <w:num w:numId="5" w16cid:durableId="344211755">
    <w:abstractNumId w:val="2"/>
  </w:num>
  <w:num w:numId="6" w16cid:durableId="356545558">
    <w:abstractNumId w:val="11"/>
  </w:num>
  <w:num w:numId="7" w16cid:durableId="393240682">
    <w:abstractNumId w:val="8"/>
  </w:num>
  <w:num w:numId="8" w16cid:durableId="955797959">
    <w:abstractNumId w:val="7"/>
  </w:num>
  <w:num w:numId="9" w16cid:durableId="221452659">
    <w:abstractNumId w:val="6"/>
  </w:num>
  <w:num w:numId="10" w16cid:durableId="14896348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764475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2490826">
    <w:abstractNumId w:val="0"/>
  </w:num>
  <w:num w:numId="13" w16cid:durableId="1507207087">
    <w:abstractNumId w:val="5"/>
  </w:num>
  <w:num w:numId="14" w16cid:durableId="1177114044">
    <w:abstractNumId w:val="14"/>
  </w:num>
  <w:num w:numId="15" w16cid:durableId="19691263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61"/>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3A3"/>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47F53"/>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4661"/>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C50"/>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4CE"/>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730"/>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90E2F"/>
  <w15:docId w15:val="{FADBEAFC-CBC6-407C-9D99-EAF4D046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TotalTime>
  <Pages>3</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2024-05-10T18:28:00Z</dcterms:created>
  <dcterms:modified xsi:type="dcterms:W3CDTF">2024-05-10T18:28:00Z</dcterms:modified>
</cp:coreProperties>
</file>