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AE603" w14:textId="77777777" w:rsidR="0089029F" w:rsidRPr="0089029F" w:rsidRDefault="0089029F" w:rsidP="0089029F">
      <w:pPr>
        <w:pStyle w:val="NoSpacing"/>
        <w:jc w:val="center"/>
        <w:rPr>
          <w:rFonts w:ascii="Goudy Stout" w:hAnsi="Goudy Stout"/>
          <w:b/>
          <w:bCs/>
          <w:color w:val="215868" w:themeColor="accent5" w:themeShade="80"/>
        </w:rPr>
      </w:pPr>
      <w:r w:rsidRPr="0089029F">
        <w:rPr>
          <w:rFonts w:ascii="Goudy Stout" w:hAnsi="Goudy Stout"/>
          <w:b/>
          <w:bCs/>
          <w:color w:val="215868" w:themeColor="accent5" w:themeShade="80"/>
        </w:rPr>
        <w:t xml:space="preserve">THE GREAT AMERICAN ECLIPSE 2024 </w:t>
      </w:r>
    </w:p>
    <w:p w14:paraId="7656C5F2" w14:textId="77777777" w:rsidR="0089029F" w:rsidRPr="0089029F" w:rsidRDefault="0089029F" w:rsidP="0089029F">
      <w:pPr>
        <w:pStyle w:val="NoSpacing"/>
        <w:jc w:val="center"/>
        <w:rPr>
          <w:rFonts w:ascii="Goudy Stout" w:hAnsi="Goudy Stout"/>
          <w:b/>
          <w:bCs/>
          <w:color w:val="215868" w:themeColor="accent5" w:themeShade="80"/>
        </w:rPr>
      </w:pPr>
      <w:r w:rsidRPr="0089029F">
        <w:rPr>
          <w:rFonts w:ascii="Goudy Stout" w:hAnsi="Goudy Stout"/>
          <w:b/>
          <w:bCs/>
          <w:color w:val="215868" w:themeColor="accent5" w:themeShade="80"/>
        </w:rPr>
        <w:t>YAHUWAHS PROPHETIC MESSAGE TO US</w:t>
      </w:r>
    </w:p>
    <w:p w14:paraId="79F4D257" w14:textId="77777777" w:rsidR="0089029F" w:rsidRDefault="0089029F" w:rsidP="0089029F">
      <w:pPr>
        <w:pStyle w:val="NoSpacing"/>
      </w:pPr>
    </w:p>
    <w:p w14:paraId="40365681" w14:textId="35651C33" w:rsidR="0089029F" w:rsidRPr="0089029F" w:rsidRDefault="0089029F" w:rsidP="0089029F">
      <w:pPr>
        <w:pStyle w:val="NoSpacing"/>
        <w:rPr>
          <w:sz w:val="22"/>
          <w:szCs w:val="22"/>
        </w:rPr>
      </w:pPr>
      <w:r w:rsidRPr="0089029F">
        <w:rPr>
          <w:sz w:val="22"/>
          <w:szCs w:val="22"/>
        </w:rPr>
        <w:t xml:space="preserve">Here I share with you notes </w:t>
      </w:r>
      <w:r w:rsidR="00CA504A">
        <w:rPr>
          <w:sz w:val="22"/>
          <w:szCs w:val="22"/>
        </w:rPr>
        <w:t xml:space="preserve">and some new things </w:t>
      </w:r>
      <w:r w:rsidRPr="0089029F">
        <w:rPr>
          <w:sz w:val="22"/>
          <w:szCs w:val="22"/>
        </w:rPr>
        <w:t xml:space="preserve">from the March 21, </w:t>
      </w:r>
      <w:proofErr w:type="gramStart"/>
      <w:r w:rsidRPr="0089029F">
        <w:rPr>
          <w:sz w:val="22"/>
          <w:szCs w:val="22"/>
        </w:rPr>
        <w:t>2024</w:t>
      </w:r>
      <w:proofErr w:type="gramEnd"/>
      <w:r w:rsidRPr="0089029F">
        <w:rPr>
          <w:sz w:val="22"/>
          <w:szCs w:val="22"/>
        </w:rPr>
        <w:t xml:space="preserve"> Podcast CDLXXXXVIII by the same title - under Audio Messages on the main page of comeenterthemikvah.com.</w:t>
      </w:r>
    </w:p>
    <w:p w14:paraId="7FA17949" w14:textId="77777777" w:rsidR="0089029F" w:rsidRPr="0089029F" w:rsidRDefault="0089029F" w:rsidP="0089029F">
      <w:pPr>
        <w:pStyle w:val="NoSpacing"/>
        <w:rPr>
          <w:sz w:val="22"/>
          <w:szCs w:val="22"/>
        </w:rPr>
      </w:pPr>
    </w:p>
    <w:p w14:paraId="70B6F155" w14:textId="77777777" w:rsidR="0089029F" w:rsidRPr="0089029F" w:rsidRDefault="0089029F" w:rsidP="0089029F">
      <w:pPr>
        <w:pStyle w:val="NoSpacing"/>
        <w:rPr>
          <w:sz w:val="22"/>
          <w:szCs w:val="22"/>
        </w:rPr>
      </w:pPr>
      <w:r w:rsidRPr="0089029F">
        <w:rPr>
          <w:sz w:val="22"/>
          <w:szCs w:val="22"/>
        </w:rPr>
        <w:t xml:space="preserve">I began the podcast by </w:t>
      </w:r>
      <w:proofErr w:type="gramStart"/>
      <w:r w:rsidRPr="0089029F">
        <w:rPr>
          <w:sz w:val="22"/>
          <w:szCs w:val="22"/>
        </w:rPr>
        <w:t>reading from</w:t>
      </w:r>
      <w:proofErr w:type="gramEnd"/>
      <w:r w:rsidRPr="0089029F">
        <w:rPr>
          <w:sz w:val="22"/>
          <w:szCs w:val="22"/>
        </w:rPr>
        <w:t xml:space="preserve"> an article by Michael Snyder about the symbolism in the April 8, </w:t>
      </w:r>
      <w:proofErr w:type="gramStart"/>
      <w:r w:rsidRPr="0089029F">
        <w:rPr>
          <w:sz w:val="22"/>
          <w:szCs w:val="22"/>
        </w:rPr>
        <w:t>2024</w:t>
      </w:r>
      <w:proofErr w:type="gramEnd"/>
      <w:r w:rsidRPr="0089029F">
        <w:rPr>
          <w:sz w:val="22"/>
          <w:szCs w:val="22"/>
        </w:rPr>
        <w:t xml:space="preserve"> historic eclipse. Also, in the podcast, I read excerpts from his chapter on “Eclipses” from his new book </w:t>
      </w:r>
      <w:r w:rsidRPr="0089029F">
        <w:rPr>
          <w:i/>
          <w:iCs/>
          <w:sz w:val="22"/>
          <w:szCs w:val="22"/>
        </w:rPr>
        <w:t>Chaos</w:t>
      </w:r>
      <w:r w:rsidRPr="0089029F">
        <w:rPr>
          <w:sz w:val="22"/>
          <w:szCs w:val="22"/>
        </w:rPr>
        <w:t xml:space="preserve">. Here is this article I share a recent article by Michael Snyder in its entirety. Then below this article, I share quotes from his new book, </w:t>
      </w:r>
      <w:r w:rsidRPr="0089029F">
        <w:rPr>
          <w:i/>
          <w:iCs/>
          <w:sz w:val="22"/>
          <w:szCs w:val="22"/>
        </w:rPr>
        <w:t>Chaos</w:t>
      </w:r>
      <w:r w:rsidRPr="0089029F">
        <w:rPr>
          <w:sz w:val="22"/>
          <w:szCs w:val="22"/>
        </w:rPr>
        <w:t xml:space="preserve">. </w:t>
      </w:r>
    </w:p>
    <w:p w14:paraId="355547FC" w14:textId="77777777" w:rsidR="0089029F" w:rsidRPr="0089029F" w:rsidRDefault="0089029F" w:rsidP="0089029F">
      <w:pPr>
        <w:pStyle w:val="NoSpacing"/>
        <w:rPr>
          <w:sz w:val="22"/>
          <w:szCs w:val="22"/>
        </w:rPr>
      </w:pPr>
    </w:p>
    <w:p w14:paraId="23B75D00" w14:textId="77777777" w:rsidR="0089029F" w:rsidRPr="0089029F" w:rsidRDefault="0089029F" w:rsidP="0089029F">
      <w:pPr>
        <w:pStyle w:val="NoSpacing"/>
        <w:rPr>
          <w:sz w:val="22"/>
          <w:szCs w:val="22"/>
        </w:rPr>
      </w:pPr>
      <w:r w:rsidRPr="0089029F">
        <w:rPr>
          <w:sz w:val="22"/>
          <w:szCs w:val="22"/>
        </w:rPr>
        <w:t xml:space="preserve">In the podcast I explain some details of rabbinic dating vs. ancient pathways of determining Festivals. I teach the ancient paths of Yahuwah - not the rabbinic pre-set timing controlled by man. While Michael Snyder puts the rabbinic Aviv 1 on April 8, 2024, relating it to the eclipse, I, and many like me, go by the ancient ways of determining the months of Yahuwah’s calendar. </w:t>
      </w:r>
      <w:r w:rsidRPr="0089029F">
        <w:rPr>
          <w:b/>
          <w:bCs/>
          <w:sz w:val="22"/>
          <w:szCs w:val="22"/>
        </w:rPr>
        <w:t>Jeremiah 6:16</w:t>
      </w:r>
      <w:r w:rsidRPr="0089029F">
        <w:rPr>
          <w:sz w:val="22"/>
          <w:szCs w:val="22"/>
        </w:rPr>
        <w:t xml:space="preserve">: Yahuwah says </w:t>
      </w:r>
      <w:proofErr w:type="gramStart"/>
      <w:r w:rsidRPr="0089029F">
        <w:rPr>
          <w:sz w:val="22"/>
          <w:szCs w:val="22"/>
        </w:rPr>
        <w:t>of  the</w:t>
      </w:r>
      <w:proofErr w:type="gramEnd"/>
      <w:r w:rsidRPr="0089029F">
        <w:rPr>
          <w:sz w:val="22"/>
          <w:szCs w:val="22"/>
        </w:rPr>
        <w:t xml:space="preserve"> ancient paths that they are “where the good way is.” In the podcast I explain how this rabbinic date is a sign of Yahuwah’s judgment, not His blessing. </w:t>
      </w:r>
    </w:p>
    <w:p w14:paraId="4C77834B" w14:textId="77777777" w:rsidR="0089029F" w:rsidRPr="0089029F" w:rsidRDefault="0089029F" w:rsidP="0089029F">
      <w:pPr>
        <w:pStyle w:val="NoSpacing"/>
        <w:rPr>
          <w:sz w:val="22"/>
          <w:szCs w:val="22"/>
        </w:rPr>
      </w:pPr>
      <w:r w:rsidRPr="0089029F">
        <w:rPr>
          <w:b/>
          <w:bCs/>
          <w:sz w:val="22"/>
          <w:szCs w:val="22"/>
        </w:rPr>
        <w:t>2024 SOLAR ECLIPSE SIDE STORY</w:t>
      </w:r>
      <w:r w:rsidRPr="0089029F">
        <w:rPr>
          <w:sz w:val="22"/>
          <w:szCs w:val="22"/>
        </w:rPr>
        <w:t xml:space="preserve"> </w:t>
      </w:r>
      <w:r w:rsidRPr="0089029F">
        <w:rPr>
          <w:b/>
          <w:bCs/>
          <w:sz w:val="22"/>
          <w:szCs w:val="22"/>
        </w:rPr>
        <w:t>by Michael Snyder</w:t>
      </w:r>
    </w:p>
    <w:p w14:paraId="1FF4BA3A" w14:textId="77777777" w:rsidR="0089029F" w:rsidRPr="0089029F" w:rsidRDefault="0089029F" w:rsidP="0089029F">
      <w:pPr>
        <w:shd w:val="clear" w:color="auto" w:fill="FCFCFC"/>
        <w:spacing w:before="60" w:after="60" w:line="240" w:lineRule="auto"/>
        <w:jc w:val="center"/>
        <w:outlineLvl w:val="0"/>
        <w:rPr>
          <w:rFonts w:eastAsia="Times New Roman" w:cs="Times New Roman"/>
          <w:smallCaps/>
          <w:color w:val="A6556F"/>
          <w:kern w:val="36"/>
          <w:szCs w:val="22"/>
          <w14:ligatures w14:val="none"/>
        </w:rPr>
      </w:pPr>
      <w:r w:rsidRPr="0089029F">
        <w:rPr>
          <w:rFonts w:eastAsia="Times New Roman" w:cs="Times New Roman"/>
          <w:smallCaps/>
          <w:color w:val="614021"/>
          <w:kern w:val="36"/>
          <w:szCs w:val="22"/>
          <w14:ligatures w14:val="none"/>
        </w:rPr>
        <w:t>2024 Solar Eclipse Side Story</w:t>
      </w:r>
    </w:p>
    <w:tbl>
      <w:tblPr>
        <w:tblW w:w="0" w:type="auto"/>
        <w:tblCellSpacing w:w="0" w:type="dxa"/>
        <w:tblCellMar>
          <w:left w:w="0" w:type="dxa"/>
          <w:right w:w="0" w:type="dxa"/>
        </w:tblCellMar>
        <w:tblLook w:val="04A0" w:firstRow="1" w:lastRow="0" w:firstColumn="1" w:lastColumn="0" w:noHBand="0" w:noVBand="1"/>
      </w:tblPr>
      <w:tblGrid>
        <w:gridCol w:w="6"/>
        <w:gridCol w:w="6"/>
      </w:tblGrid>
      <w:tr w:rsidR="0089029F" w:rsidRPr="0089029F" w14:paraId="2A707C70" w14:textId="77777777" w:rsidTr="00447B13">
        <w:trPr>
          <w:tblCellSpacing w:w="0" w:type="dxa"/>
          <w:hidden/>
        </w:trPr>
        <w:tc>
          <w:tcPr>
            <w:tcW w:w="0" w:type="auto"/>
            <w:gridSpan w:val="2"/>
            <w:vAlign w:val="center"/>
          </w:tcPr>
          <w:p w14:paraId="0A98FEB8" w14:textId="77777777" w:rsidR="0089029F" w:rsidRPr="0089029F" w:rsidRDefault="0089029F" w:rsidP="00447B13">
            <w:pPr>
              <w:pBdr>
                <w:top w:val="single" w:sz="6" w:space="1" w:color="auto"/>
              </w:pBdr>
              <w:spacing w:after="0" w:line="240" w:lineRule="auto"/>
              <w:rPr>
                <w:rFonts w:eastAsia="Times New Roman" w:cs="Arial"/>
                <w:vanish/>
                <w:color w:val="auto"/>
                <w:kern w:val="0"/>
                <w:szCs w:val="22"/>
                <w14:ligatures w14:val="none"/>
              </w:rPr>
            </w:pPr>
          </w:p>
        </w:tc>
      </w:tr>
      <w:tr w:rsidR="0089029F" w:rsidRPr="0089029F" w14:paraId="5C639E37" w14:textId="77777777" w:rsidTr="00447B13">
        <w:trPr>
          <w:tblCellSpacing w:w="0" w:type="dxa"/>
        </w:trPr>
        <w:tc>
          <w:tcPr>
            <w:tcW w:w="0" w:type="auto"/>
            <w:tcMar>
              <w:top w:w="60" w:type="dxa"/>
              <w:left w:w="0" w:type="dxa"/>
              <w:bottom w:w="0" w:type="dxa"/>
              <w:right w:w="0" w:type="dxa"/>
            </w:tcMar>
            <w:vAlign w:val="center"/>
          </w:tcPr>
          <w:p w14:paraId="386292E1" w14:textId="77777777" w:rsidR="0089029F" w:rsidRPr="0089029F" w:rsidRDefault="0089029F" w:rsidP="00447B13">
            <w:pPr>
              <w:spacing w:after="0" w:line="240" w:lineRule="auto"/>
              <w:rPr>
                <w:rFonts w:eastAsia="Times New Roman" w:cs="Arial"/>
                <w:color w:val="auto"/>
                <w:kern w:val="0"/>
                <w:szCs w:val="22"/>
                <w14:ligatures w14:val="none"/>
              </w:rPr>
            </w:pPr>
          </w:p>
        </w:tc>
        <w:tc>
          <w:tcPr>
            <w:tcW w:w="0" w:type="auto"/>
            <w:tcMar>
              <w:top w:w="60" w:type="dxa"/>
              <w:left w:w="0" w:type="dxa"/>
              <w:bottom w:w="0" w:type="dxa"/>
              <w:right w:w="0" w:type="dxa"/>
            </w:tcMar>
            <w:vAlign w:val="center"/>
          </w:tcPr>
          <w:p w14:paraId="38A99270" w14:textId="77777777" w:rsidR="0089029F" w:rsidRPr="0089029F" w:rsidRDefault="0089029F" w:rsidP="00447B13">
            <w:pPr>
              <w:spacing w:after="0" w:line="240" w:lineRule="auto"/>
              <w:rPr>
                <w:rFonts w:eastAsia="Times New Roman" w:cs="Arial"/>
                <w:color w:val="auto"/>
                <w:kern w:val="0"/>
                <w:szCs w:val="22"/>
                <w14:ligatures w14:val="none"/>
              </w:rPr>
            </w:pPr>
          </w:p>
        </w:tc>
      </w:tr>
    </w:tbl>
    <w:p w14:paraId="74B9816A" w14:textId="77777777" w:rsidR="0089029F" w:rsidRPr="0089029F" w:rsidRDefault="0089029F" w:rsidP="0089029F">
      <w:pPr>
        <w:shd w:val="clear" w:color="auto" w:fill="FCFCFC"/>
        <w:spacing w:line="240" w:lineRule="auto"/>
        <w:jc w:val="center"/>
        <w:rPr>
          <w:rFonts w:eastAsia="Times New Roman" w:cs="Arial"/>
          <w:color w:val="534741"/>
          <w:kern w:val="0"/>
          <w:szCs w:val="22"/>
          <w14:ligatures w14:val="none"/>
        </w:rPr>
      </w:pPr>
      <w:r w:rsidRPr="0089029F">
        <w:rPr>
          <w:rFonts w:eastAsia="Times New Roman" w:cs="Arial"/>
          <w:noProof/>
          <w:color w:val="534741"/>
          <w:kern w:val="0"/>
          <w:szCs w:val="22"/>
          <w14:ligatures w14:val="none"/>
        </w:rPr>
        <w:drawing>
          <wp:inline distT="0" distB="0" distL="0" distR="0" wp14:anchorId="112FB8BA" wp14:editId="6ECE7A2E">
            <wp:extent cx="10195560" cy="1984248"/>
            <wp:effectExtent l="0" t="0" r="0" b="0"/>
            <wp:docPr id="1037087461" name="Picture 1" descr="Globa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 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5560" cy="1984248"/>
                    </a:xfrm>
                    <a:prstGeom prst="rect">
                      <a:avLst/>
                    </a:prstGeom>
                    <a:noFill/>
                    <a:ln>
                      <a:noFill/>
                    </a:ln>
                  </pic:spPr>
                </pic:pic>
              </a:graphicData>
            </a:graphic>
          </wp:inline>
        </w:drawing>
      </w:r>
    </w:p>
    <w:p w14:paraId="0BA6ACC2" w14:textId="77777777" w:rsidR="0089029F" w:rsidRPr="0089029F" w:rsidRDefault="0089029F" w:rsidP="0089029F">
      <w:pPr>
        <w:pStyle w:val="NoSpacing"/>
        <w:rPr>
          <w:sz w:val="22"/>
          <w:szCs w:val="22"/>
        </w:rPr>
      </w:pPr>
      <w:r w:rsidRPr="0089029F">
        <w:rPr>
          <w:sz w:val="22"/>
          <w:szCs w:val="22"/>
        </w:rPr>
        <w:t>Michael Snyder: "I am going to share something truly amazing with you in this article, and once again a lot of naysayers out there will dismiss it as a “coincidence” that really doesn’t mean anything. But how is it possible that such a vast number of “coincidences” just happen to take place in April 2024?</w:t>
      </w:r>
    </w:p>
    <w:p w14:paraId="143E3BA9" w14:textId="77777777" w:rsidR="0089029F" w:rsidRPr="0089029F" w:rsidRDefault="0089029F" w:rsidP="0089029F">
      <w:pPr>
        <w:pStyle w:val="NoSpacing"/>
        <w:rPr>
          <w:sz w:val="22"/>
          <w:szCs w:val="22"/>
        </w:rPr>
      </w:pPr>
    </w:p>
    <w:p w14:paraId="32838A2D" w14:textId="77777777" w:rsidR="0089029F" w:rsidRPr="0089029F" w:rsidRDefault="0089029F" w:rsidP="0089029F">
      <w:pPr>
        <w:pStyle w:val="NoSpacing"/>
        <w:rPr>
          <w:sz w:val="22"/>
          <w:szCs w:val="22"/>
        </w:rPr>
      </w:pPr>
      <w:r w:rsidRPr="0089029F">
        <w:rPr>
          <w:sz w:val="22"/>
          <w:szCs w:val="22"/>
        </w:rPr>
        <w:t>In this article, I am going to focus on seven specific locations that are named “Ninevah” which just happen to fall within the path of the Great American Eclipse on April 8th. Let me start by going back almost 7 years.</w:t>
      </w:r>
    </w:p>
    <w:p w14:paraId="7B58BAA2" w14:textId="77777777" w:rsidR="0089029F" w:rsidRPr="0089029F" w:rsidRDefault="0089029F" w:rsidP="0089029F">
      <w:pPr>
        <w:pStyle w:val="NoSpacing"/>
        <w:rPr>
          <w:sz w:val="22"/>
          <w:szCs w:val="22"/>
        </w:rPr>
      </w:pPr>
    </w:p>
    <w:p w14:paraId="15FCD456" w14:textId="77777777" w:rsidR="0089029F" w:rsidRPr="0089029F" w:rsidRDefault="0089029F" w:rsidP="0089029F">
      <w:pPr>
        <w:pStyle w:val="NoSpacing"/>
        <w:rPr>
          <w:sz w:val="22"/>
          <w:szCs w:val="22"/>
        </w:rPr>
      </w:pPr>
      <w:r w:rsidRPr="0089029F">
        <w:rPr>
          <w:sz w:val="22"/>
          <w:szCs w:val="22"/>
        </w:rPr>
        <w:lastRenderedPageBreak/>
        <w:t xml:space="preserve">On August 21st, </w:t>
      </w:r>
      <w:proofErr w:type="gramStart"/>
      <w:r w:rsidRPr="0089029F">
        <w:rPr>
          <w:sz w:val="22"/>
          <w:szCs w:val="22"/>
        </w:rPr>
        <w:t>2017</w:t>
      </w:r>
      <w:proofErr w:type="gramEnd"/>
      <w:r w:rsidRPr="0089029F">
        <w:rPr>
          <w:sz w:val="22"/>
          <w:szCs w:val="22"/>
        </w:rPr>
        <w:t xml:space="preserve"> the first Great American Eclipse made headlines all over the nation. It was also known as “the Seven Salem Eclipse” because the path of that eclipse crossed over seven U.S. locations named “</w:t>
      </w:r>
      <w:proofErr w:type="gramStart"/>
      <w:r w:rsidRPr="0089029F">
        <w:rPr>
          <w:sz w:val="22"/>
          <w:szCs w:val="22"/>
        </w:rPr>
        <w:t>Salem”…</w:t>
      </w:r>
      <w:proofErr w:type="gramEnd"/>
    </w:p>
    <w:p w14:paraId="1F6AA7E8" w14:textId="77777777" w:rsidR="0089029F" w:rsidRPr="0089029F" w:rsidRDefault="0089029F" w:rsidP="0089029F">
      <w:pPr>
        <w:pStyle w:val="NoSpacing"/>
        <w:rPr>
          <w:rFonts w:eastAsia="Times New Roman"/>
          <w:sz w:val="22"/>
          <w:szCs w:val="22"/>
        </w:rPr>
      </w:pPr>
      <w:r w:rsidRPr="0089029F">
        <w:rPr>
          <w:rFonts w:eastAsia="Times New Roman"/>
          <w:sz w:val="22"/>
          <w:szCs w:val="22"/>
        </w:rPr>
        <w:t>-Salem, Oregon</w:t>
      </w:r>
      <w:r w:rsidRPr="0089029F">
        <w:rPr>
          <w:rFonts w:eastAsia="Times New Roman"/>
          <w:sz w:val="22"/>
          <w:szCs w:val="22"/>
        </w:rPr>
        <w:br/>
        <w:t>-Salem, Idaho</w:t>
      </w:r>
      <w:r w:rsidRPr="0089029F">
        <w:rPr>
          <w:rFonts w:eastAsia="Times New Roman"/>
          <w:sz w:val="22"/>
          <w:szCs w:val="22"/>
        </w:rPr>
        <w:br/>
        <w:t>-Salem, Wyoming</w:t>
      </w:r>
      <w:r w:rsidRPr="0089029F">
        <w:rPr>
          <w:rFonts w:eastAsia="Times New Roman"/>
          <w:sz w:val="22"/>
          <w:szCs w:val="22"/>
        </w:rPr>
        <w:br/>
        <w:t>-Salem, Nebraska</w:t>
      </w:r>
      <w:r w:rsidRPr="0089029F">
        <w:rPr>
          <w:rFonts w:eastAsia="Times New Roman"/>
          <w:sz w:val="22"/>
          <w:szCs w:val="22"/>
        </w:rPr>
        <w:br/>
        <w:t>-Salem, Missouri</w:t>
      </w:r>
      <w:r w:rsidRPr="0089029F">
        <w:rPr>
          <w:rFonts w:eastAsia="Times New Roman"/>
          <w:sz w:val="22"/>
          <w:szCs w:val="22"/>
        </w:rPr>
        <w:br/>
        <w:t>-Salem, Kentucky</w:t>
      </w:r>
      <w:r w:rsidRPr="0089029F">
        <w:rPr>
          <w:rFonts w:eastAsia="Times New Roman"/>
          <w:sz w:val="22"/>
          <w:szCs w:val="22"/>
        </w:rPr>
        <w:br/>
        <w:t>-Salem, South Carolina</w:t>
      </w:r>
    </w:p>
    <w:p w14:paraId="59B83FC1" w14:textId="77777777" w:rsidR="0089029F" w:rsidRPr="0089029F" w:rsidRDefault="0089029F" w:rsidP="0089029F">
      <w:pPr>
        <w:pStyle w:val="NoSpacing"/>
        <w:rPr>
          <w:rFonts w:eastAsia="Times New Roman"/>
          <w:sz w:val="22"/>
          <w:szCs w:val="22"/>
        </w:rPr>
      </w:pPr>
      <w:r w:rsidRPr="0089029F">
        <w:rPr>
          <w:rFonts w:eastAsia="Times New Roman"/>
          <w:sz w:val="22"/>
          <w:szCs w:val="22"/>
        </w:rPr>
        <w:t>Now the second Great American Eclipse is almost here, and the path of that eclipse will cross over seven U.S. locations named “</w:t>
      </w:r>
      <w:proofErr w:type="gramStart"/>
      <w:r w:rsidRPr="0089029F">
        <w:rPr>
          <w:rFonts w:eastAsia="Times New Roman"/>
          <w:sz w:val="22"/>
          <w:szCs w:val="22"/>
        </w:rPr>
        <w:t>Ninevah”…</w:t>
      </w:r>
      <w:proofErr w:type="gramEnd"/>
    </w:p>
    <w:p w14:paraId="0C72AC1A" w14:textId="77777777" w:rsidR="0089029F" w:rsidRPr="0089029F" w:rsidRDefault="0089029F" w:rsidP="0089029F">
      <w:pPr>
        <w:pStyle w:val="NoSpacing"/>
        <w:rPr>
          <w:rFonts w:eastAsia="Times New Roman"/>
          <w:sz w:val="22"/>
          <w:szCs w:val="22"/>
        </w:rPr>
      </w:pPr>
      <w:r w:rsidRPr="0089029F">
        <w:rPr>
          <w:rFonts w:eastAsia="Times New Roman"/>
          <w:sz w:val="22"/>
          <w:szCs w:val="22"/>
        </w:rPr>
        <w:t>-Nineveh, Texas</w:t>
      </w:r>
      <w:r w:rsidRPr="0089029F">
        <w:rPr>
          <w:rFonts w:eastAsia="Times New Roman"/>
          <w:sz w:val="22"/>
          <w:szCs w:val="22"/>
        </w:rPr>
        <w:br/>
        <w:t>-Nineveh, Missouri</w:t>
      </w:r>
      <w:r w:rsidRPr="0089029F">
        <w:rPr>
          <w:rFonts w:eastAsia="Times New Roman"/>
          <w:sz w:val="22"/>
          <w:szCs w:val="22"/>
        </w:rPr>
        <w:br/>
        <w:t>-Nineveh, Indiana</w:t>
      </w:r>
      <w:r w:rsidRPr="0089029F">
        <w:rPr>
          <w:rFonts w:eastAsia="Times New Roman"/>
          <w:sz w:val="22"/>
          <w:szCs w:val="22"/>
        </w:rPr>
        <w:br/>
        <w:t>-Nineveh, Ohio</w:t>
      </w:r>
      <w:r w:rsidRPr="0089029F">
        <w:rPr>
          <w:rFonts w:eastAsia="Times New Roman"/>
          <w:sz w:val="22"/>
          <w:szCs w:val="22"/>
        </w:rPr>
        <w:br/>
        <w:t>-Nineveh, Pennsylvania</w:t>
      </w:r>
      <w:r w:rsidRPr="0089029F">
        <w:rPr>
          <w:rFonts w:eastAsia="Times New Roman"/>
          <w:sz w:val="22"/>
          <w:szCs w:val="22"/>
        </w:rPr>
        <w:br/>
        <w:t>-Nineveh, Virginia</w:t>
      </w:r>
      <w:r w:rsidRPr="0089029F">
        <w:rPr>
          <w:rFonts w:eastAsia="Times New Roman"/>
          <w:sz w:val="22"/>
          <w:szCs w:val="22"/>
        </w:rPr>
        <w:br/>
        <w:t>-Nineveh, New York</w:t>
      </w:r>
    </w:p>
    <w:p w14:paraId="264124E2" w14:textId="77777777" w:rsidR="0089029F" w:rsidRPr="0089029F" w:rsidRDefault="0089029F" w:rsidP="0089029F">
      <w:pPr>
        <w:pStyle w:val="NoSpacing"/>
        <w:rPr>
          <w:sz w:val="22"/>
          <w:szCs w:val="22"/>
        </w:rPr>
      </w:pPr>
    </w:p>
    <w:p w14:paraId="2C30B7DD" w14:textId="77777777" w:rsidR="0089029F" w:rsidRPr="0089029F" w:rsidRDefault="0089029F" w:rsidP="0089029F">
      <w:pPr>
        <w:pStyle w:val="NoSpacing"/>
        <w:rPr>
          <w:sz w:val="22"/>
          <w:szCs w:val="22"/>
        </w:rPr>
      </w:pPr>
      <w:r w:rsidRPr="0089029F">
        <w:rPr>
          <w:sz w:val="22"/>
          <w:szCs w:val="22"/>
        </w:rPr>
        <w:t xml:space="preserve">The eclipse will also cross over a location named “Ninevah” in the province of Nova Scotia in Canada. So that is why you sometimes see lists of “8 </w:t>
      </w:r>
      <w:proofErr w:type="spellStart"/>
      <w:r w:rsidRPr="0089029F">
        <w:rPr>
          <w:sz w:val="22"/>
          <w:szCs w:val="22"/>
        </w:rPr>
        <w:t>Ninevahs</w:t>
      </w:r>
      <w:proofErr w:type="spellEnd"/>
      <w:r w:rsidRPr="0089029F">
        <w:rPr>
          <w:sz w:val="22"/>
          <w:szCs w:val="22"/>
        </w:rPr>
        <w:t xml:space="preserve">” on social media. In some of these </w:t>
      </w:r>
      <w:proofErr w:type="gramStart"/>
      <w:r w:rsidRPr="0089029F">
        <w:rPr>
          <w:sz w:val="22"/>
          <w:szCs w:val="22"/>
        </w:rPr>
        <w:t>locations</w:t>
      </w:r>
      <w:proofErr w:type="gramEnd"/>
      <w:r w:rsidRPr="0089029F">
        <w:rPr>
          <w:sz w:val="22"/>
          <w:szCs w:val="22"/>
        </w:rPr>
        <w:t xml:space="preserve"> residents will be able to view a total solar eclipse, and in others only a partial solar eclipse will be able to be viewed. </w:t>
      </w:r>
      <w:proofErr w:type="gramStart"/>
      <w:r w:rsidRPr="0089029F">
        <w:rPr>
          <w:sz w:val="22"/>
          <w:szCs w:val="22"/>
        </w:rPr>
        <w:t>So</w:t>
      </w:r>
      <w:proofErr w:type="gramEnd"/>
      <w:r w:rsidRPr="0089029F">
        <w:rPr>
          <w:sz w:val="22"/>
          <w:szCs w:val="22"/>
        </w:rPr>
        <w:t xml:space="preserve"> what do we know about Ninevah?</w:t>
      </w:r>
    </w:p>
    <w:p w14:paraId="640A50E1" w14:textId="77777777" w:rsidR="0089029F" w:rsidRPr="0089029F" w:rsidRDefault="0089029F" w:rsidP="0089029F">
      <w:pPr>
        <w:pStyle w:val="NoSpacing"/>
        <w:rPr>
          <w:sz w:val="22"/>
          <w:szCs w:val="22"/>
        </w:rPr>
      </w:pPr>
    </w:p>
    <w:p w14:paraId="7ACDBF65" w14:textId="77777777" w:rsidR="0089029F" w:rsidRPr="0089029F" w:rsidRDefault="0089029F" w:rsidP="0089029F">
      <w:pPr>
        <w:pStyle w:val="NoSpacing"/>
        <w:rPr>
          <w:rFonts w:eastAsia="Times New Roman"/>
          <w:b/>
          <w:bCs/>
          <w:sz w:val="22"/>
          <w:szCs w:val="22"/>
        </w:rPr>
      </w:pPr>
      <w:r w:rsidRPr="0089029F">
        <w:rPr>
          <w:sz w:val="22"/>
          <w:szCs w:val="22"/>
        </w:rPr>
        <w:t xml:space="preserve">Well, </w:t>
      </w:r>
      <w:r w:rsidRPr="0089029F">
        <w:rPr>
          <w:b/>
          <w:bCs/>
          <w:sz w:val="22"/>
          <w:szCs w:val="22"/>
        </w:rPr>
        <w:t>Genesis chapter 10</w:t>
      </w:r>
      <w:r w:rsidRPr="0089029F">
        <w:rPr>
          <w:sz w:val="22"/>
          <w:szCs w:val="22"/>
        </w:rPr>
        <w:t xml:space="preserve"> tells us that Ninevah was built by Nimrod, and I think that is very noteworthy. In addition, Wikipedia tells us that the path of the Bur-</w:t>
      </w:r>
      <w:proofErr w:type="spellStart"/>
      <w:r w:rsidRPr="0089029F">
        <w:rPr>
          <w:sz w:val="22"/>
          <w:szCs w:val="22"/>
        </w:rPr>
        <w:t>Sagale</w:t>
      </w:r>
      <w:proofErr w:type="spellEnd"/>
      <w:r w:rsidRPr="0089029F">
        <w:rPr>
          <w:sz w:val="22"/>
          <w:szCs w:val="22"/>
        </w:rPr>
        <w:t xml:space="preserve"> eclipse crossed over Ninevah on June 15th, 763 BC. The Assyrian eclipse, also known as the Bur-</w:t>
      </w:r>
      <w:proofErr w:type="spellStart"/>
      <w:r w:rsidRPr="0089029F">
        <w:rPr>
          <w:sz w:val="22"/>
          <w:szCs w:val="22"/>
        </w:rPr>
        <w:t>Sagale</w:t>
      </w:r>
      <w:proofErr w:type="spellEnd"/>
      <w:r w:rsidRPr="0089029F">
        <w:rPr>
          <w:sz w:val="22"/>
          <w:szCs w:val="22"/>
        </w:rPr>
        <w:t xml:space="preserve"> eclipse, is a solar eclipse recorded in Assyrian eponym lists that most likely dates to the tenth year of the reign of king Ashur-dan III. The eclipse is identified with the one that occurred on 15 June 763 BC in the proleptic Julian calendar. Some believe that the Bur-</w:t>
      </w:r>
      <w:proofErr w:type="spellStart"/>
      <w:r w:rsidRPr="0089029F">
        <w:rPr>
          <w:sz w:val="22"/>
          <w:szCs w:val="22"/>
        </w:rPr>
        <w:t>Sagale</w:t>
      </w:r>
      <w:proofErr w:type="spellEnd"/>
      <w:r w:rsidRPr="0089029F">
        <w:rPr>
          <w:sz w:val="22"/>
          <w:szCs w:val="22"/>
        </w:rPr>
        <w:t xml:space="preserve"> eclipse happened </w:t>
      </w:r>
      <w:proofErr w:type="gramStart"/>
      <w:r w:rsidRPr="0089029F">
        <w:rPr>
          <w:sz w:val="22"/>
          <w:szCs w:val="22"/>
        </w:rPr>
        <w:t>at the same time that</w:t>
      </w:r>
      <w:proofErr w:type="gramEnd"/>
      <w:r w:rsidRPr="0089029F">
        <w:rPr>
          <w:sz w:val="22"/>
          <w:szCs w:val="22"/>
        </w:rPr>
        <w:t xml:space="preserve"> Jonah was in Ninevah warning the population that the city would be destroyed. The Bur-</w:t>
      </w:r>
      <w:proofErr w:type="spellStart"/>
      <w:r w:rsidRPr="0089029F">
        <w:rPr>
          <w:sz w:val="22"/>
          <w:szCs w:val="22"/>
        </w:rPr>
        <w:t>Sagale</w:t>
      </w:r>
      <w:proofErr w:type="spellEnd"/>
      <w:r w:rsidRPr="0089029F">
        <w:rPr>
          <w:sz w:val="22"/>
          <w:szCs w:val="22"/>
        </w:rPr>
        <w:t xml:space="preserve"> eclipse occurred over the Assyrian capital city of Nineveh in the middle of the reign of Jeroboam II, who ruled Israel from 786 to</w:t>
      </w:r>
      <w:r w:rsidRPr="0089029F">
        <w:rPr>
          <w:rFonts w:eastAsia="Times New Roman"/>
          <w:sz w:val="22"/>
          <w:szCs w:val="22"/>
        </w:rPr>
        <w:t xml:space="preserve"> 746 B.C. According to </w:t>
      </w:r>
      <w:r w:rsidRPr="0089029F">
        <w:rPr>
          <w:rFonts w:eastAsia="Times New Roman"/>
          <w:b/>
          <w:bCs/>
          <w:sz w:val="22"/>
          <w:szCs w:val="22"/>
        </w:rPr>
        <w:t>2 Kings 14:25</w:t>
      </w:r>
      <w:r w:rsidRPr="0089029F">
        <w:rPr>
          <w:rFonts w:eastAsia="Times New Roman"/>
          <w:sz w:val="22"/>
          <w:szCs w:val="22"/>
        </w:rPr>
        <w:t xml:space="preserve">, </w:t>
      </w:r>
      <w:r w:rsidRPr="0089029F">
        <w:rPr>
          <w:rFonts w:eastAsia="Times New Roman"/>
          <w:b/>
          <w:bCs/>
          <w:sz w:val="22"/>
          <w:szCs w:val="22"/>
        </w:rPr>
        <w:t>the prophet Jonah lived and prophesied in Jeroboam’s reign.</w:t>
      </w:r>
    </w:p>
    <w:p w14:paraId="423488F7" w14:textId="77777777" w:rsidR="0089029F" w:rsidRPr="0089029F" w:rsidRDefault="0089029F" w:rsidP="0089029F">
      <w:pPr>
        <w:pStyle w:val="NoSpacing"/>
        <w:rPr>
          <w:rFonts w:eastAsia="Times New Roman"/>
          <w:sz w:val="22"/>
          <w:szCs w:val="22"/>
        </w:rPr>
      </w:pPr>
    </w:p>
    <w:p w14:paraId="74774E8F" w14:textId="77777777" w:rsidR="0089029F" w:rsidRPr="0089029F" w:rsidRDefault="0089029F" w:rsidP="0089029F">
      <w:pPr>
        <w:pStyle w:val="NoSpacing"/>
        <w:rPr>
          <w:rFonts w:eastAsia="Times New Roman"/>
          <w:sz w:val="22"/>
          <w:szCs w:val="22"/>
        </w:rPr>
      </w:pPr>
      <w:r w:rsidRPr="0089029F">
        <w:rPr>
          <w:rFonts w:eastAsia="Times New Roman"/>
          <w:sz w:val="22"/>
          <w:szCs w:val="22"/>
        </w:rPr>
        <w:t>The biblical scholar Donald Wiseman has speculated that the eclipse took place around when Jonah arrived in Nineveh and urged the people to repent, otherwise the city would be destroyed. This would explain the dramatic repentance of the people of Nineveh as described in the Book of Jonah.</w:t>
      </w:r>
    </w:p>
    <w:p w14:paraId="200DB432" w14:textId="77777777" w:rsidR="0089029F" w:rsidRPr="0089029F" w:rsidRDefault="0089029F" w:rsidP="0089029F">
      <w:pPr>
        <w:pStyle w:val="NoSpacing"/>
        <w:rPr>
          <w:rFonts w:eastAsia="Times New Roman"/>
          <w:sz w:val="22"/>
          <w:szCs w:val="22"/>
        </w:rPr>
      </w:pPr>
    </w:p>
    <w:p w14:paraId="48C69989" w14:textId="77777777" w:rsidR="0089029F" w:rsidRPr="0089029F" w:rsidRDefault="0089029F" w:rsidP="0089029F">
      <w:pPr>
        <w:pStyle w:val="NoSpacing"/>
        <w:rPr>
          <w:sz w:val="22"/>
          <w:szCs w:val="22"/>
        </w:rPr>
      </w:pPr>
      <w:r w:rsidRPr="0089029F">
        <w:rPr>
          <w:rFonts w:eastAsia="Times New Roman"/>
          <w:sz w:val="22"/>
          <w:szCs w:val="22"/>
        </w:rPr>
        <w:t xml:space="preserve">Ancient cultures, including Assyria, viewed eclipses as omens of imminent destruction, and the empire was in chaos at this time, struggling with revolts, famines and two separate outbreaks of plague. I can understand how the </w:t>
      </w:r>
      <w:r w:rsidRPr="0089029F">
        <w:rPr>
          <w:sz w:val="22"/>
          <w:szCs w:val="22"/>
        </w:rPr>
        <w:t>appearance of such an eclipse could have been seen as strong confirmation of Jonah’s message to the people of Ninevah.</w:t>
      </w:r>
    </w:p>
    <w:p w14:paraId="05FCFF87" w14:textId="77777777" w:rsidR="0089029F" w:rsidRPr="0089029F" w:rsidRDefault="0089029F" w:rsidP="0089029F">
      <w:pPr>
        <w:pStyle w:val="NoSpacing"/>
        <w:rPr>
          <w:sz w:val="22"/>
          <w:szCs w:val="22"/>
        </w:rPr>
      </w:pPr>
    </w:p>
    <w:p w14:paraId="55E3A0F4" w14:textId="77777777" w:rsidR="0089029F" w:rsidRPr="0089029F" w:rsidRDefault="0089029F" w:rsidP="0089029F">
      <w:pPr>
        <w:pStyle w:val="NoSpacing"/>
        <w:rPr>
          <w:sz w:val="22"/>
          <w:szCs w:val="22"/>
        </w:rPr>
      </w:pPr>
      <w:r w:rsidRPr="0089029F">
        <w:rPr>
          <w:sz w:val="22"/>
          <w:szCs w:val="22"/>
        </w:rPr>
        <w:t>Now a historic solar eclipse of our own is here. But instead of crossing over just one “Ninevah”, our solar eclipse will be crossing over seven “</w:t>
      </w:r>
      <w:proofErr w:type="spellStart"/>
      <w:r w:rsidRPr="0089029F">
        <w:rPr>
          <w:sz w:val="22"/>
          <w:szCs w:val="22"/>
        </w:rPr>
        <w:t>Ninevahs</w:t>
      </w:r>
      <w:proofErr w:type="spellEnd"/>
      <w:r w:rsidRPr="0089029F">
        <w:rPr>
          <w:sz w:val="22"/>
          <w:szCs w:val="22"/>
        </w:rPr>
        <w:t xml:space="preserve">”. </w:t>
      </w:r>
      <w:r w:rsidRPr="0089029F">
        <w:rPr>
          <w:b/>
          <w:bCs/>
          <w:sz w:val="22"/>
          <w:szCs w:val="22"/>
        </w:rPr>
        <w:t xml:space="preserve">It is being reported that the Great American Eclipse of 2024 will be the most viewed astronomical event in all of U.S. history. </w:t>
      </w:r>
      <w:r w:rsidRPr="0089029F">
        <w:rPr>
          <w:sz w:val="22"/>
          <w:szCs w:val="22"/>
        </w:rPr>
        <w:t xml:space="preserve">Interestingly, out of more than 19,000 cities, </w:t>
      </w:r>
      <w:proofErr w:type="gramStart"/>
      <w:r w:rsidRPr="0089029F">
        <w:rPr>
          <w:sz w:val="22"/>
          <w:szCs w:val="22"/>
        </w:rPr>
        <w:t>towns</w:t>
      </w:r>
      <w:proofErr w:type="gramEnd"/>
      <w:r w:rsidRPr="0089029F">
        <w:rPr>
          <w:sz w:val="22"/>
          <w:szCs w:val="22"/>
        </w:rPr>
        <w:t xml:space="preserve"> and villages in the United States, the very first community in the U.S. that the path of the eclipse will touch will be Eagle Pass, Texas. Of course, Eagle Pass, Texas has become “ground zero” of the national immigration crisis.</w:t>
      </w:r>
    </w:p>
    <w:p w14:paraId="18A2925A" w14:textId="77777777" w:rsidR="0089029F" w:rsidRPr="0089029F" w:rsidRDefault="0089029F" w:rsidP="0089029F">
      <w:pPr>
        <w:pStyle w:val="NoSpacing"/>
        <w:rPr>
          <w:sz w:val="22"/>
          <w:szCs w:val="22"/>
        </w:rPr>
      </w:pPr>
    </w:p>
    <w:p w14:paraId="2FD534C7" w14:textId="77777777" w:rsidR="0089029F" w:rsidRPr="0089029F" w:rsidRDefault="0089029F" w:rsidP="0089029F">
      <w:pPr>
        <w:pStyle w:val="NoSpacing"/>
        <w:rPr>
          <w:sz w:val="22"/>
          <w:szCs w:val="22"/>
        </w:rPr>
      </w:pPr>
      <w:r w:rsidRPr="0089029F">
        <w:rPr>
          <w:sz w:val="22"/>
          <w:szCs w:val="22"/>
        </w:rPr>
        <w:t xml:space="preserve">Eagle Pass, which is home to 28,500 Texans, has become the ground zero in the country-wide political fight, as swathes of lawmakers, </w:t>
      </w:r>
      <w:proofErr w:type="gramStart"/>
      <w:r w:rsidRPr="0089029F">
        <w:rPr>
          <w:sz w:val="22"/>
          <w:szCs w:val="22"/>
        </w:rPr>
        <w:t>celebrities</w:t>
      </w:r>
      <w:proofErr w:type="gramEnd"/>
      <w:r w:rsidRPr="0089029F">
        <w:rPr>
          <w:sz w:val="22"/>
          <w:szCs w:val="22"/>
        </w:rPr>
        <w:t xml:space="preserve"> and journalists flock to give their two cents on the ever-swelling migrant border crisis.</w:t>
      </w:r>
    </w:p>
    <w:p w14:paraId="215684F8" w14:textId="77777777" w:rsidR="0089029F" w:rsidRPr="0089029F" w:rsidRDefault="0089029F" w:rsidP="0089029F">
      <w:pPr>
        <w:pStyle w:val="NoSpacing"/>
        <w:rPr>
          <w:sz w:val="22"/>
          <w:szCs w:val="22"/>
        </w:rPr>
      </w:pPr>
      <w:r w:rsidRPr="0089029F">
        <w:rPr>
          <w:sz w:val="22"/>
          <w:szCs w:val="22"/>
        </w:rPr>
        <w:t>Illegal migrants crossing has overwhelmed nearly every sector in Eagle Pass – but state and federal responses have too, weary residents say. The Del Rio sector, including Eagle Pass, reported 16,718 migrant arrests in January. The issue has become exacerbated under Joe Biden – and the southern border has witnessed a record of at least 6.3 million migrants crossing since he took office.</w:t>
      </w:r>
    </w:p>
    <w:p w14:paraId="0F37ED4C" w14:textId="77777777" w:rsidR="0089029F" w:rsidRPr="0089029F" w:rsidRDefault="0089029F" w:rsidP="0089029F">
      <w:pPr>
        <w:pStyle w:val="NoSpacing"/>
        <w:rPr>
          <w:sz w:val="22"/>
          <w:szCs w:val="22"/>
        </w:rPr>
      </w:pPr>
    </w:p>
    <w:p w14:paraId="6F972FDC" w14:textId="77777777" w:rsidR="0089029F" w:rsidRPr="0089029F" w:rsidRDefault="0089029F" w:rsidP="0089029F">
      <w:pPr>
        <w:pStyle w:val="NoSpacing"/>
        <w:rPr>
          <w:sz w:val="22"/>
          <w:szCs w:val="22"/>
        </w:rPr>
      </w:pPr>
      <w:r w:rsidRPr="0089029F">
        <w:rPr>
          <w:sz w:val="22"/>
          <w:szCs w:val="22"/>
        </w:rPr>
        <w:t>Just another “coincidence”, eh? There is one more thing about the month of April that I wanted to mention.</w:t>
      </w:r>
    </w:p>
    <w:p w14:paraId="1613EE0E" w14:textId="77777777" w:rsidR="0089029F" w:rsidRPr="0089029F" w:rsidRDefault="0089029F" w:rsidP="0089029F">
      <w:pPr>
        <w:pStyle w:val="NoSpacing"/>
        <w:rPr>
          <w:sz w:val="22"/>
          <w:szCs w:val="22"/>
        </w:rPr>
      </w:pPr>
    </w:p>
    <w:p w14:paraId="15A04E8E" w14:textId="77777777" w:rsidR="0089029F" w:rsidRPr="0089029F" w:rsidRDefault="0089029F" w:rsidP="0089029F">
      <w:pPr>
        <w:pStyle w:val="NoSpacing"/>
        <w:rPr>
          <w:sz w:val="22"/>
          <w:szCs w:val="22"/>
        </w:rPr>
      </w:pPr>
      <w:r w:rsidRPr="0089029F">
        <w:rPr>
          <w:sz w:val="22"/>
          <w:szCs w:val="22"/>
        </w:rPr>
        <w:t xml:space="preserve">In late April, billions of 13-year cicadas and billions of 17-year cicadas will start emerging from the ground simultaneously for the first time since Thomas Jefferson was president. This spring, two different broods of cicadas — one that lives on a 13-year cycle and the other that lives on a 17-year cycle — will emerge at the same time from underground in a rare, synchronized event that last occurred in 1803. Billions of </w:t>
      </w:r>
      <w:proofErr w:type="gramStart"/>
      <w:r w:rsidRPr="0089029F">
        <w:rPr>
          <w:sz w:val="22"/>
          <w:szCs w:val="22"/>
        </w:rPr>
        <w:t>the winged</w:t>
      </w:r>
      <w:proofErr w:type="gramEnd"/>
      <w:r w:rsidRPr="0089029F">
        <w:rPr>
          <w:sz w:val="22"/>
          <w:szCs w:val="22"/>
        </w:rPr>
        <w:t xml:space="preserve"> insects will make an appearance across the Midwest and the Southeast, beginning in some places in late April, for a raucous mating ritual that tends to inspire fascination and annoyance in equal measure. This year’s dual emergence is a once-in-a-lifetime event. While any given 13-year brood and 17-year brood can occasionally emerge at the same time, each specific pair will see their cycles aligned only once every 221 years.</w:t>
      </w:r>
    </w:p>
    <w:p w14:paraId="41F24B4B" w14:textId="77777777" w:rsidR="0089029F" w:rsidRPr="0089029F" w:rsidRDefault="0089029F" w:rsidP="0089029F">
      <w:pPr>
        <w:pStyle w:val="NoSpacing"/>
        <w:rPr>
          <w:sz w:val="22"/>
          <w:szCs w:val="22"/>
        </w:rPr>
      </w:pPr>
    </w:p>
    <w:p w14:paraId="073F4E72" w14:textId="77777777" w:rsidR="0089029F" w:rsidRPr="0089029F" w:rsidRDefault="0089029F" w:rsidP="0089029F">
      <w:pPr>
        <w:pStyle w:val="NoSpacing"/>
        <w:rPr>
          <w:sz w:val="22"/>
          <w:szCs w:val="22"/>
        </w:rPr>
      </w:pPr>
      <w:r w:rsidRPr="0089029F">
        <w:rPr>
          <w:sz w:val="22"/>
          <w:szCs w:val="22"/>
        </w:rPr>
        <w:t>What’s more, this year’s cicada groups, known as Brood XIII and Brood XIX, happened to make their homes adjacent to one another, with a narrow overlap in central Illinois. A narrow overlap in central Illinois? That is odd, because the path of the Great American Eclipse of 2017 and the path of the Great American Eclipse of 2024 just happen to intersect in Illinois.</w:t>
      </w:r>
    </w:p>
    <w:p w14:paraId="22B128DB" w14:textId="77777777" w:rsidR="0089029F" w:rsidRPr="0089029F" w:rsidRDefault="0089029F" w:rsidP="0089029F">
      <w:pPr>
        <w:pStyle w:val="NoSpacing"/>
        <w:rPr>
          <w:sz w:val="22"/>
          <w:szCs w:val="22"/>
        </w:rPr>
      </w:pPr>
      <w:r w:rsidRPr="0089029F">
        <w:rPr>
          <w:sz w:val="22"/>
          <w:szCs w:val="22"/>
        </w:rPr>
        <w:t>A giant “X” over America is being formed by the paths of those two eclipses, and that giant “X” will finally be completed on April 8th.</w:t>
      </w:r>
    </w:p>
    <w:p w14:paraId="0179314E" w14:textId="77777777" w:rsidR="0089029F" w:rsidRPr="0089029F" w:rsidRDefault="0089029F" w:rsidP="0089029F">
      <w:pPr>
        <w:pStyle w:val="NoSpacing"/>
        <w:rPr>
          <w:sz w:val="22"/>
          <w:szCs w:val="22"/>
        </w:rPr>
      </w:pPr>
    </w:p>
    <w:p w14:paraId="2165255A" w14:textId="77777777" w:rsidR="0089029F" w:rsidRPr="0089029F" w:rsidRDefault="0089029F" w:rsidP="0089029F">
      <w:pPr>
        <w:pStyle w:val="NoSpacing"/>
        <w:rPr>
          <w:sz w:val="22"/>
          <w:szCs w:val="22"/>
        </w:rPr>
      </w:pPr>
      <w:r w:rsidRPr="0089029F">
        <w:rPr>
          <w:sz w:val="22"/>
          <w:szCs w:val="22"/>
        </w:rPr>
        <w:t xml:space="preserve">There is so much more about these two eclipses in my most recent book entitled “Chaos”. But as I stated there, I am not anticipating that any </w:t>
      </w:r>
      <w:proofErr w:type="gramStart"/>
      <w:r w:rsidRPr="0089029F">
        <w:rPr>
          <w:sz w:val="22"/>
          <w:szCs w:val="22"/>
        </w:rPr>
        <w:t>particular event</w:t>
      </w:r>
      <w:proofErr w:type="gramEnd"/>
      <w:r w:rsidRPr="0089029F">
        <w:rPr>
          <w:sz w:val="22"/>
          <w:szCs w:val="22"/>
        </w:rPr>
        <w:t xml:space="preserve"> will happen on April 8th. Rather, I believe that what we will witness on April 8th is a sign and a warning for the entire nation. Just like the city of Ninevah in the ancient world, we are being given an opportunity to change direction. Will we take advantage of that opportunity, or will we ignore it??</w:t>
      </w:r>
    </w:p>
    <w:p w14:paraId="566C326A" w14:textId="77777777" w:rsidR="0089029F" w:rsidRPr="0089029F" w:rsidRDefault="0089029F" w:rsidP="0089029F">
      <w:pPr>
        <w:pStyle w:val="NoSpacing"/>
        <w:rPr>
          <w:b/>
          <w:bCs/>
          <w:color w:val="365F91" w:themeColor="accent1" w:themeShade="BF"/>
          <w:sz w:val="22"/>
          <w:szCs w:val="22"/>
        </w:rPr>
      </w:pPr>
    </w:p>
    <w:p w14:paraId="0FD6FCC1" w14:textId="77777777" w:rsidR="0089029F" w:rsidRPr="0089029F" w:rsidRDefault="0089029F" w:rsidP="0089029F">
      <w:pPr>
        <w:pStyle w:val="NoSpacing"/>
        <w:rPr>
          <w:b/>
          <w:bCs/>
          <w:i/>
          <w:iCs/>
          <w:color w:val="365F91" w:themeColor="accent1" w:themeShade="BF"/>
          <w:sz w:val="22"/>
          <w:szCs w:val="22"/>
        </w:rPr>
      </w:pPr>
      <w:r w:rsidRPr="0089029F">
        <w:rPr>
          <w:b/>
          <w:bCs/>
          <w:color w:val="365F91" w:themeColor="accent1" w:themeShade="BF"/>
          <w:sz w:val="22"/>
          <w:szCs w:val="22"/>
        </w:rPr>
        <w:t xml:space="preserve">NOTES FROM MICHAEL SNYDER’S NEW BOOK </w:t>
      </w:r>
      <w:r w:rsidRPr="0089029F">
        <w:rPr>
          <w:b/>
          <w:bCs/>
          <w:i/>
          <w:iCs/>
          <w:color w:val="365F91" w:themeColor="accent1" w:themeShade="BF"/>
          <w:sz w:val="22"/>
          <w:szCs w:val="22"/>
        </w:rPr>
        <w:t>CHAOS</w:t>
      </w:r>
    </w:p>
    <w:p w14:paraId="45AB2F56" w14:textId="77777777" w:rsidR="0089029F" w:rsidRPr="0089029F" w:rsidRDefault="0089029F" w:rsidP="0089029F">
      <w:pPr>
        <w:pStyle w:val="NoSpacing"/>
        <w:rPr>
          <w:b/>
          <w:bCs/>
          <w:i/>
          <w:iCs/>
          <w:color w:val="365F91" w:themeColor="accent1" w:themeShade="BF"/>
          <w:sz w:val="22"/>
          <w:szCs w:val="22"/>
        </w:rPr>
      </w:pPr>
      <w:r w:rsidRPr="0089029F">
        <w:rPr>
          <w:b/>
          <w:bCs/>
          <w:color w:val="365F91" w:themeColor="accent1" w:themeShade="BF"/>
          <w:sz w:val="22"/>
          <w:szCs w:val="22"/>
        </w:rPr>
        <w:t xml:space="preserve">REVEALING AWESOME REVELATION – REVEALING THE HEART OF YAHUWAH IN HIS JUDGMENT </w:t>
      </w:r>
    </w:p>
    <w:p w14:paraId="5343CB0F" w14:textId="77777777" w:rsidR="0089029F" w:rsidRPr="0089029F" w:rsidRDefault="0089029F" w:rsidP="0089029F">
      <w:pPr>
        <w:pStyle w:val="NoSpacing"/>
        <w:rPr>
          <w:b/>
          <w:bCs/>
          <w:color w:val="365F91" w:themeColor="accent1" w:themeShade="BF"/>
          <w:sz w:val="22"/>
          <w:szCs w:val="22"/>
        </w:rPr>
      </w:pPr>
    </w:p>
    <w:p w14:paraId="6AD1EFF7" w14:textId="74E3462B" w:rsidR="0089029F" w:rsidRPr="0089029F" w:rsidRDefault="0089029F" w:rsidP="0089029F">
      <w:pPr>
        <w:pStyle w:val="NoSpacing"/>
        <w:rPr>
          <w:sz w:val="22"/>
          <w:szCs w:val="22"/>
        </w:rPr>
      </w:pPr>
      <w:r w:rsidRPr="0089029F">
        <w:rPr>
          <w:sz w:val="22"/>
          <w:szCs w:val="22"/>
        </w:rPr>
        <w:t xml:space="preserve">Michael, like most American Christians who are taught to honor Israel’s rabbinic ways, gives us rabbinic dating in this article. </w:t>
      </w:r>
      <w:r w:rsidR="00BA462C">
        <w:rPr>
          <w:sz w:val="22"/>
          <w:szCs w:val="22"/>
        </w:rPr>
        <w:t>American Christians have poured billions of dollars into the building of a “third temple,” an unscriptural temple, which will be defiled by the Beast/anti-messiah. T</w:t>
      </w:r>
      <w:r w:rsidRPr="0089029F">
        <w:rPr>
          <w:sz w:val="22"/>
          <w:szCs w:val="22"/>
        </w:rPr>
        <w:t xml:space="preserve">hus, Michael says </w:t>
      </w:r>
      <w:r w:rsidR="00BA462C">
        <w:rPr>
          <w:sz w:val="22"/>
          <w:szCs w:val="22"/>
        </w:rPr>
        <w:t xml:space="preserve">in his book that </w:t>
      </w:r>
      <w:r w:rsidRPr="0089029F">
        <w:rPr>
          <w:sz w:val="22"/>
          <w:szCs w:val="22"/>
        </w:rPr>
        <w:t>the 1</w:t>
      </w:r>
      <w:r w:rsidRPr="0089029F">
        <w:rPr>
          <w:sz w:val="22"/>
          <w:szCs w:val="22"/>
          <w:vertAlign w:val="superscript"/>
        </w:rPr>
        <w:t>st</w:t>
      </w:r>
      <w:r w:rsidRPr="0089029F">
        <w:rPr>
          <w:sz w:val="22"/>
          <w:szCs w:val="22"/>
        </w:rPr>
        <w:t xml:space="preserve"> day of the year in Israel, Aviv 1, by the rabbinic calendar is April 8, 2024 - the day of the great eclipse. Almost all of Michael’s information here is awesome, but the rabbinic calendar is NOT YAHUWAH’S CALENDAR! The rabbinic calendar was created </w:t>
      </w:r>
      <w:r w:rsidR="00BA462C">
        <w:rPr>
          <w:sz w:val="22"/>
          <w:szCs w:val="22"/>
        </w:rPr>
        <w:t>in the</w:t>
      </w:r>
      <w:r w:rsidRPr="0089029F">
        <w:rPr>
          <w:sz w:val="22"/>
          <w:szCs w:val="22"/>
        </w:rPr>
        <w:t xml:space="preserve"> 4</w:t>
      </w:r>
      <w:r w:rsidRPr="0089029F">
        <w:rPr>
          <w:sz w:val="22"/>
          <w:szCs w:val="22"/>
          <w:vertAlign w:val="superscript"/>
        </w:rPr>
        <w:t>th</w:t>
      </w:r>
      <w:r w:rsidRPr="0089029F">
        <w:rPr>
          <w:sz w:val="22"/>
          <w:szCs w:val="22"/>
        </w:rPr>
        <w:t xml:space="preserve"> century CE by Rabbi Hillel to unify Jews all over the world. </w:t>
      </w:r>
      <w:r w:rsidR="007D6521">
        <w:rPr>
          <w:sz w:val="22"/>
          <w:szCs w:val="22"/>
        </w:rPr>
        <w:t xml:space="preserve">Rabbi Hillel II was the Nasi of the Sanhedrin. He held that office between 320-385 CE. His desire was to bring unity among all Jews in the world. But that’s not Yahuwah’s Torah! That’s man’s reasoning! </w:t>
      </w:r>
      <w:r w:rsidRPr="0089029F">
        <w:rPr>
          <w:sz w:val="22"/>
          <w:szCs w:val="22"/>
        </w:rPr>
        <w:t>For better clarification, please read “Exposing the Roots of Rabbinic Judaism and It’s Link to Rome,” #4.0 Mikvah of Present Reality.</w:t>
      </w:r>
    </w:p>
    <w:p w14:paraId="12EFB7B1" w14:textId="77777777" w:rsidR="0089029F" w:rsidRPr="0089029F" w:rsidRDefault="0089029F" w:rsidP="0089029F">
      <w:pPr>
        <w:pStyle w:val="NoSpacing"/>
        <w:rPr>
          <w:b/>
          <w:bCs/>
          <w:sz w:val="22"/>
          <w:szCs w:val="22"/>
        </w:rPr>
      </w:pPr>
    </w:p>
    <w:p w14:paraId="1166B694" w14:textId="77777777" w:rsidR="0089029F" w:rsidRPr="0089029F" w:rsidRDefault="0089029F" w:rsidP="0089029F">
      <w:pPr>
        <w:pStyle w:val="NoSpacing"/>
        <w:rPr>
          <w:b/>
          <w:bCs/>
          <w:sz w:val="22"/>
          <w:szCs w:val="22"/>
        </w:rPr>
      </w:pPr>
      <w:r w:rsidRPr="0089029F">
        <w:rPr>
          <w:b/>
          <w:bCs/>
          <w:sz w:val="22"/>
          <w:szCs w:val="22"/>
        </w:rPr>
        <w:t xml:space="preserve">Our Abba, Yahuwah, sets the dates by His specifications, not the rabbis!  </w:t>
      </w:r>
    </w:p>
    <w:p w14:paraId="2C7704DD" w14:textId="77777777" w:rsidR="0089029F" w:rsidRPr="0089029F" w:rsidRDefault="0089029F" w:rsidP="0089029F">
      <w:pPr>
        <w:pStyle w:val="NoSpacing"/>
        <w:rPr>
          <w:sz w:val="22"/>
          <w:szCs w:val="22"/>
        </w:rPr>
      </w:pPr>
      <w:r w:rsidRPr="0089029F">
        <w:rPr>
          <w:sz w:val="22"/>
          <w:szCs w:val="22"/>
        </w:rPr>
        <w:t xml:space="preserve">NO! April 8, </w:t>
      </w:r>
      <w:proofErr w:type="gramStart"/>
      <w:r w:rsidRPr="0089029F">
        <w:rPr>
          <w:sz w:val="22"/>
          <w:szCs w:val="22"/>
        </w:rPr>
        <w:t>2024</w:t>
      </w:r>
      <w:proofErr w:type="gramEnd"/>
      <w:r w:rsidRPr="0089029F">
        <w:rPr>
          <w:sz w:val="22"/>
          <w:szCs w:val="22"/>
        </w:rPr>
        <w:t xml:space="preserve"> IS </w:t>
      </w:r>
      <w:r w:rsidRPr="0089029F">
        <w:rPr>
          <w:b/>
          <w:bCs/>
          <w:sz w:val="22"/>
          <w:szCs w:val="22"/>
        </w:rPr>
        <w:t>NOT</w:t>
      </w:r>
      <w:r w:rsidRPr="0089029F">
        <w:rPr>
          <w:sz w:val="22"/>
          <w:szCs w:val="22"/>
        </w:rPr>
        <w:t xml:space="preserve"> YAHUWAH 1</w:t>
      </w:r>
      <w:r w:rsidRPr="0089029F">
        <w:rPr>
          <w:sz w:val="22"/>
          <w:szCs w:val="22"/>
          <w:vertAlign w:val="superscript"/>
        </w:rPr>
        <w:t>ST</w:t>
      </w:r>
      <w:r w:rsidRPr="0089029F">
        <w:rPr>
          <w:sz w:val="22"/>
          <w:szCs w:val="22"/>
        </w:rPr>
        <w:t xml:space="preserve"> DAY OF THE BIBLICAL YEAR. IT IS MAN’S DATING TO UNITE RABBINIC JUDAISM. THE MESSAGE OF YAHUWAH IS JUDGMENT ON MAN’S RELIGION THAT IS FOREIGN TO HIM. </w:t>
      </w:r>
    </w:p>
    <w:p w14:paraId="6D02557E" w14:textId="77777777" w:rsidR="0089029F" w:rsidRPr="0089029F" w:rsidRDefault="0089029F" w:rsidP="0089029F">
      <w:pPr>
        <w:pStyle w:val="NoSpacing"/>
        <w:rPr>
          <w:sz w:val="22"/>
          <w:szCs w:val="22"/>
        </w:rPr>
      </w:pPr>
    </w:p>
    <w:p w14:paraId="0D96C05B" w14:textId="77777777" w:rsidR="0089029F" w:rsidRPr="0089029F" w:rsidRDefault="0089029F" w:rsidP="0089029F">
      <w:pPr>
        <w:pStyle w:val="NoSpacing"/>
        <w:rPr>
          <w:sz w:val="22"/>
          <w:szCs w:val="22"/>
        </w:rPr>
      </w:pPr>
      <w:r w:rsidRPr="0089029F">
        <w:rPr>
          <w:sz w:val="22"/>
          <w:szCs w:val="22"/>
        </w:rPr>
        <w:t xml:space="preserve">April 8, </w:t>
      </w:r>
      <w:proofErr w:type="gramStart"/>
      <w:r w:rsidRPr="0089029F">
        <w:rPr>
          <w:sz w:val="22"/>
          <w:szCs w:val="22"/>
        </w:rPr>
        <w:t>2024</w:t>
      </w:r>
      <w:proofErr w:type="gramEnd"/>
      <w:r w:rsidRPr="0089029F">
        <w:rPr>
          <w:sz w:val="22"/>
          <w:szCs w:val="22"/>
        </w:rPr>
        <w:t xml:space="preserve"> announces His judgment on all religions of man, particularly the use of the Babylonian Talmud rather than the Torah. </w:t>
      </w:r>
    </w:p>
    <w:p w14:paraId="6B5E2704" w14:textId="77777777" w:rsidR="0089029F" w:rsidRPr="0089029F" w:rsidRDefault="0089029F" w:rsidP="0089029F">
      <w:pPr>
        <w:pStyle w:val="NoSpacing"/>
        <w:rPr>
          <w:sz w:val="22"/>
          <w:szCs w:val="22"/>
        </w:rPr>
      </w:pPr>
    </w:p>
    <w:p w14:paraId="160BBAFE" w14:textId="77777777" w:rsidR="0089029F" w:rsidRPr="0089029F" w:rsidRDefault="0089029F" w:rsidP="0089029F">
      <w:pPr>
        <w:pStyle w:val="NoSpacing"/>
        <w:rPr>
          <w:sz w:val="22"/>
          <w:szCs w:val="22"/>
        </w:rPr>
      </w:pPr>
      <w:r w:rsidRPr="0089029F">
        <w:rPr>
          <w:sz w:val="22"/>
          <w:szCs w:val="22"/>
        </w:rPr>
        <w:t xml:space="preserve">Actually, April 8, </w:t>
      </w:r>
      <w:proofErr w:type="gramStart"/>
      <w:r w:rsidRPr="0089029F">
        <w:rPr>
          <w:sz w:val="22"/>
          <w:szCs w:val="22"/>
        </w:rPr>
        <w:t>2024</w:t>
      </w:r>
      <w:proofErr w:type="gramEnd"/>
      <w:r w:rsidRPr="0089029F">
        <w:rPr>
          <w:sz w:val="22"/>
          <w:szCs w:val="22"/>
        </w:rPr>
        <w:t xml:space="preserve"> announces the upping of His judgment into the arena of “great tribulation,” as He said through all the prophets, “judgment on the world, on all the earth, on all mankind.” </w:t>
      </w:r>
    </w:p>
    <w:p w14:paraId="5B116389" w14:textId="77777777" w:rsidR="0089029F" w:rsidRPr="0089029F" w:rsidRDefault="0089029F" w:rsidP="0089029F">
      <w:pPr>
        <w:pStyle w:val="NoSpacing"/>
        <w:rPr>
          <w:sz w:val="22"/>
          <w:szCs w:val="22"/>
        </w:rPr>
      </w:pPr>
    </w:p>
    <w:p w14:paraId="452460A0" w14:textId="77777777" w:rsidR="0089029F" w:rsidRPr="0089029F" w:rsidRDefault="0089029F" w:rsidP="0089029F">
      <w:pPr>
        <w:pStyle w:val="NoSpacing"/>
        <w:rPr>
          <w:sz w:val="22"/>
          <w:szCs w:val="22"/>
        </w:rPr>
      </w:pPr>
      <w:r w:rsidRPr="0089029F">
        <w:rPr>
          <w:sz w:val="22"/>
          <w:szCs w:val="22"/>
        </w:rPr>
        <w:t xml:space="preserve">Christians have a problem with adoring Jewish rabbis and the state of Israel, and its people, as some sort of gods to be honored and supported. Yes, Yahuwah brought back many of His people to that area to establish His area in 1948. However, it is not controlled by Him or His Son. Yahushua/Yeshua/Jesus is hated supremely by the Orthodox Jews, by the rabbis. The Babylonian Talmud says to kill all Christians by beheading, based on the Noahide Laws. These are now international laws, observed by all major nations. Thus, F.E.M.A. and Homeland Security have thousands of guillotines stored in “camps” throughout the U.S. for the execution of Christians. I’ve just podcasted on that this week. </w:t>
      </w:r>
    </w:p>
    <w:p w14:paraId="1F9BBC82" w14:textId="77777777" w:rsidR="0089029F" w:rsidRPr="0089029F" w:rsidRDefault="0089029F" w:rsidP="0089029F">
      <w:pPr>
        <w:pStyle w:val="NoSpacing"/>
        <w:rPr>
          <w:sz w:val="22"/>
          <w:szCs w:val="22"/>
        </w:rPr>
      </w:pPr>
    </w:p>
    <w:p w14:paraId="349B8DA9" w14:textId="77777777" w:rsidR="0089029F" w:rsidRPr="0089029F" w:rsidRDefault="0089029F" w:rsidP="0089029F">
      <w:pPr>
        <w:pStyle w:val="NoSpacing"/>
        <w:rPr>
          <w:b/>
          <w:bCs/>
          <w:color w:val="3071C3" w:themeColor="text2" w:themeTint="BF"/>
          <w:sz w:val="22"/>
          <w:szCs w:val="22"/>
        </w:rPr>
      </w:pPr>
      <w:r w:rsidRPr="0089029F">
        <w:rPr>
          <w:b/>
          <w:bCs/>
          <w:color w:val="3071C3" w:themeColor="text2" w:themeTint="BF"/>
          <w:sz w:val="22"/>
          <w:szCs w:val="22"/>
        </w:rPr>
        <w:t xml:space="preserve">Quotes from Michael Snyder’s book </w:t>
      </w:r>
      <w:r w:rsidRPr="0089029F">
        <w:rPr>
          <w:b/>
          <w:bCs/>
          <w:i/>
          <w:iCs/>
          <w:color w:val="3071C3" w:themeColor="text2" w:themeTint="BF"/>
          <w:sz w:val="22"/>
          <w:szCs w:val="22"/>
        </w:rPr>
        <w:t>Chaos</w:t>
      </w:r>
      <w:r w:rsidRPr="0089029F">
        <w:rPr>
          <w:b/>
          <w:bCs/>
          <w:color w:val="3071C3" w:themeColor="text2" w:themeTint="BF"/>
          <w:sz w:val="22"/>
          <w:szCs w:val="22"/>
        </w:rPr>
        <w:t xml:space="preserve"> that gives correct information regarding the eclipse. Chapter “Eclipses” … </w:t>
      </w:r>
    </w:p>
    <w:p w14:paraId="4E965C58" w14:textId="77777777" w:rsidR="0089029F" w:rsidRPr="0089029F" w:rsidRDefault="0089029F" w:rsidP="0089029F">
      <w:pPr>
        <w:pStyle w:val="NoSpacing"/>
        <w:rPr>
          <w:b/>
          <w:bCs/>
          <w:color w:val="3071C3" w:themeColor="text2" w:themeTint="BF"/>
          <w:sz w:val="22"/>
          <w:szCs w:val="22"/>
        </w:rPr>
      </w:pPr>
    </w:p>
    <w:p w14:paraId="79616E89" w14:textId="77777777" w:rsidR="0089029F" w:rsidRPr="0089029F" w:rsidRDefault="0089029F" w:rsidP="0089029F">
      <w:pPr>
        <w:pStyle w:val="NoSpacing"/>
        <w:rPr>
          <w:sz w:val="22"/>
          <w:szCs w:val="22"/>
        </w:rPr>
      </w:pPr>
      <w:r w:rsidRPr="0089029F">
        <w:rPr>
          <w:b/>
          <w:bCs/>
          <w:sz w:val="22"/>
          <w:szCs w:val="22"/>
        </w:rPr>
        <w:t>Luke 21:25</w:t>
      </w:r>
      <w:r w:rsidRPr="0089029F">
        <w:rPr>
          <w:sz w:val="22"/>
          <w:szCs w:val="22"/>
        </w:rPr>
        <w:t>: And there shall be signs in the sun, and in the moon, and in the stars, and upon the death distress of nations with perplexity, the sea and the waves roaring.” “In order for an eclipse to happen, the sun and the moon must both be involved.”</w:t>
      </w:r>
    </w:p>
    <w:p w14:paraId="29DA846B" w14:textId="77777777" w:rsidR="0089029F" w:rsidRPr="0089029F" w:rsidRDefault="0089029F" w:rsidP="0089029F">
      <w:pPr>
        <w:pStyle w:val="NoSpacing"/>
        <w:rPr>
          <w:sz w:val="22"/>
          <w:szCs w:val="22"/>
        </w:rPr>
      </w:pPr>
    </w:p>
    <w:p w14:paraId="3F16C015" w14:textId="77777777" w:rsidR="0089029F" w:rsidRPr="0089029F" w:rsidRDefault="0089029F" w:rsidP="0089029F">
      <w:pPr>
        <w:pStyle w:val="NoSpacing"/>
        <w:rPr>
          <w:caps/>
          <w:sz w:val="22"/>
          <w:szCs w:val="22"/>
        </w:rPr>
      </w:pPr>
      <w:r w:rsidRPr="0089029F">
        <w:rPr>
          <w:sz w:val="22"/>
          <w:szCs w:val="22"/>
        </w:rPr>
        <w:t>“On August 21, 2017, the Great American eclipse made headlines all over the planet. It was the very first time since 1918 that the path of a solar eclipse traveled all the way across the continental United States.” … “At that time, we already knew that the two Great A</w:t>
      </w:r>
      <w:r w:rsidRPr="0089029F">
        <w:rPr>
          <w:caps/>
          <w:sz w:val="22"/>
          <w:szCs w:val="22"/>
        </w:rPr>
        <w:t xml:space="preserve">merican Eclipses would combine to form a giant x across america.” </w:t>
      </w:r>
    </w:p>
    <w:p w14:paraId="66D3BCD8" w14:textId="77777777" w:rsidR="0089029F" w:rsidRPr="0089029F" w:rsidRDefault="0089029F" w:rsidP="0089029F">
      <w:pPr>
        <w:pStyle w:val="NoSpacing"/>
        <w:rPr>
          <w:caps/>
          <w:sz w:val="22"/>
          <w:szCs w:val="22"/>
        </w:rPr>
      </w:pPr>
    </w:p>
    <w:p w14:paraId="640094CA" w14:textId="77777777" w:rsidR="0089029F" w:rsidRPr="0089029F" w:rsidRDefault="0089029F" w:rsidP="0089029F">
      <w:pPr>
        <w:pStyle w:val="NoSpacing"/>
        <w:rPr>
          <w:sz w:val="22"/>
          <w:szCs w:val="22"/>
        </w:rPr>
      </w:pPr>
      <w:r w:rsidRPr="0089029F">
        <w:rPr>
          <w:caps/>
          <w:sz w:val="22"/>
          <w:szCs w:val="22"/>
        </w:rPr>
        <w:t xml:space="preserve">“This will happen april 8, </w:t>
      </w:r>
      <w:proofErr w:type="gramStart"/>
      <w:r w:rsidRPr="0089029F">
        <w:rPr>
          <w:caps/>
          <w:sz w:val="22"/>
          <w:szCs w:val="22"/>
        </w:rPr>
        <w:t>2024</w:t>
      </w:r>
      <w:proofErr w:type="gramEnd"/>
      <w:r w:rsidRPr="0089029F">
        <w:rPr>
          <w:sz w:val="22"/>
          <w:szCs w:val="22"/>
        </w:rPr>
        <w:t xml:space="preserve"> The path of the second Great American Eclipse will travel over the states of Texas, Oklahoma, Arkansas, Missouri, Illinois, Kentucky Tennessee Michigan Indiana Ohio Pennsylvania New York, Vermon, New Hampshire and Maine … and into Nova Scotia, Canada for the last `Nineveh.’” “When you put the path of the first great American Eclipse and the path of the second Great American Eclipse on a map, you will notice that they combine to create a giant X over the continental United States. </w:t>
      </w:r>
    </w:p>
    <w:p w14:paraId="0558FFEC" w14:textId="77777777" w:rsidR="0089029F" w:rsidRPr="0089029F" w:rsidRDefault="0089029F" w:rsidP="0089029F">
      <w:pPr>
        <w:pStyle w:val="NoSpacing"/>
        <w:rPr>
          <w:sz w:val="22"/>
          <w:szCs w:val="22"/>
        </w:rPr>
      </w:pPr>
    </w:p>
    <w:p w14:paraId="425EC1D9" w14:textId="77777777" w:rsidR="0089029F" w:rsidRPr="0089029F" w:rsidRDefault="0089029F" w:rsidP="0089029F">
      <w:pPr>
        <w:pStyle w:val="NoSpacing"/>
        <w:rPr>
          <w:sz w:val="22"/>
          <w:szCs w:val="22"/>
        </w:rPr>
      </w:pPr>
      <w:r w:rsidRPr="0089029F">
        <w:rPr>
          <w:sz w:val="22"/>
          <w:szCs w:val="22"/>
        </w:rPr>
        <w:t xml:space="preserve">The X can be used to signify a warning. It can also be used to show that something is finished or completed. Of course, it can also be used to mark the spot of some important event.” </w:t>
      </w:r>
    </w:p>
    <w:p w14:paraId="483F75C0" w14:textId="77777777" w:rsidR="0089029F" w:rsidRPr="0089029F" w:rsidRDefault="0089029F" w:rsidP="0089029F">
      <w:pPr>
        <w:pStyle w:val="NoSpacing"/>
        <w:rPr>
          <w:sz w:val="22"/>
          <w:szCs w:val="22"/>
        </w:rPr>
      </w:pPr>
    </w:p>
    <w:p w14:paraId="4595315F" w14:textId="77777777" w:rsidR="0089029F" w:rsidRPr="0089029F" w:rsidRDefault="0089029F" w:rsidP="0089029F">
      <w:pPr>
        <w:pStyle w:val="NoSpacing"/>
        <w:rPr>
          <w:sz w:val="22"/>
          <w:szCs w:val="22"/>
        </w:rPr>
      </w:pPr>
      <w:r w:rsidRPr="0089029F">
        <w:rPr>
          <w:sz w:val="22"/>
          <w:szCs w:val="22"/>
        </w:rPr>
        <w:t xml:space="preserve">“If you closely examine this area on a map, you will see that it falls directly in the middle of the New Madrid Fault Zone. … there will be </w:t>
      </w:r>
      <w:proofErr w:type="gramStart"/>
      <w:r w:rsidRPr="0089029F">
        <w:rPr>
          <w:sz w:val="22"/>
          <w:szCs w:val="22"/>
        </w:rPr>
        <w:t>an absolutely catastrophic</w:t>
      </w:r>
      <w:proofErr w:type="gramEnd"/>
      <w:r w:rsidRPr="0089029F">
        <w:rPr>
          <w:sz w:val="22"/>
          <w:szCs w:val="22"/>
        </w:rPr>
        <w:t xml:space="preserve"> earthquake along the New Madrid Fault Zone. It will be so massive that it will permanently alter the geography of </w:t>
      </w:r>
      <w:proofErr w:type="spellStart"/>
      <w:proofErr w:type="gramStart"/>
      <w:r w:rsidRPr="0089029F">
        <w:rPr>
          <w:sz w:val="22"/>
          <w:szCs w:val="22"/>
        </w:rPr>
        <w:t>he</w:t>
      </w:r>
      <w:proofErr w:type="spellEnd"/>
      <w:proofErr w:type="gramEnd"/>
      <w:r w:rsidRPr="0089029F">
        <w:rPr>
          <w:sz w:val="22"/>
          <w:szCs w:val="22"/>
        </w:rPr>
        <w:t xml:space="preserve"> United States. The event will be so catastrophic that it will </w:t>
      </w:r>
      <w:proofErr w:type="gramStart"/>
      <w:r w:rsidRPr="0089029F">
        <w:rPr>
          <w:sz w:val="22"/>
          <w:szCs w:val="22"/>
        </w:rPr>
        <w:t>actually create</w:t>
      </w:r>
      <w:proofErr w:type="gramEnd"/>
      <w:r w:rsidRPr="0089029F">
        <w:rPr>
          <w:sz w:val="22"/>
          <w:szCs w:val="22"/>
        </w:rPr>
        <w:t xml:space="preserve"> a new body of water that stretches all the way from the Greak Lakes to the Gulf of Mexico.” [It’ll split the US into 2 sections]</w:t>
      </w:r>
    </w:p>
    <w:p w14:paraId="0793F590" w14:textId="77777777" w:rsidR="0089029F" w:rsidRPr="0089029F" w:rsidRDefault="0089029F" w:rsidP="0089029F">
      <w:pPr>
        <w:pStyle w:val="NoSpacing"/>
        <w:rPr>
          <w:sz w:val="22"/>
          <w:szCs w:val="22"/>
        </w:rPr>
      </w:pPr>
    </w:p>
    <w:p w14:paraId="524045F1" w14:textId="77777777" w:rsidR="0089029F" w:rsidRPr="0089029F" w:rsidRDefault="0089029F" w:rsidP="0089029F">
      <w:pPr>
        <w:pStyle w:val="NoSpacing"/>
        <w:rPr>
          <w:sz w:val="22"/>
          <w:szCs w:val="22"/>
        </w:rPr>
      </w:pPr>
      <w:r w:rsidRPr="0089029F">
        <w:rPr>
          <w:sz w:val="22"/>
          <w:szCs w:val="22"/>
        </w:rPr>
        <w:t>“There are 15 nuclear power plants in the New Madrid Fault Zone, and all of them will be absolutely devastated. So, it will be like 15 Fukashima nuclear disasters are happening … Michael Snyder does not see April 8</w:t>
      </w:r>
      <w:r w:rsidRPr="0089029F">
        <w:rPr>
          <w:sz w:val="22"/>
          <w:szCs w:val="22"/>
          <w:vertAlign w:val="superscript"/>
        </w:rPr>
        <w:t>th</w:t>
      </w:r>
      <w:r w:rsidRPr="0089029F">
        <w:rPr>
          <w:sz w:val="22"/>
          <w:szCs w:val="22"/>
        </w:rPr>
        <w:t xml:space="preserve"> as a day something will happen on earth that kills people or destroys property or land. He doesn’t believe the eclipses are marking a particular date, but a particular year. I can agree with that.”</w:t>
      </w:r>
    </w:p>
    <w:p w14:paraId="06C803F9" w14:textId="77777777" w:rsidR="0089029F" w:rsidRPr="0089029F" w:rsidRDefault="0089029F" w:rsidP="0089029F">
      <w:pPr>
        <w:pStyle w:val="NoSpacing"/>
        <w:rPr>
          <w:sz w:val="22"/>
          <w:szCs w:val="22"/>
        </w:rPr>
      </w:pPr>
    </w:p>
    <w:p w14:paraId="424D1DA1" w14:textId="77777777" w:rsidR="0089029F" w:rsidRPr="0089029F" w:rsidRDefault="0089029F" w:rsidP="0089029F">
      <w:pPr>
        <w:pStyle w:val="NoSpacing"/>
        <w:rPr>
          <w:sz w:val="22"/>
          <w:szCs w:val="22"/>
        </w:rPr>
      </w:pPr>
      <w:r w:rsidRPr="0089029F">
        <w:rPr>
          <w:sz w:val="22"/>
          <w:szCs w:val="22"/>
        </w:rPr>
        <w:t>“…the giant X over America will be completed on Apil 8, 2024. “If you rotate the X a bit, you will see that it also resembles a `</w:t>
      </w:r>
      <w:proofErr w:type="spellStart"/>
      <w:r w:rsidRPr="0089029F">
        <w:rPr>
          <w:sz w:val="22"/>
          <w:szCs w:val="22"/>
        </w:rPr>
        <w:t>Tav</w:t>
      </w:r>
      <w:proofErr w:type="spellEnd"/>
      <w:r w:rsidRPr="0089029F">
        <w:rPr>
          <w:sz w:val="22"/>
          <w:szCs w:val="22"/>
        </w:rPr>
        <w:t>’ from the paleo Hebrew alphabet.”</w:t>
      </w:r>
    </w:p>
    <w:p w14:paraId="23768FD8" w14:textId="77777777" w:rsidR="0089029F" w:rsidRPr="0089029F" w:rsidRDefault="0089029F" w:rsidP="0089029F">
      <w:pPr>
        <w:pStyle w:val="NoSpacing"/>
        <w:rPr>
          <w:sz w:val="22"/>
          <w:szCs w:val="22"/>
        </w:rPr>
      </w:pPr>
      <w:r w:rsidRPr="0089029F">
        <w:rPr>
          <w:sz w:val="22"/>
          <w:szCs w:val="22"/>
        </w:rPr>
        <w:t xml:space="preserve">…the original form of the </w:t>
      </w:r>
      <w:proofErr w:type="spellStart"/>
      <w:r w:rsidRPr="0089029F">
        <w:rPr>
          <w:sz w:val="22"/>
          <w:szCs w:val="22"/>
        </w:rPr>
        <w:t>Tav</w:t>
      </w:r>
      <w:proofErr w:type="spellEnd"/>
      <w:r w:rsidRPr="0089029F">
        <w:rPr>
          <w:sz w:val="22"/>
          <w:szCs w:val="22"/>
        </w:rPr>
        <w:t xml:space="preserve"> was simply a picture of two wooden sticks being crossed. And that is what the giant eclipse X looks like. It is like two sticks are crossing one another directly over the center of the United States.” </w:t>
      </w:r>
    </w:p>
    <w:p w14:paraId="16790998" w14:textId="77777777" w:rsidR="0089029F" w:rsidRPr="0089029F" w:rsidRDefault="0089029F" w:rsidP="0089029F">
      <w:pPr>
        <w:pStyle w:val="NoSpacing"/>
        <w:rPr>
          <w:sz w:val="22"/>
          <w:szCs w:val="22"/>
        </w:rPr>
      </w:pPr>
    </w:p>
    <w:p w14:paraId="3C71C191" w14:textId="77777777" w:rsidR="0089029F" w:rsidRPr="0089029F" w:rsidRDefault="0089029F" w:rsidP="0089029F">
      <w:pPr>
        <w:pStyle w:val="NoSpacing"/>
        <w:rPr>
          <w:sz w:val="22"/>
          <w:szCs w:val="22"/>
        </w:rPr>
      </w:pPr>
      <w:r w:rsidRPr="0089029F">
        <w:rPr>
          <w:sz w:val="22"/>
          <w:szCs w:val="22"/>
        </w:rPr>
        <w:t xml:space="preserve">“The ring of fire solar eclipse of October 14, </w:t>
      </w:r>
      <w:proofErr w:type="gramStart"/>
      <w:r w:rsidRPr="0089029F">
        <w:rPr>
          <w:sz w:val="22"/>
          <w:szCs w:val="22"/>
        </w:rPr>
        <w:t>2023</w:t>
      </w:r>
      <w:proofErr w:type="gramEnd"/>
      <w:r w:rsidRPr="0089029F">
        <w:rPr>
          <w:sz w:val="22"/>
          <w:szCs w:val="22"/>
        </w:rPr>
        <w:t xml:space="preserve"> adds another remarkable dimension to this story. It you look at it on a map, the path of that eclipse goes across the states of Oregon, California, Nevada, Utah, Arizona, Colorado, New Mexico, and Texas. If you overlay the path of that solar eclipse on top of the paths of the Great American eclipse of 2017 and the Great American eclipse of 2024, you will see those three eclipses </w:t>
      </w:r>
      <w:proofErr w:type="gramStart"/>
      <w:r w:rsidRPr="0089029F">
        <w:rPr>
          <w:sz w:val="22"/>
          <w:szCs w:val="22"/>
        </w:rPr>
        <w:t>actually combine</w:t>
      </w:r>
      <w:proofErr w:type="gramEnd"/>
      <w:r w:rsidRPr="0089029F">
        <w:rPr>
          <w:sz w:val="22"/>
          <w:szCs w:val="22"/>
        </w:rPr>
        <w:t xml:space="preserve"> to create a giant “Aleph” across America.”</w:t>
      </w:r>
    </w:p>
    <w:p w14:paraId="731BBE1A" w14:textId="77777777" w:rsidR="0089029F" w:rsidRPr="0089029F" w:rsidRDefault="0089029F" w:rsidP="0089029F">
      <w:pPr>
        <w:pStyle w:val="NoSpacing"/>
        <w:rPr>
          <w:sz w:val="22"/>
          <w:szCs w:val="22"/>
        </w:rPr>
      </w:pPr>
    </w:p>
    <w:p w14:paraId="0A58D0E7" w14:textId="77777777" w:rsidR="0089029F" w:rsidRPr="0089029F" w:rsidRDefault="0089029F" w:rsidP="0089029F">
      <w:pPr>
        <w:pStyle w:val="NoSpacing"/>
        <w:rPr>
          <w:sz w:val="22"/>
          <w:szCs w:val="22"/>
        </w:rPr>
      </w:pPr>
      <w:r w:rsidRPr="0089029F">
        <w:rPr>
          <w:sz w:val="22"/>
          <w:szCs w:val="22"/>
        </w:rPr>
        <w:t xml:space="preserve">“The paths of the three eclipses clearly form an `Aleph and a </w:t>
      </w:r>
      <w:proofErr w:type="spellStart"/>
      <w:r w:rsidRPr="0089029F">
        <w:rPr>
          <w:sz w:val="22"/>
          <w:szCs w:val="22"/>
        </w:rPr>
        <w:t>Tav</w:t>
      </w:r>
      <w:proofErr w:type="spellEnd"/>
      <w:r w:rsidRPr="0089029F">
        <w:rPr>
          <w:sz w:val="22"/>
          <w:szCs w:val="22"/>
        </w:rPr>
        <w:t>’ from the Paleo-Hebrew alphabet. If you are familiar with the paleo-Hebrew script that was used when most of the books of the Old Testament were being written, it is impossible to deny that something extraordinary is happening.”</w:t>
      </w:r>
    </w:p>
    <w:p w14:paraId="0C52DF4D" w14:textId="77777777" w:rsidR="0089029F" w:rsidRPr="0089029F" w:rsidRDefault="0089029F" w:rsidP="0089029F">
      <w:pPr>
        <w:pStyle w:val="NoSpacing"/>
        <w:rPr>
          <w:sz w:val="22"/>
          <w:szCs w:val="22"/>
        </w:rPr>
      </w:pPr>
    </w:p>
    <w:p w14:paraId="624D34FC" w14:textId="77777777" w:rsidR="0089029F" w:rsidRPr="0089029F" w:rsidRDefault="0089029F" w:rsidP="0089029F">
      <w:pPr>
        <w:pStyle w:val="NoSpacing"/>
        <w:rPr>
          <w:sz w:val="22"/>
          <w:szCs w:val="22"/>
        </w:rPr>
      </w:pPr>
      <w:r w:rsidRPr="0089029F">
        <w:rPr>
          <w:sz w:val="22"/>
          <w:szCs w:val="22"/>
        </w:rPr>
        <w:t xml:space="preserve">“These eclipses are combining to form an Aleph and a </w:t>
      </w:r>
      <w:proofErr w:type="spellStart"/>
      <w:r w:rsidRPr="0089029F">
        <w:rPr>
          <w:sz w:val="22"/>
          <w:szCs w:val="22"/>
        </w:rPr>
        <w:t>Tav</w:t>
      </w:r>
      <w:proofErr w:type="spellEnd"/>
      <w:r w:rsidRPr="0089029F">
        <w:rPr>
          <w:sz w:val="22"/>
          <w:szCs w:val="22"/>
        </w:rPr>
        <w:t>. The Aleph will finally be fully completed by the path of the second Great American eclipse of April 8, 2024.</w:t>
      </w:r>
    </w:p>
    <w:p w14:paraId="46F6813C" w14:textId="77777777" w:rsidR="0089029F" w:rsidRPr="0089029F" w:rsidRDefault="0089029F" w:rsidP="0089029F">
      <w:pPr>
        <w:pStyle w:val="NoSpacing"/>
        <w:rPr>
          <w:sz w:val="22"/>
          <w:szCs w:val="22"/>
        </w:rPr>
      </w:pPr>
      <w:r w:rsidRPr="0089029F">
        <w:rPr>
          <w:sz w:val="22"/>
          <w:szCs w:val="22"/>
        </w:rPr>
        <w:t xml:space="preserve">And the </w:t>
      </w:r>
      <w:proofErr w:type="spellStart"/>
      <w:r w:rsidRPr="0089029F">
        <w:rPr>
          <w:sz w:val="22"/>
          <w:szCs w:val="22"/>
        </w:rPr>
        <w:t>Tav</w:t>
      </w:r>
      <w:proofErr w:type="spellEnd"/>
      <w:r w:rsidRPr="0089029F">
        <w:rPr>
          <w:sz w:val="22"/>
          <w:szCs w:val="22"/>
        </w:rPr>
        <w:t xml:space="preserve"> will finally be fully completed by the path of the second Great American Eclipse of 2024 on April 8, 2024.”</w:t>
      </w:r>
    </w:p>
    <w:p w14:paraId="79C8C4E4" w14:textId="77777777" w:rsidR="0089029F" w:rsidRPr="0089029F" w:rsidRDefault="0089029F" w:rsidP="0089029F">
      <w:pPr>
        <w:pStyle w:val="NoSpacing"/>
        <w:rPr>
          <w:sz w:val="22"/>
          <w:szCs w:val="22"/>
        </w:rPr>
      </w:pPr>
    </w:p>
    <w:p w14:paraId="263666D3" w14:textId="77777777" w:rsidR="0089029F" w:rsidRPr="0089029F" w:rsidRDefault="0089029F" w:rsidP="0089029F">
      <w:pPr>
        <w:pStyle w:val="NoSpacing"/>
        <w:rPr>
          <w:sz w:val="22"/>
          <w:szCs w:val="22"/>
        </w:rPr>
      </w:pPr>
      <w:r w:rsidRPr="0089029F">
        <w:rPr>
          <w:b/>
          <w:bCs/>
          <w:sz w:val="22"/>
          <w:szCs w:val="22"/>
        </w:rPr>
        <w:t xml:space="preserve">Is there something special about April 8, 2024? </w:t>
      </w:r>
      <w:proofErr w:type="gramStart"/>
      <w:r w:rsidRPr="0089029F">
        <w:rPr>
          <w:b/>
          <w:bCs/>
          <w:sz w:val="22"/>
          <w:szCs w:val="22"/>
        </w:rPr>
        <w:t>Yes</w:t>
      </w:r>
      <w:proofErr w:type="gramEnd"/>
      <w:r w:rsidRPr="0089029F">
        <w:rPr>
          <w:b/>
          <w:bCs/>
          <w:sz w:val="22"/>
          <w:szCs w:val="22"/>
        </w:rPr>
        <w:t xml:space="preserve"> there is</w:t>
      </w:r>
      <w:r w:rsidRPr="0089029F">
        <w:rPr>
          <w:sz w:val="22"/>
          <w:szCs w:val="22"/>
        </w:rPr>
        <w:t>.</w:t>
      </w:r>
    </w:p>
    <w:p w14:paraId="10137A35" w14:textId="77777777" w:rsidR="0089029F" w:rsidRPr="0089029F" w:rsidRDefault="0089029F" w:rsidP="0089029F">
      <w:pPr>
        <w:pStyle w:val="NoSpacing"/>
        <w:rPr>
          <w:sz w:val="22"/>
          <w:szCs w:val="22"/>
        </w:rPr>
      </w:pPr>
      <w:r w:rsidRPr="0089029F">
        <w:rPr>
          <w:sz w:val="22"/>
          <w:szCs w:val="22"/>
        </w:rPr>
        <w:t>[However, this point, Michael goes into a false Christian pit of ignorance. April 8</w:t>
      </w:r>
      <w:r w:rsidRPr="0089029F">
        <w:rPr>
          <w:sz w:val="22"/>
          <w:szCs w:val="22"/>
          <w:vertAlign w:val="superscript"/>
        </w:rPr>
        <w:t>th</w:t>
      </w:r>
      <w:r w:rsidRPr="0089029F">
        <w:rPr>
          <w:sz w:val="22"/>
          <w:szCs w:val="22"/>
        </w:rPr>
        <w:t xml:space="preserve"> is the rabbinic 1</w:t>
      </w:r>
      <w:r w:rsidRPr="0089029F">
        <w:rPr>
          <w:sz w:val="22"/>
          <w:szCs w:val="22"/>
          <w:vertAlign w:val="superscript"/>
        </w:rPr>
        <w:t>st</w:t>
      </w:r>
      <w:r w:rsidRPr="0089029F">
        <w:rPr>
          <w:sz w:val="22"/>
          <w:szCs w:val="22"/>
        </w:rPr>
        <w:t xml:space="preserve"> day of Aviv. The rabbis have declared an “Adar Bet” this year. Totally going by rabbinic insert by their calendar that goes back to </w:t>
      </w:r>
      <w:r w:rsidRPr="0089029F">
        <w:rPr>
          <w:b/>
          <w:bCs/>
          <w:sz w:val="22"/>
          <w:szCs w:val="22"/>
        </w:rPr>
        <w:t>Hallel in the 4</w:t>
      </w:r>
      <w:r w:rsidRPr="0089029F">
        <w:rPr>
          <w:b/>
          <w:bCs/>
          <w:sz w:val="22"/>
          <w:szCs w:val="22"/>
          <w:vertAlign w:val="superscript"/>
        </w:rPr>
        <w:t>th</w:t>
      </w:r>
      <w:r w:rsidRPr="0089029F">
        <w:rPr>
          <w:b/>
          <w:bCs/>
          <w:sz w:val="22"/>
          <w:szCs w:val="22"/>
        </w:rPr>
        <w:t xml:space="preserve"> century</w:t>
      </w:r>
      <w:r w:rsidRPr="0089029F">
        <w:rPr>
          <w:sz w:val="22"/>
          <w:szCs w:val="22"/>
        </w:rPr>
        <w:t>, when he, a rabbi, decided to unify all “Jews” in the world by setting dates years ahead and setting second-month years ahead. It goes back to Babylonian religion exalting rabbis above Yahuwah and above all people who are “Jews</w:t>
      </w:r>
      <w:r w:rsidRPr="0089029F">
        <w:rPr>
          <w:b/>
          <w:bCs/>
          <w:sz w:val="22"/>
          <w:szCs w:val="22"/>
        </w:rPr>
        <w:t>.” It goes back to Rabbi Akiva of the 2</w:t>
      </w:r>
      <w:r w:rsidRPr="0089029F">
        <w:rPr>
          <w:b/>
          <w:bCs/>
          <w:sz w:val="22"/>
          <w:szCs w:val="22"/>
          <w:vertAlign w:val="superscript"/>
        </w:rPr>
        <w:t>nd</w:t>
      </w:r>
      <w:r w:rsidRPr="0089029F">
        <w:rPr>
          <w:b/>
          <w:bCs/>
          <w:sz w:val="22"/>
          <w:szCs w:val="22"/>
        </w:rPr>
        <w:t xml:space="preserve"> century who created “rabbinic Judaism” which out of that became ruled by the Babylonian Talmud, not the Torah</w:t>
      </w:r>
      <w:r w:rsidRPr="0089029F">
        <w:rPr>
          <w:sz w:val="22"/>
          <w:szCs w:val="22"/>
        </w:rPr>
        <w:t>. That Talmud became the religion of the Khazars in the 8</w:t>
      </w:r>
      <w:r w:rsidRPr="0089029F">
        <w:rPr>
          <w:sz w:val="22"/>
          <w:szCs w:val="22"/>
          <w:vertAlign w:val="superscript"/>
        </w:rPr>
        <w:t>th</w:t>
      </w:r>
      <w:r w:rsidRPr="0089029F">
        <w:rPr>
          <w:sz w:val="22"/>
          <w:szCs w:val="22"/>
        </w:rPr>
        <w:t xml:space="preserve"> century who called themselves “Jews” </w:t>
      </w:r>
      <w:proofErr w:type="gramStart"/>
      <w:r w:rsidRPr="0089029F">
        <w:rPr>
          <w:sz w:val="22"/>
          <w:szCs w:val="22"/>
        </w:rPr>
        <w:t>in order to</w:t>
      </w:r>
      <w:proofErr w:type="gramEnd"/>
      <w:r w:rsidRPr="0089029F">
        <w:rPr>
          <w:sz w:val="22"/>
          <w:szCs w:val="22"/>
        </w:rPr>
        <w:t xml:space="preserve"> get in with the Ashkenazi House of Judah. Therefore, what we have today by DNA testing is 95% Khazars in Israel saying they are “Jews.” That DNA testing was done by a Hebrew University in Israel and a University in the United States. They found that most of the true Judah were Palestinians, Arabs, Kurds. </w:t>
      </w:r>
    </w:p>
    <w:p w14:paraId="5643F6A7" w14:textId="77777777" w:rsidR="0089029F" w:rsidRPr="0089029F" w:rsidRDefault="0089029F" w:rsidP="0089029F">
      <w:pPr>
        <w:pStyle w:val="NoSpacing"/>
        <w:rPr>
          <w:sz w:val="22"/>
          <w:szCs w:val="22"/>
        </w:rPr>
      </w:pPr>
    </w:p>
    <w:p w14:paraId="085A55BD" w14:textId="77777777" w:rsidR="0089029F" w:rsidRPr="0089029F" w:rsidRDefault="0089029F" w:rsidP="0089029F">
      <w:pPr>
        <w:pStyle w:val="NoSpacing"/>
        <w:rPr>
          <w:sz w:val="22"/>
          <w:szCs w:val="22"/>
        </w:rPr>
      </w:pPr>
      <w:r w:rsidRPr="0089029F">
        <w:rPr>
          <w:sz w:val="22"/>
          <w:szCs w:val="22"/>
        </w:rPr>
        <w:t xml:space="preserve">Do the leaders of Israel today, the Prime Minister, the government, the rabbis, know that they are from Khazaria and not from the tribe of Judah or Levi? YES, THEY KNOW. Netanyahu admitted it openly; I heard him say it publicly. Yes, they know that they are NOT of the tribe of Judah. They know who is … so they are bombing them in Gaza. No, not all Palestinians are the real Judah, but the older families are, also older families from nations like Iraq, like was Rabbi </w:t>
      </w:r>
      <w:proofErr w:type="spellStart"/>
      <w:r w:rsidRPr="0089029F">
        <w:rPr>
          <w:sz w:val="22"/>
          <w:szCs w:val="22"/>
        </w:rPr>
        <w:t>Kaduri</w:t>
      </w:r>
      <w:proofErr w:type="spellEnd"/>
      <w:r w:rsidRPr="0089029F">
        <w:rPr>
          <w:sz w:val="22"/>
          <w:szCs w:val="22"/>
        </w:rPr>
        <w:t xml:space="preserve">. </w:t>
      </w:r>
    </w:p>
    <w:p w14:paraId="0C97EAD0" w14:textId="77777777" w:rsidR="0089029F" w:rsidRPr="0089029F" w:rsidRDefault="0089029F" w:rsidP="0089029F">
      <w:pPr>
        <w:pStyle w:val="NoSpacing"/>
        <w:rPr>
          <w:sz w:val="22"/>
          <w:szCs w:val="22"/>
        </w:rPr>
      </w:pPr>
    </w:p>
    <w:p w14:paraId="3B17D50D" w14:textId="77777777" w:rsidR="0089029F" w:rsidRPr="0089029F" w:rsidRDefault="0089029F" w:rsidP="0089029F">
      <w:pPr>
        <w:pStyle w:val="NoSpacing"/>
        <w:rPr>
          <w:sz w:val="22"/>
          <w:szCs w:val="22"/>
        </w:rPr>
      </w:pPr>
      <w:r w:rsidRPr="0089029F">
        <w:rPr>
          <w:sz w:val="22"/>
          <w:szCs w:val="22"/>
        </w:rPr>
        <w:t>I learned a lot living in Jordan 8 years and Israel 8 years. I love the people in all those nations of the Middle East. They were all good to me. So, what I say here about “beware” of the trickery of rabbis and rabbinic Judaism and its hidden evil, is not with any emotion – just reporting facts! Just reporting what I know for sure.</w:t>
      </w:r>
    </w:p>
    <w:p w14:paraId="1C552300" w14:textId="77777777" w:rsidR="0089029F" w:rsidRPr="0089029F" w:rsidRDefault="0089029F" w:rsidP="0089029F">
      <w:pPr>
        <w:pStyle w:val="NoSpacing"/>
        <w:rPr>
          <w:b/>
          <w:bCs/>
          <w:sz w:val="22"/>
          <w:szCs w:val="22"/>
        </w:rPr>
      </w:pPr>
    </w:p>
    <w:p w14:paraId="092C7139" w14:textId="77777777" w:rsidR="0089029F" w:rsidRPr="0089029F" w:rsidRDefault="0089029F" w:rsidP="0089029F">
      <w:pPr>
        <w:pStyle w:val="NoSpacing"/>
        <w:rPr>
          <w:b/>
          <w:bCs/>
          <w:sz w:val="22"/>
          <w:szCs w:val="22"/>
        </w:rPr>
      </w:pPr>
      <w:r w:rsidRPr="0089029F">
        <w:rPr>
          <w:b/>
          <w:bCs/>
          <w:sz w:val="22"/>
          <w:szCs w:val="22"/>
        </w:rPr>
        <w:t xml:space="preserve">So, April 8, </w:t>
      </w:r>
      <w:proofErr w:type="gramStart"/>
      <w:r w:rsidRPr="0089029F">
        <w:rPr>
          <w:b/>
          <w:bCs/>
          <w:sz w:val="22"/>
          <w:szCs w:val="22"/>
        </w:rPr>
        <w:t>2024</w:t>
      </w:r>
      <w:proofErr w:type="gramEnd"/>
      <w:r w:rsidRPr="0089029F">
        <w:rPr>
          <w:b/>
          <w:bCs/>
          <w:sz w:val="22"/>
          <w:szCs w:val="22"/>
        </w:rPr>
        <w:t xml:space="preserve"> is only significant in Yahuwah’s eyes in relation to HIS judgment on rabbinic Judaism</w:t>
      </w:r>
      <w:r w:rsidRPr="0089029F">
        <w:rPr>
          <w:sz w:val="22"/>
          <w:szCs w:val="22"/>
        </w:rPr>
        <w:t xml:space="preserve">, </w:t>
      </w:r>
      <w:r w:rsidRPr="0089029F">
        <w:rPr>
          <w:b/>
          <w:bCs/>
          <w:sz w:val="22"/>
          <w:szCs w:val="22"/>
        </w:rPr>
        <w:t>on all religion, on the sin of mankind!</w:t>
      </w:r>
    </w:p>
    <w:p w14:paraId="0900505B" w14:textId="77777777" w:rsidR="0089029F" w:rsidRPr="0089029F" w:rsidRDefault="0089029F" w:rsidP="0089029F">
      <w:pPr>
        <w:pStyle w:val="NoSpacing"/>
        <w:rPr>
          <w:sz w:val="22"/>
          <w:szCs w:val="22"/>
        </w:rPr>
      </w:pPr>
    </w:p>
    <w:p w14:paraId="6C1772D2" w14:textId="77777777" w:rsidR="0089029F" w:rsidRPr="0089029F" w:rsidRDefault="0089029F" w:rsidP="0089029F">
      <w:pPr>
        <w:pStyle w:val="NoSpacing"/>
        <w:rPr>
          <w:sz w:val="22"/>
          <w:szCs w:val="22"/>
        </w:rPr>
      </w:pPr>
      <w:r w:rsidRPr="0089029F">
        <w:rPr>
          <w:b/>
          <w:bCs/>
          <w:sz w:val="22"/>
          <w:szCs w:val="22"/>
        </w:rPr>
        <w:t>Matthew 23</w:t>
      </w:r>
      <w:r w:rsidRPr="0089029F">
        <w:rPr>
          <w:sz w:val="22"/>
          <w:szCs w:val="22"/>
        </w:rPr>
        <w:t xml:space="preserve"> for example. Messiah called the Pharisees “viper seed.” </w:t>
      </w:r>
      <w:r w:rsidRPr="0089029F">
        <w:rPr>
          <w:b/>
          <w:bCs/>
          <w:sz w:val="22"/>
          <w:szCs w:val="22"/>
        </w:rPr>
        <w:t>John 3</w:t>
      </w:r>
      <w:r w:rsidRPr="0089029F">
        <w:rPr>
          <w:sz w:val="22"/>
          <w:szCs w:val="22"/>
        </w:rPr>
        <w:t xml:space="preserve">, Yochanan the baptizer called the rabbis “viper seed.” This goes back to </w:t>
      </w:r>
      <w:r w:rsidRPr="0089029F">
        <w:rPr>
          <w:b/>
          <w:bCs/>
          <w:sz w:val="22"/>
          <w:szCs w:val="22"/>
        </w:rPr>
        <w:t>Ezra 9-10</w:t>
      </w:r>
      <w:r w:rsidRPr="0089029F">
        <w:rPr>
          <w:sz w:val="22"/>
          <w:szCs w:val="22"/>
        </w:rPr>
        <w:t>. Refer to the article exposing this - Mikvah of Israel, #68.0 I wrote 22 articles exposing the Noahide Laws, and how martyrdom is soon to be a norm in America, via the Clergy Response Team of pastors.</w:t>
      </w:r>
    </w:p>
    <w:p w14:paraId="5A9CD23B" w14:textId="77777777" w:rsidR="0089029F" w:rsidRPr="0089029F" w:rsidRDefault="0089029F" w:rsidP="0089029F">
      <w:pPr>
        <w:pStyle w:val="NoSpacing"/>
        <w:rPr>
          <w:sz w:val="22"/>
          <w:szCs w:val="22"/>
        </w:rPr>
      </w:pPr>
    </w:p>
    <w:p w14:paraId="4D3A09A9" w14:textId="77777777" w:rsidR="0089029F" w:rsidRPr="0089029F" w:rsidRDefault="0089029F" w:rsidP="0089029F">
      <w:pPr>
        <w:pStyle w:val="NoSpacing"/>
        <w:rPr>
          <w:sz w:val="22"/>
          <w:szCs w:val="22"/>
        </w:rPr>
      </w:pPr>
      <w:r w:rsidRPr="0089029F">
        <w:rPr>
          <w:sz w:val="22"/>
          <w:szCs w:val="22"/>
        </w:rPr>
        <w:t xml:space="preserve">Yahuwah’s children, the “chosen” ones, are those who are redeemed by the blood of the “Lamb,” His Son, who obey He and His Son, who walk in the whole of the Word of His instructions. The truth is that most all who are called “Jews” of the Ashkenazi, are of the seed Babylon. The message is judgment on the false prophets, the false rabbis, the </w:t>
      </w:r>
      <w:r w:rsidRPr="0089029F">
        <w:rPr>
          <w:b/>
          <w:bCs/>
          <w:sz w:val="22"/>
          <w:szCs w:val="22"/>
        </w:rPr>
        <w:t>Matthew 23</w:t>
      </w:r>
      <w:r w:rsidRPr="0089029F">
        <w:rPr>
          <w:sz w:val="22"/>
          <w:szCs w:val="22"/>
        </w:rPr>
        <w:t xml:space="preserve"> judgment! The Sephardic of Spain are mostly pure Judah, most who migrated to the America’s centuries ago, now in Mexico, Central and South America – DNA proven to be of the tribe of Judah. </w:t>
      </w:r>
    </w:p>
    <w:p w14:paraId="46916545" w14:textId="77777777" w:rsidR="0089029F" w:rsidRPr="0089029F" w:rsidRDefault="0089029F" w:rsidP="0089029F">
      <w:pPr>
        <w:pStyle w:val="NoSpacing"/>
        <w:rPr>
          <w:sz w:val="22"/>
          <w:szCs w:val="22"/>
        </w:rPr>
      </w:pPr>
    </w:p>
    <w:p w14:paraId="52E6EFD7" w14:textId="77777777" w:rsidR="0089029F" w:rsidRPr="0089029F" w:rsidRDefault="0089029F" w:rsidP="0089029F">
      <w:pPr>
        <w:pStyle w:val="NoSpacing"/>
        <w:rPr>
          <w:sz w:val="22"/>
          <w:szCs w:val="22"/>
        </w:rPr>
      </w:pPr>
      <w:r w:rsidRPr="0089029F">
        <w:rPr>
          <w:sz w:val="22"/>
          <w:szCs w:val="22"/>
        </w:rPr>
        <w:t>Back to Snyder, page 33: “</w:t>
      </w:r>
      <w:r w:rsidRPr="0089029F">
        <w:rPr>
          <w:b/>
          <w:bCs/>
          <w:sz w:val="22"/>
          <w:szCs w:val="22"/>
        </w:rPr>
        <w:t>In the United States, the path of the second Great American Eclipse will hit the state of Texas at precisely 1:27 PM CDT on April 8, 2024.</w:t>
      </w:r>
      <w:r w:rsidRPr="0089029F">
        <w:rPr>
          <w:sz w:val="22"/>
          <w:szCs w:val="22"/>
        </w:rPr>
        <w:t xml:space="preserve"> I add: Looking at the map, we see that near San Antonio, two small towns are mentioned: Jonah and Nineveh.  </w:t>
      </w:r>
    </w:p>
    <w:p w14:paraId="008BFAE7" w14:textId="77777777" w:rsidR="0089029F" w:rsidRPr="0089029F" w:rsidRDefault="0089029F" w:rsidP="0089029F">
      <w:pPr>
        <w:pStyle w:val="NoSpacing"/>
        <w:rPr>
          <w:sz w:val="22"/>
          <w:szCs w:val="22"/>
        </w:rPr>
      </w:pPr>
    </w:p>
    <w:p w14:paraId="152523B2" w14:textId="77777777" w:rsidR="0089029F" w:rsidRPr="0089029F" w:rsidRDefault="0089029F" w:rsidP="0089029F">
      <w:pPr>
        <w:pStyle w:val="NoSpacing"/>
        <w:rPr>
          <w:sz w:val="22"/>
          <w:szCs w:val="22"/>
        </w:rPr>
      </w:pPr>
      <w:r w:rsidRPr="0089029F">
        <w:rPr>
          <w:sz w:val="22"/>
          <w:szCs w:val="22"/>
        </w:rPr>
        <w:t xml:space="preserve">In this process, the Aleph will be completed and the </w:t>
      </w:r>
      <w:proofErr w:type="spellStart"/>
      <w:r w:rsidRPr="0089029F">
        <w:rPr>
          <w:sz w:val="22"/>
          <w:szCs w:val="22"/>
        </w:rPr>
        <w:t>Tav</w:t>
      </w:r>
      <w:proofErr w:type="spellEnd"/>
      <w:r w:rsidRPr="0089029F">
        <w:rPr>
          <w:sz w:val="22"/>
          <w:szCs w:val="22"/>
        </w:rPr>
        <w:t xml:space="preserve"> will be completed. </w:t>
      </w:r>
    </w:p>
    <w:p w14:paraId="4CD72AD9" w14:textId="77777777" w:rsidR="0089029F" w:rsidRPr="0089029F" w:rsidRDefault="0089029F" w:rsidP="0089029F">
      <w:pPr>
        <w:pStyle w:val="NoSpacing"/>
        <w:rPr>
          <w:sz w:val="22"/>
          <w:szCs w:val="22"/>
        </w:rPr>
      </w:pPr>
      <w:r w:rsidRPr="0089029F">
        <w:rPr>
          <w:sz w:val="22"/>
          <w:szCs w:val="22"/>
        </w:rPr>
        <w:t xml:space="preserve">Messiah says of Himself, as in the book of Revelation: “I AM THE ALEPH AND THE TAV.” Thus, Snyder says: </w:t>
      </w:r>
      <w:r w:rsidRPr="0089029F">
        <w:rPr>
          <w:b/>
          <w:bCs/>
          <w:sz w:val="22"/>
          <w:szCs w:val="22"/>
        </w:rPr>
        <w:t>“</w:t>
      </w:r>
      <w:r w:rsidRPr="0089029F">
        <w:rPr>
          <w:b/>
          <w:bCs/>
          <w:color w:val="C00000"/>
          <w:sz w:val="22"/>
          <w:szCs w:val="22"/>
        </w:rPr>
        <w:t>The Hebrew letters that Jesus said specifically apply to Himself will literally be marked over the United States on April 8, 2024</w:t>
      </w:r>
      <w:r w:rsidRPr="0089029F">
        <w:rPr>
          <w:b/>
          <w:bCs/>
          <w:sz w:val="22"/>
          <w:szCs w:val="22"/>
        </w:rPr>
        <w:t xml:space="preserve">.” </w:t>
      </w:r>
      <w:r w:rsidRPr="0089029F">
        <w:rPr>
          <w:sz w:val="22"/>
          <w:szCs w:val="22"/>
        </w:rPr>
        <w:t>Michael comments: “…but hardly anyone knows about this.”</w:t>
      </w:r>
    </w:p>
    <w:p w14:paraId="75939B3C" w14:textId="77777777" w:rsidR="0089029F" w:rsidRPr="0089029F" w:rsidRDefault="0089029F" w:rsidP="0089029F">
      <w:pPr>
        <w:pStyle w:val="NoSpacing"/>
        <w:rPr>
          <w:sz w:val="22"/>
          <w:szCs w:val="22"/>
        </w:rPr>
      </w:pPr>
    </w:p>
    <w:p w14:paraId="3AB75192" w14:textId="77777777" w:rsidR="0089029F" w:rsidRPr="0089029F" w:rsidRDefault="0089029F" w:rsidP="0089029F">
      <w:pPr>
        <w:pStyle w:val="NoSpacing"/>
        <w:rPr>
          <w:b/>
          <w:bCs/>
          <w:sz w:val="22"/>
          <w:szCs w:val="22"/>
        </w:rPr>
      </w:pPr>
      <w:r w:rsidRPr="0089029F">
        <w:rPr>
          <w:sz w:val="22"/>
          <w:szCs w:val="22"/>
        </w:rPr>
        <w:t xml:space="preserve">Michael says that “God has a unique purpose for marking the entire Biblical year …” </w:t>
      </w:r>
      <w:proofErr w:type="gramStart"/>
      <w:r w:rsidRPr="0089029F">
        <w:rPr>
          <w:sz w:val="22"/>
          <w:szCs w:val="22"/>
        </w:rPr>
        <w:t>Yes</w:t>
      </w:r>
      <w:proofErr w:type="gramEnd"/>
      <w:r w:rsidRPr="0089029F">
        <w:rPr>
          <w:sz w:val="22"/>
          <w:szCs w:val="22"/>
        </w:rPr>
        <w:t xml:space="preserve"> He does. </w:t>
      </w:r>
      <w:r w:rsidRPr="0089029F">
        <w:rPr>
          <w:b/>
          <w:bCs/>
          <w:sz w:val="22"/>
          <w:szCs w:val="22"/>
        </w:rPr>
        <w:t>Aviv 1, by the ancient paths way of determining the timing, was March 12</w:t>
      </w:r>
      <w:r w:rsidRPr="0089029F">
        <w:rPr>
          <w:b/>
          <w:bCs/>
          <w:sz w:val="22"/>
          <w:szCs w:val="22"/>
          <w:vertAlign w:val="superscript"/>
        </w:rPr>
        <w:t>th</w:t>
      </w:r>
      <w:r w:rsidRPr="0089029F">
        <w:rPr>
          <w:b/>
          <w:bCs/>
          <w:sz w:val="22"/>
          <w:szCs w:val="22"/>
        </w:rPr>
        <w:t xml:space="preserve">.   </w:t>
      </w:r>
    </w:p>
    <w:p w14:paraId="25C122C9" w14:textId="77777777" w:rsidR="0089029F" w:rsidRPr="0089029F" w:rsidRDefault="0089029F" w:rsidP="0089029F">
      <w:pPr>
        <w:pStyle w:val="NoSpacing"/>
        <w:rPr>
          <w:sz w:val="22"/>
          <w:szCs w:val="22"/>
        </w:rPr>
      </w:pPr>
    </w:p>
    <w:p w14:paraId="7D603D33" w14:textId="77777777" w:rsidR="0089029F" w:rsidRPr="0089029F" w:rsidRDefault="0089029F" w:rsidP="0089029F">
      <w:pPr>
        <w:pStyle w:val="NoSpacing"/>
        <w:rPr>
          <w:b/>
          <w:bCs/>
          <w:sz w:val="22"/>
          <w:szCs w:val="22"/>
        </w:rPr>
      </w:pPr>
      <w:r w:rsidRPr="0089029F">
        <w:rPr>
          <w:b/>
          <w:bCs/>
          <w:sz w:val="22"/>
          <w:szCs w:val="22"/>
        </w:rPr>
        <w:t>Yes, April 8</w:t>
      </w:r>
      <w:r w:rsidRPr="0089029F">
        <w:rPr>
          <w:b/>
          <w:bCs/>
          <w:sz w:val="22"/>
          <w:szCs w:val="22"/>
          <w:vertAlign w:val="superscript"/>
        </w:rPr>
        <w:t>th</w:t>
      </w:r>
      <w:r w:rsidRPr="0089029F">
        <w:rPr>
          <w:b/>
          <w:bCs/>
          <w:sz w:val="22"/>
          <w:szCs w:val="22"/>
        </w:rPr>
        <w:t xml:space="preserve"> is a significant date for the rabbinic new year as Yahuwah marks the sign of His Son - the Aleph and the </w:t>
      </w:r>
      <w:proofErr w:type="spellStart"/>
      <w:r w:rsidRPr="0089029F">
        <w:rPr>
          <w:b/>
          <w:bCs/>
          <w:sz w:val="22"/>
          <w:szCs w:val="22"/>
        </w:rPr>
        <w:t>Tav</w:t>
      </w:r>
      <w:proofErr w:type="spellEnd"/>
      <w:r w:rsidRPr="0089029F">
        <w:rPr>
          <w:b/>
          <w:bCs/>
          <w:sz w:val="22"/>
          <w:szCs w:val="22"/>
        </w:rPr>
        <w:t xml:space="preserve"> - the beginning and the end, and of His coming on the “Day of Yahuwah.” He is saying that His Son is coming to judge the earth, and all in it. </w:t>
      </w:r>
    </w:p>
    <w:p w14:paraId="7018D8F7" w14:textId="77777777" w:rsidR="0089029F" w:rsidRPr="0089029F" w:rsidRDefault="0089029F" w:rsidP="0089029F">
      <w:pPr>
        <w:pStyle w:val="NoSpacing"/>
        <w:rPr>
          <w:sz w:val="22"/>
          <w:szCs w:val="22"/>
        </w:rPr>
      </w:pPr>
    </w:p>
    <w:p w14:paraId="04487D49" w14:textId="77777777" w:rsidR="0089029F" w:rsidRPr="0089029F" w:rsidRDefault="0089029F" w:rsidP="0089029F">
      <w:pPr>
        <w:pStyle w:val="NoSpacing"/>
        <w:rPr>
          <w:sz w:val="22"/>
          <w:szCs w:val="22"/>
        </w:rPr>
      </w:pPr>
      <w:r w:rsidRPr="0089029F">
        <w:rPr>
          <w:sz w:val="22"/>
          <w:szCs w:val="22"/>
        </w:rPr>
        <w:t xml:space="preserve">I believe that this eclipse marking as Michael Snyder has described, a physical reality, is Yahuwah marking the United States for judgment, as we approach the time of America’s annihilation as spoke of in most of the prophets, especially in Jeremiah and Isaiah and the Revelation. </w:t>
      </w:r>
    </w:p>
    <w:p w14:paraId="6BFB0F3E" w14:textId="77777777" w:rsidR="0089029F" w:rsidRPr="0089029F" w:rsidRDefault="0089029F" w:rsidP="0089029F">
      <w:pPr>
        <w:pStyle w:val="NoSpacing"/>
        <w:rPr>
          <w:sz w:val="22"/>
          <w:szCs w:val="22"/>
        </w:rPr>
      </w:pPr>
    </w:p>
    <w:p w14:paraId="1984A06E" w14:textId="77777777" w:rsidR="0089029F" w:rsidRPr="0089029F" w:rsidRDefault="0089029F" w:rsidP="0089029F">
      <w:pPr>
        <w:pStyle w:val="NoSpacing"/>
        <w:rPr>
          <w:sz w:val="22"/>
          <w:szCs w:val="22"/>
        </w:rPr>
      </w:pPr>
      <w:r w:rsidRPr="0089029F">
        <w:rPr>
          <w:sz w:val="22"/>
          <w:szCs w:val="22"/>
        </w:rPr>
        <w:t>The provoking of Russia to lead the attack, the taking in of millions of Chinese of military age into America through our southern border, along with Iranians, and terrorist groups from all over the world, as the evil ones of Lucifer, American leadership, take over with world government, ruled by the “Beast” under Lucifer.</w:t>
      </w:r>
    </w:p>
    <w:p w14:paraId="100B6CD0" w14:textId="77777777" w:rsidR="0089029F" w:rsidRPr="0089029F" w:rsidRDefault="0089029F" w:rsidP="0089029F">
      <w:pPr>
        <w:pStyle w:val="NoSpacing"/>
        <w:rPr>
          <w:sz w:val="22"/>
          <w:szCs w:val="22"/>
        </w:rPr>
      </w:pPr>
    </w:p>
    <w:p w14:paraId="215A1AAA" w14:textId="77777777" w:rsidR="0089029F" w:rsidRPr="0089029F" w:rsidRDefault="0089029F" w:rsidP="0089029F">
      <w:pPr>
        <w:pStyle w:val="NoSpacing"/>
        <w:rPr>
          <w:sz w:val="22"/>
          <w:szCs w:val="22"/>
        </w:rPr>
      </w:pPr>
      <w:r w:rsidRPr="0089029F">
        <w:rPr>
          <w:sz w:val="22"/>
          <w:szCs w:val="22"/>
        </w:rPr>
        <w:t>This is Yahuwah’s judgment on rabbinic Judaism that began with Rabbi Akivah in the 2</w:t>
      </w:r>
      <w:r w:rsidRPr="0089029F">
        <w:rPr>
          <w:sz w:val="22"/>
          <w:szCs w:val="22"/>
          <w:vertAlign w:val="superscript"/>
        </w:rPr>
        <w:t>nd</w:t>
      </w:r>
      <w:r w:rsidRPr="0089029F">
        <w:rPr>
          <w:sz w:val="22"/>
          <w:szCs w:val="22"/>
        </w:rPr>
        <w:t xml:space="preserve"> century. Akiva made sure that the rabbis were exalted ABOVE YAHUWAH – so that, to this day, Yahuwah is a “secondary god,” and the Kabbalistic Ein Sof is the supreme god. The Talmud clearly says that children should NOT learn the Torah but learn the Talmud. The Talmud is a blasphemous and evil book from Babylon meant to turn the hearts of His people away from His Torah, His instructions and teachings that tell of Messiah’s coming to die for us, shed His blood, be the “Lamb of Yahuwah who takes away the sin of the world.” The Talmud has replaced the Torah for the religion of Rabbinic Judaism, as has Kabbalah. Their connection to the Illuminati, the Jesuits, the Freemasons, the ultra-Zionists, is well known. </w:t>
      </w:r>
    </w:p>
    <w:p w14:paraId="18BDC0F4" w14:textId="77777777" w:rsidR="0089029F" w:rsidRPr="0089029F" w:rsidRDefault="0089029F" w:rsidP="0089029F">
      <w:pPr>
        <w:pStyle w:val="NoSpacing"/>
        <w:rPr>
          <w:sz w:val="22"/>
          <w:szCs w:val="22"/>
        </w:rPr>
      </w:pPr>
    </w:p>
    <w:p w14:paraId="42A01846" w14:textId="77777777" w:rsidR="0089029F" w:rsidRPr="0089029F" w:rsidRDefault="0089029F" w:rsidP="0089029F">
      <w:pPr>
        <w:pStyle w:val="NoSpacing"/>
        <w:rPr>
          <w:sz w:val="22"/>
          <w:szCs w:val="22"/>
        </w:rPr>
      </w:pPr>
      <w:r w:rsidRPr="0089029F">
        <w:rPr>
          <w:sz w:val="22"/>
          <w:szCs w:val="22"/>
        </w:rPr>
        <w:t xml:space="preserve">This great evil is centered in Jerusalem. This is why Yahuwah </w:t>
      </w:r>
      <w:proofErr w:type="gramStart"/>
      <w:r w:rsidRPr="0089029F">
        <w:rPr>
          <w:sz w:val="22"/>
          <w:szCs w:val="22"/>
        </w:rPr>
        <w:t>has to</w:t>
      </w:r>
      <w:proofErr w:type="gramEnd"/>
      <w:r w:rsidRPr="0089029F">
        <w:rPr>
          <w:sz w:val="22"/>
          <w:szCs w:val="22"/>
        </w:rPr>
        <w:t xml:space="preserve"> judge Jerusalem so harshly, that it will become a “cup of trembling for all people,” as </w:t>
      </w:r>
      <w:r w:rsidRPr="0089029F">
        <w:rPr>
          <w:b/>
          <w:bCs/>
          <w:sz w:val="22"/>
          <w:szCs w:val="22"/>
        </w:rPr>
        <w:t>Zechariah 12</w:t>
      </w:r>
      <w:r w:rsidRPr="0089029F">
        <w:rPr>
          <w:sz w:val="22"/>
          <w:szCs w:val="22"/>
        </w:rPr>
        <w:t xml:space="preserve"> says. The adoration of man, whether rabbis, or pastors, or messianic rabbis, or “Bible scholars,” or so-called prophets of today that teach deceptions is an abomination to Yahuwah. He is pointing that out and His judgment on rabbinic Judaism, the Illuminati Zionism, the Jacob Frank/</w:t>
      </w:r>
      <w:proofErr w:type="spellStart"/>
      <w:r w:rsidRPr="0089029F">
        <w:rPr>
          <w:sz w:val="22"/>
          <w:szCs w:val="22"/>
        </w:rPr>
        <w:t>Shabbati</w:t>
      </w:r>
      <w:proofErr w:type="spellEnd"/>
      <w:r w:rsidRPr="0089029F">
        <w:rPr>
          <w:sz w:val="22"/>
          <w:szCs w:val="22"/>
        </w:rPr>
        <w:t xml:space="preserve"> Tzvi lies and blasphemy that is adopted into the religion of “Judaism.” </w:t>
      </w:r>
    </w:p>
    <w:p w14:paraId="12D001C9" w14:textId="77777777" w:rsidR="0089029F" w:rsidRPr="0089029F" w:rsidRDefault="0089029F" w:rsidP="0089029F">
      <w:pPr>
        <w:pStyle w:val="NoSpacing"/>
        <w:rPr>
          <w:sz w:val="22"/>
          <w:szCs w:val="22"/>
        </w:rPr>
      </w:pPr>
    </w:p>
    <w:p w14:paraId="50E13304" w14:textId="77777777" w:rsidR="0089029F" w:rsidRPr="0089029F" w:rsidRDefault="0089029F" w:rsidP="0089029F">
      <w:pPr>
        <w:pStyle w:val="NoSpacing"/>
        <w:rPr>
          <w:sz w:val="22"/>
          <w:szCs w:val="22"/>
        </w:rPr>
      </w:pPr>
      <w:r w:rsidRPr="0089029F">
        <w:rPr>
          <w:sz w:val="22"/>
          <w:szCs w:val="22"/>
        </w:rPr>
        <w:t xml:space="preserve">Yes, this eclipse is definitely “thus says Yahuwah.” Yahuwah will not be usurped – He is Shaddai, the Almighty, El Yon, the </w:t>
      </w:r>
      <w:proofErr w:type="gramStart"/>
      <w:r w:rsidRPr="0089029F">
        <w:rPr>
          <w:sz w:val="22"/>
          <w:szCs w:val="22"/>
        </w:rPr>
        <w:t>Most High</w:t>
      </w:r>
      <w:proofErr w:type="gramEnd"/>
      <w:r w:rsidRPr="0089029F">
        <w:rPr>
          <w:sz w:val="22"/>
          <w:szCs w:val="22"/>
        </w:rPr>
        <w:t xml:space="preserve">. His Son is with Him, “echad,” as in </w:t>
      </w:r>
      <w:r w:rsidRPr="0089029F">
        <w:rPr>
          <w:b/>
          <w:bCs/>
          <w:sz w:val="22"/>
          <w:szCs w:val="22"/>
        </w:rPr>
        <w:t>John 17</w:t>
      </w:r>
      <w:r w:rsidRPr="0089029F">
        <w:rPr>
          <w:sz w:val="22"/>
          <w:szCs w:val="22"/>
        </w:rPr>
        <w:t xml:space="preserve">, and He is gathering His true children unto Himself. He is drawing the red line in the sand. He has already crossed it. Now </w:t>
      </w:r>
      <w:proofErr w:type="gramStart"/>
      <w:r w:rsidRPr="0089029F">
        <w:rPr>
          <w:sz w:val="22"/>
          <w:szCs w:val="22"/>
        </w:rPr>
        <w:t>His</w:t>
      </w:r>
      <w:proofErr w:type="gramEnd"/>
      <w:r w:rsidRPr="0089029F">
        <w:rPr>
          <w:sz w:val="22"/>
          <w:szCs w:val="22"/>
        </w:rPr>
        <w:t xml:space="preserve"> true children will cross it with Him. Messiah prayed in </w:t>
      </w:r>
      <w:r w:rsidRPr="0089029F">
        <w:rPr>
          <w:b/>
          <w:bCs/>
          <w:sz w:val="22"/>
          <w:szCs w:val="22"/>
        </w:rPr>
        <w:t>John 17</w:t>
      </w:r>
      <w:r w:rsidRPr="0089029F">
        <w:rPr>
          <w:sz w:val="22"/>
          <w:szCs w:val="22"/>
        </w:rPr>
        <w:t xml:space="preserve"> that all who believe in His salvation would be </w:t>
      </w:r>
      <w:proofErr w:type="gramStart"/>
      <w:r w:rsidRPr="0089029F">
        <w:rPr>
          <w:sz w:val="22"/>
          <w:szCs w:val="22"/>
        </w:rPr>
        <w:t>united as one</w:t>
      </w:r>
      <w:proofErr w:type="gramEnd"/>
      <w:r w:rsidRPr="0089029F">
        <w:rPr>
          <w:sz w:val="22"/>
          <w:szCs w:val="22"/>
        </w:rPr>
        <w:t xml:space="preserve">, even as He and His Father are one. That Hebrew word, “echad,” is used in </w:t>
      </w:r>
      <w:r w:rsidRPr="0089029F">
        <w:rPr>
          <w:b/>
          <w:bCs/>
          <w:sz w:val="22"/>
          <w:szCs w:val="22"/>
        </w:rPr>
        <w:t>Genesis 2:24</w:t>
      </w:r>
      <w:r w:rsidRPr="0089029F">
        <w:rPr>
          <w:sz w:val="22"/>
          <w:szCs w:val="22"/>
        </w:rPr>
        <w:t xml:space="preserve"> of Adam and Eve being one flesh as husband and wife. </w:t>
      </w:r>
    </w:p>
    <w:p w14:paraId="6A6F06BA" w14:textId="77777777" w:rsidR="0089029F" w:rsidRPr="0089029F" w:rsidRDefault="0089029F" w:rsidP="0089029F">
      <w:pPr>
        <w:pStyle w:val="NoSpacing"/>
        <w:rPr>
          <w:sz w:val="22"/>
          <w:szCs w:val="22"/>
        </w:rPr>
      </w:pPr>
    </w:p>
    <w:p w14:paraId="40620B73" w14:textId="77777777" w:rsidR="0089029F" w:rsidRPr="0089029F" w:rsidRDefault="0089029F" w:rsidP="0089029F">
      <w:pPr>
        <w:pStyle w:val="NoSpacing"/>
        <w:rPr>
          <w:sz w:val="22"/>
          <w:szCs w:val="22"/>
        </w:rPr>
      </w:pPr>
      <w:r w:rsidRPr="0089029F">
        <w:rPr>
          <w:sz w:val="22"/>
          <w:szCs w:val="22"/>
        </w:rPr>
        <w:t xml:space="preserve">Yahuwah wants </w:t>
      </w:r>
      <w:proofErr w:type="gramStart"/>
      <w:r w:rsidRPr="0089029F">
        <w:rPr>
          <w:sz w:val="22"/>
          <w:szCs w:val="22"/>
        </w:rPr>
        <w:t>all of</w:t>
      </w:r>
      <w:proofErr w:type="gramEnd"/>
      <w:r w:rsidRPr="0089029F">
        <w:rPr>
          <w:sz w:val="22"/>
          <w:szCs w:val="22"/>
        </w:rPr>
        <w:t xml:space="preserve"> His children to be one in unity. </w:t>
      </w:r>
      <w:proofErr w:type="gramStart"/>
      <w:r w:rsidRPr="0089029F">
        <w:rPr>
          <w:sz w:val="22"/>
          <w:szCs w:val="22"/>
        </w:rPr>
        <w:t>So</w:t>
      </w:r>
      <w:proofErr w:type="gramEnd"/>
      <w:r w:rsidRPr="0089029F">
        <w:rPr>
          <w:sz w:val="22"/>
          <w:szCs w:val="22"/>
        </w:rPr>
        <w:t xml:space="preserve"> what happened? 143,000 denominations and organizations in the Greco-Roman religion of Christianity? Constantine in the 4</w:t>
      </w:r>
      <w:r w:rsidRPr="0089029F">
        <w:rPr>
          <w:sz w:val="22"/>
          <w:szCs w:val="22"/>
          <w:vertAlign w:val="superscript"/>
        </w:rPr>
        <w:t>th</w:t>
      </w:r>
      <w:r w:rsidRPr="0089029F">
        <w:rPr>
          <w:sz w:val="22"/>
          <w:szCs w:val="22"/>
        </w:rPr>
        <w:t xml:space="preserve"> century created this religion, and said, “we must not have anything “Hebrew” in this religion.” </w:t>
      </w:r>
      <w:proofErr w:type="gramStart"/>
      <w:r w:rsidRPr="0089029F">
        <w:rPr>
          <w:sz w:val="22"/>
          <w:szCs w:val="22"/>
        </w:rPr>
        <w:t>So</w:t>
      </w:r>
      <w:proofErr w:type="gramEnd"/>
      <w:r w:rsidRPr="0089029F">
        <w:rPr>
          <w:sz w:val="22"/>
          <w:szCs w:val="22"/>
        </w:rPr>
        <w:t xml:space="preserve"> we get Sunday instead of Shabbat/Saturday that is commanded for us as our day of worship, for example. We got a “religion.” This is why so few in the western world even know what it means to be “born again.” Christianity has become a monstrous religion of man’s reasoning. But Yahushua will teach us all the truth in His millennial reign. Only the Word, as taught to our re-born spirit by Yahuwah, the Spirit, unites us as one, “echad,” together forever. One thing to remember is NOT to follow the teachings of exalted man, (</w:t>
      </w:r>
      <w:r w:rsidRPr="0089029F">
        <w:rPr>
          <w:b/>
          <w:bCs/>
          <w:sz w:val="22"/>
          <w:szCs w:val="22"/>
        </w:rPr>
        <w:t>Jeremiah 17:5-10</w:t>
      </w:r>
      <w:r w:rsidRPr="0089029F">
        <w:rPr>
          <w:sz w:val="22"/>
          <w:szCs w:val="22"/>
        </w:rPr>
        <w:t xml:space="preserve">), but to allow only the Spirit of Yahuwah to guide us into all truth – as Messiah spoke in </w:t>
      </w:r>
      <w:r w:rsidRPr="0089029F">
        <w:rPr>
          <w:b/>
          <w:bCs/>
          <w:sz w:val="22"/>
          <w:szCs w:val="22"/>
        </w:rPr>
        <w:t>John 14-17</w:t>
      </w:r>
      <w:r w:rsidRPr="0089029F">
        <w:rPr>
          <w:sz w:val="22"/>
          <w:szCs w:val="22"/>
        </w:rPr>
        <w:t xml:space="preserve">. He is our </w:t>
      </w:r>
      <w:proofErr w:type="gramStart"/>
      <w:r w:rsidRPr="0089029F">
        <w:rPr>
          <w:sz w:val="22"/>
          <w:szCs w:val="22"/>
        </w:rPr>
        <w:t>Teacher</w:t>
      </w:r>
      <w:proofErr w:type="gramEnd"/>
      <w:r w:rsidRPr="0089029F">
        <w:rPr>
          <w:sz w:val="22"/>
          <w:szCs w:val="22"/>
        </w:rPr>
        <w:t xml:space="preserve">! </w:t>
      </w:r>
    </w:p>
    <w:p w14:paraId="0C5E1A9D" w14:textId="77777777" w:rsidR="0089029F" w:rsidRPr="0089029F" w:rsidRDefault="0089029F" w:rsidP="0089029F">
      <w:pPr>
        <w:pStyle w:val="NoSpacing"/>
        <w:rPr>
          <w:sz w:val="22"/>
          <w:szCs w:val="22"/>
        </w:rPr>
      </w:pPr>
      <w:r w:rsidRPr="0089029F">
        <w:rPr>
          <w:sz w:val="22"/>
          <w:szCs w:val="22"/>
        </w:rPr>
        <w:t>Shalom, Yedidah March 21, 2024</w:t>
      </w:r>
    </w:p>
    <w:p w14:paraId="4C879E61" w14:textId="77777777" w:rsidR="008D193D" w:rsidRPr="00121F3C" w:rsidRDefault="008D193D" w:rsidP="002900B1">
      <w:pPr>
        <w:pStyle w:val="NoSpacing"/>
        <w:jc w:val="center"/>
        <w:rPr>
          <w:sz w:val="22"/>
          <w:szCs w:val="22"/>
        </w:rPr>
      </w:pPr>
    </w:p>
    <w:sectPr w:rsidR="008D193D" w:rsidRPr="00121F3C" w:rsidSect="001165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D0562" w14:textId="77777777" w:rsidR="00116575" w:rsidRDefault="00116575" w:rsidP="001A0CDC">
      <w:r>
        <w:separator/>
      </w:r>
    </w:p>
  </w:endnote>
  <w:endnote w:type="continuationSeparator" w:id="0">
    <w:p w14:paraId="34BF56AD" w14:textId="77777777" w:rsidR="00116575" w:rsidRDefault="00116575"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AA9D6" w14:textId="26615747" w:rsidR="005C57EB" w:rsidRPr="001224B7" w:rsidRDefault="007C7567" w:rsidP="001224B7">
    <w:pPr>
      <w:pStyle w:val="NoSpacing"/>
      <w:jc w:val="center"/>
      <w:rPr>
        <w:sz w:val="20"/>
        <w:szCs w:val="20"/>
      </w:rPr>
    </w:pPr>
    <w:r w:rsidRPr="001224B7">
      <w:rPr>
        <w:sz w:val="20"/>
        <w:szCs w:val="20"/>
      </w:rPr>
      <w:t>The Great American Eclipse 2024 – Yahuwah’s Prophetic Message to Us</w:t>
    </w:r>
  </w:p>
  <w:p w14:paraId="4AF25CB8" w14:textId="63F571A7" w:rsidR="005C57EB" w:rsidRPr="001224B7" w:rsidRDefault="00415BC7" w:rsidP="001224B7">
    <w:pPr>
      <w:pStyle w:val="NoSpacing"/>
      <w:jc w:val="center"/>
      <w:rPr>
        <w:sz w:val="20"/>
        <w:szCs w:val="20"/>
      </w:rPr>
    </w:pPr>
    <w:r w:rsidRPr="001224B7">
      <w:rPr>
        <w:sz w:val="20"/>
        <w:szCs w:val="20"/>
      </w:rPr>
      <w:t>March 21, 2024</w:t>
    </w:r>
  </w:p>
  <w:p w14:paraId="4EDBEC50" w14:textId="77777777" w:rsidR="005C57EB" w:rsidRPr="001224B7" w:rsidRDefault="005C57EB" w:rsidP="001224B7">
    <w:pPr>
      <w:pStyle w:val="NoSpacing"/>
      <w:jc w:val="center"/>
      <w:rPr>
        <w:sz w:val="20"/>
        <w:szCs w:val="20"/>
      </w:rPr>
    </w:pPr>
    <w:r w:rsidRPr="001224B7">
      <w:rPr>
        <w:sz w:val="20"/>
        <w:szCs w:val="20"/>
      </w:rPr>
      <w:t>comeenterthemikah.com</w:t>
    </w:r>
  </w:p>
  <w:p w14:paraId="6605A15C" w14:textId="77777777" w:rsidR="005C57EB" w:rsidRPr="001224B7" w:rsidRDefault="005C57EB" w:rsidP="001224B7">
    <w:pPr>
      <w:pStyle w:val="NoSpacing"/>
      <w:jc w:val="center"/>
      <w:rPr>
        <w:sz w:val="20"/>
        <w:szCs w:val="20"/>
      </w:rPr>
    </w:pPr>
    <w:r w:rsidRPr="001224B7">
      <w:rPr>
        <w:sz w:val="20"/>
        <w:szCs w:val="20"/>
      </w:rPr>
      <w:t xml:space="preserve">Page </w:t>
    </w:r>
    <w:r w:rsidRPr="001224B7">
      <w:rPr>
        <w:sz w:val="20"/>
        <w:szCs w:val="20"/>
      </w:rPr>
      <w:fldChar w:fldCharType="begin"/>
    </w:r>
    <w:r w:rsidRPr="001224B7">
      <w:rPr>
        <w:sz w:val="20"/>
        <w:szCs w:val="20"/>
      </w:rPr>
      <w:instrText xml:space="preserve"> PAGE   \* MERGEFORMAT </w:instrText>
    </w:r>
    <w:r w:rsidRPr="001224B7">
      <w:rPr>
        <w:sz w:val="20"/>
        <w:szCs w:val="20"/>
      </w:rPr>
      <w:fldChar w:fldCharType="separate"/>
    </w:r>
    <w:r w:rsidRPr="001224B7">
      <w:rPr>
        <w:noProof/>
        <w:sz w:val="20"/>
        <w:szCs w:val="20"/>
      </w:rPr>
      <w:t>1</w:t>
    </w:r>
    <w:r w:rsidRPr="001224B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F2154" w14:textId="77777777" w:rsidR="00116575" w:rsidRDefault="00116575" w:rsidP="001A0CDC">
      <w:r>
        <w:separator/>
      </w:r>
    </w:p>
  </w:footnote>
  <w:footnote w:type="continuationSeparator" w:id="0">
    <w:p w14:paraId="0AA7D5A4" w14:textId="77777777" w:rsidR="00116575" w:rsidRDefault="00116575"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5260">
    <w:abstractNumId w:val="1"/>
  </w:num>
  <w:num w:numId="2" w16cid:durableId="125201770">
    <w:abstractNumId w:val="10"/>
  </w:num>
  <w:num w:numId="3" w16cid:durableId="146824690">
    <w:abstractNumId w:val="12"/>
  </w:num>
  <w:num w:numId="4" w16cid:durableId="1785230027">
    <w:abstractNumId w:val="13"/>
  </w:num>
  <w:num w:numId="5" w16cid:durableId="1482113797">
    <w:abstractNumId w:val="2"/>
  </w:num>
  <w:num w:numId="6" w16cid:durableId="448474772">
    <w:abstractNumId w:val="11"/>
  </w:num>
  <w:num w:numId="7" w16cid:durableId="1782647714">
    <w:abstractNumId w:val="8"/>
  </w:num>
  <w:num w:numId="8" w16cid:durableId="846409366">
    <w:abstractNumId w:val="7"/>
  </w:num>
  <w:num w:numId="9" w16cid:durableId="455607555">
    <w:abstractNumId w:val="6"/>
  </w:num>
  <w:num w:numId="10" w16cid:durableId="202637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780268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5381040">
    <w:abstractNumId w:val="0"/>
  </w:num>
  <w:num w:numId="13" w16cid:durableId="496463548">
    <w:abstractNumId w:val="5"/>
  </w:num>
  <w:num w:numId="14" w16cid:durableId="207649417">
    <w:abstractNumId w:val="14"/>
  </w:num>
  <w:num w:numId="15" w16cid:durableId="1792824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9F"/>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575"/>
    <w:rsid w:val="00116653"/>
    <w:rsid w:val="00116E4D"/>
    <w:rsid w:val="00117339"/>
    <w:rsid w:val="00120219"/>
    <w:rsid w:val="00121F3C"/>
    <w:rsid w:val="00121F6C"/>
    <w:rsid w:val="001224B7"/>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5BC7"/>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1B21"/>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C7567"/>
    <w:rsid w:val="007D1A42"/>
    <w:rsid w:val="007D277D"/>
    <w:rsid w:val="007D3D57"/>
    <w:rsid w:val="007D46F2"/>
    <w:rsid w:val="007D6521"/>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029F"/>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462C"/>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04A"/>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E97F8"/>
  <w15:docId w15:val="{9BB38488-778D-4EEC-A693-F4111A9A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29F"/>
    <w:pPr>
      <w:spacing w:after="160" w:line="259"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13</TotalTime>
  <Pages>8</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2024-03-21T22:55:00Z</dcterms:created>
  <dcterms:modified xsi:type="dcterms:W3CDTF">2024-03-21T23:28:00Z</dcterms:modified>
</cp:coreProperties>
</file>