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C39D4" w14:textId="77777777" w:rsidR="005D3218" w:rsidRPr="00BD3A99" w:rsidRDefault="005D3218" w:rsidP="005D3218">
      <w:pPr>
        <w:pStyle w:val="NoSpacing"/>
        <w:jc w:val="center"/>
        <w:rPr>
          <w:rFonts w:ascii="Wide Latin" w:hAnsi="Wide Latin"/>
          <w:color w:val="31849B" w:themeColor="accent5" w:themeShade="BF"/>
          <w:sz w:val="36"/>
          <w:szCs w:val="36"/>
        </w:rPr>
      </w:pPr>
      <w:r w:rsidRPr="00BD3A99">
        <w:rPr>
          <w:rFonts w:ascii="Wide Latin" w:hAnsi="Wide Latin"/>
          <w:color w:val="31849B" w:themeColor="accent5" w:themeShade="BF"/>
          <w:sz w:val="36"/>
          <w:szCs w:val="36"/>
        </w:rPr>
        <w:t>WHAT DID YAHUWAH SAY?</w:t>
      </w:r>
    </w:p>
    <w:p w14:paraId="1043483E" w14:textId="77777777" w:rsidR="005D3218" w:rsidRPr="005D3218" w:rsidRDefault="005D3218" w:rsidP="005D3218">
      <w:pPr>
        <w:pStyle w:val="NoSpacing"/>
        <w:jc w:val="center"/>
        <w:rPr>
          <w:rFonts w:ascii="Wide Latin" w:hAnsi="Wide Latin"/>
          <w:color w:val="31849B" w:themeColor="accent5" w:themeShade="BF"/>
          <w:sz w:val="28"/>
          <w:szCs w:val="28"/>
        </w:rPr>
      </w:pPr>
    </w:p>
    <w:p w14:paraId="00373E48" w14:textId="50CCA4DB" w:rsidR="005D3218" w:rsidRDefault="005D3218" w:rsidP="005D3218">
      <w:r>
        <w:t xml:space="preserve">                                   </w:t>
      </w:r>
      <w:r>
        <w:rPr>
          <w:rFonts w:ascii="Philosopher" w:hAnsi="Philosopher"/>
          <w:noProof/>
          <w:color w:val="2700BB"/>
          <w:sz w:val="27"/>
          <w:szCs w:val="27"/>
          <w:shd w:val="clear" w:color="auto" w:fill="D0E0E3"/>
        </w:rPr>
        <w:drawing>
          <wp:inline distT="0" distB="0" distL="0" distR="0" wp14:anchorId="27C7FB30" wp14:editId="1E5227C6">
            <wp:extent cx="2158365" cy="3049270"/>
            <wp:effectExtent l="0" t="0" r="0" b="0"/>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8365" cy="3049270"/>
                    </a:xfrm>
                    <a:prstGeom prst="rect">
                      <a:avLst/>
                    </a:prstGeom>
                    <a:noFill/>
                    <a:ln>
                      <a:noFill/>
                    </a:ln>
                  </pic:spPr>
                </pic:pic>
              </a:graphicData>
            </a:graphic>
          </wp:inline>
        </w:drawing>
      </w:r>
      <w:r>
        <w:t xml:space="preserve">      </w:t>
      </w:r>
    </w:p>
    <w:p w14:paraId="625CF5C5" w14:textId="77777777" w:rsidR="005D3218" w:rsidRPr="005D3218" w:rsidRDefault="005D3218" w:rsidP="005D3218">
      <w:pPr>
        <w:pStyle w:val="NoSpacing"/>
        <w:rPr>
          <w:sz w:val="22"/>
          <w:szCs w:val="22"/>
        </w:rPr>
      </w:pPr>
      <w:r>
        <w:rPr>
          <w:b/>
          <w:bCs/>
        </w:rPr>
        <w:t xml:space="preserve">  </w:t>
      </w:r>
      <w:r w:rsidRPr="005D3218">
        <w:rPr>
          <w:b/>
          <w:bCs/>
          <w:sz w:val="22"/>
          <w:szCs w:val="22"/>
        </w:rPr>
        <w:t xml:space="preserve">   Numbers 23:16-19</w:t>
      </w:r>
      <w:r w:rsidRPr="005D3218">
        <w:rPr>
          <w:sz w:val="22"/>
          <w:szCs w:val="22"/>
        </w:rPr>
        <w:t xml:space="preserve">: “And Yahuwah came to </w:t>
      </w:r>
      <w:proofErr w:type="spellStart"/>
      <w:r w:rsidRPr="005D3218">
        <w:rPr>
          <w:sz w:val="22"/>
          <w:szCs w:val="22"/>
        </w:rPr>
        <w:t>Baalim</w:t>
      </w:r>
      <w:proofErr w:type="spellEnd"/>
      <w:r w:rsidRPr="005D3218">
        <w:rPr>
          <w:sz w:val="22"/>
          <w:szCs w:val="22"/>
        </w:rPr>
        <w:t xml:space="preserve"> and put a word in his mouth, and said `Go back to </w:t>
      </w:r>
      <w:proofErr w:type="spellStart"/>
      <w:r w:rsidRPr="005D3218">
        <w:rPr>
          <w:sz w:val="22"/>
          <w:szCs w:val="22"/>
        </w:rPr>
        <w:t>Balak</w:t>
      </w:r>
      <w:proofErr w:type="spellEnd"/>
      <w:r w:rsidRPr="005D3218">
        <w:rPr>
          <w:sz w:val="22"/>
          <w:szCs w:val="22"/>
        </w:rPr>
        <w:t xml:space="preserve"> and say this. So, he went to him and saw him standing by his burnt offering, and the leaders of Moab with him. And </w:t>
      </w:r>
      <w:proofErr w:type="spellStart"/>
      <w:r w:rsidRPr="005D3218">
        <w:rPr>
          <w:sz w:val="22"/>
          <w:szCs w:val="22"/>
        </w:rPr>
        <w:t>Balak</w:t>
      </w:r>
      <w:proofErr w:type="spellEnd"/>
      <w:r w:rsidRPr="005D3218">
        <w:rPr>
          <w:sz w:val="22"/>
          <w:szCs w:val="22"/>
        </w:rPr>
        <w:t xml:space="preserve"> said to </w:t>
      </w:r>
      <w:proofErr w:type="spellStart"/>
      <w:r w:rsidRPr="005D3218">
        <w:rPr>
          <w:sz w:val="22"/>
          <w:szCs w:val="22"/>
        </w:rPr>
        <w:t>Baalim</w:t>
      </w:r>
      <w:proofErr w:type="spellEnd"/>
      <w:r w:rsidRPr="005D3218">
        <w:rPr>
          <w:sz w:val="22"/>
          <w:szCs w:val="22"/>
        </w:rPr>
        <w:t>, `</w:t>
      </w:r>
      <w:r w:rsidRPr="005D3218">
        <w:rPr>
          <w:b/>
          <w:bCs/>
          <w:sz w:val="22"/>
          <w:szCs w:val="22"/>
        </w:rPr>
        <w:t>What did Yahuwah say</w:t>
      </w:r>
      <w:r w:rsidRPr="005D3218">
        <w:rPr>
          <w:sz w:val="22"/>
          <w:szCs w:val="22"/>
        </w:rPr>
        <w:t xml:space="preserve">?’ And he took up his proverb and said, `Rise up, </w:t>
      </w:r>
      <w:proofErr w:type="spellStart"/>
      <w:r w:rsidRPr="005D3218">
        <w:rPr>
          <w:sz w:val="22"/>
          <w:szCs w:val="22"/>
        </w:rPr>
        <w:t>Balak</w:t>
      </w:r>
      <w:proofErr w:type="spellEnd"/>
      <w:r w:rsidRPr="005D3218">
        <w:rPr>
          <w:sz w:val="22"/>
          <w:szCs w:val="22"/>
        </w:rPr>
        <w:t xml:space="preserve">, and hear! Listen to me, son of </w:t>
      </w:r>
      <w:proofErr w:type="spellStart"/>
      <w:r w:rsidRPr="005D3218">
        <w:rPr>
          <w:sz w:val="22"/>
          <w:szCs w:val="22"/>
        </w:rPr>
        <w:t>Tsippor</w:t>
      </w:r>
      <w:proofErr w:type="spellEnd"/>
      <w:r w:rsidRPr="005D3218">
        <w:rPr>
          <w:sz w:val="22"/>
          <w:szCs w:val="22"/>
        </w:rPr>
        <w:t>! Yahuwah is not a man that He should lie, neither the son of man that He would repent. Has He not said, and will He not do it, or spoken and would He not confirm it? See, I have received commandment to bless, and He has blessed, and I do not reverse it.’”</w:t>
      </w:r>
    </w:p>
    <w:p w14:paraId="234D6774" w14:textId="77777777" w:rsidR="005D3218" w:rsidRPr="005D3218" w:rsidRDefault="005D3218" w:rsidP="005D3218">
      <w:pPr>
        <w:pStyle w:val="NoSpacing"/>
        <w:rPr>
          <w:sz w:val="22"/>
          <w:szCs w:val="22"/>
        </w:rPr>
      </w:pPr>
      <w:r w:rsidRPr="005D3218">
        <w:rPr>
          <w:sz w:val="22"/>
          <w:szCs w:val="22"/>
        </w:rPr>
        <w:t xml:space="preserve">     That is not what </w:t>
      </w:r>
      <w:proofErr w:type="spellStart"/>
      <w:r w:rsidRPr="005D3218">
        <w:rPr>
          <w:sz w:val="22"/>
          <w:szCs w:val="22"/>
        </w:rPr>
        <w:t>Balak</w:t>
      </w:r>
      <w:proofErr w:type="spellEnd"/>
      <w:r w:rsidRPr="005D3218">
        <w:rPr>
          <w:sz w:val="22"/>
          <w:szCs w:val="22"/>
        </w:rPr>
        <w:t xml:space="preserve"> wanted to hear. He had tried and tried to get </w:t>
      </w:r>
      <w:proofErr w:type="spellStart"/>
      <w:r w:rsidRPr="005D3218">
        <w:rPr>
          <w:sz w:val="22"/>
          <w:szCs w:val="22"/>
        </w:rPr>
        <w:t>Baalim</w:t>
      </w:r>
      <w:proofErr w:type="spellEnd"/>
      <w:r w:rsidRPr="005D3218">
        <w:rPr>
          <w:sz w:val="22"/>
          <w:szCs w:val="22"/>
        </w:rPr>
        <w:t xml:space="preserve"> to curse Israel, but he could not. However, </w:t>
      </w:r>
      <w:proofErr w:type="spellStart"/>
      <w:r w:rsidRPr="005D3218">
        <w:rPr>
          <w:sz w:val="22"/>
          <w:szCs w:val="22"/>
        </w:rPr>
        <w:t>Baalim</w:t>
      </w:r>
      <w:proofErr w:type="spellEnd"/>
      <w:r w:rsidRPr="005D3218">
        <w:rPr>
          <w:sz w:val="22"/>
          <w:szCs w:val="22"/>
        </w:rPr>
        <w:t xml:space="preserve"> was under the command of Yahuwah and he could not speak otherwise.</w:t>
      </w:r>
    </w:p>
    <w:p w14:paraId="6B8689AE" w14:textId="77777777" w:rsidR="005D3218" w:rsidRPr="005D3218" w:rsidRDefault="005D3218" w:rsidP="005D3218">
      <w:pPr>
        <w:pStyle w:val="NoSpacing"/>
        <w:rPr>
          <w:sz w:val="22"/>
          <w:szCs w:val="22"/>
        </w:rPr>
      </w:pPr>
      <w:r w:rsidRPr="005D3218">
        <w:rPr>
          <w:sz w:val="22"/>
          <w:szCs w:val="22"/>
        </w:rPr>
        <w:t xml:space="preserve">     In the Prayer and Training Center I attend, the last two Shabbats, Pastor has given a message entitled “What Did God Say?” She centered her teaching in Genesis. Like Noah before the flood, our Patriarchs in faith--Abraham, </w:t>
      </w:r>
      <w:proofErr w:type="spellStart"/>
      <w:r w:rsidRPr="005D3218">
        <w:rPr>
          <w:sz w:val="22"/>
          <w:szCs w:val="22"/>
        </w:rPr>
        <w:t>Yitzak</w:t>
      </w:r>
      <w:proofErr w:type="spellEnd"/>
      <w:r w:rsidRPr="005D3218">
        <w:rPr>
          <w:sz w:val="22"/>
          <w:szCs w:val="22"/>
        </w:rPr>
        <w:t xml:space="preserve">, and </w:t>
      </w:r>
      <w:proofErr w:type="spellStart"/>
      <w:r w:rsidRPr="005D3218">
        <w:rPr>
          <w:sz w:val="22"/>
          <w:szCs w:val="22"/>
        </w:rPr>
        <w:t>Ya’cob</w:t>
      </w:r>
      <w:proofErr w:type="spellEnd"/>
      <w:r w:rsidRPr="005D3218">
        <w:rPr>
          <w:sz w:val="22"/>
          <w:szCs w:val="22"/>
        </w:rPr>
        <w:t xml:space="preserve">-- learned that what Yahuwah said, He means to do it. </w:t>
      </w:r>
    </w:p>
    <w:p w14:paraId="235CCF6D" w14:textId="77777777" w:rsidR="005D3218" w:rsidRPr="005D3218" w:rsidRDefault="005D3218" w:rsidP="005D3218">
      <w:pPr>
        <w:pStyle w:val="NoSpacing"/>
        <w:rPr>
          <w:sz w:val="22"/>
          <w:szCs w:val="22"/>
        </w:rPr>
      </w:pPr>
      <w:r w:rsidRPr="005D3218">
        <w:rPr>
          <w:sz w:val="22"/>
          <w:szCs w:val="22"/>
        </w:rPr>
        <w:t xml:space="preserve">     Abraham’s faith was rooted in what Shaddai said. Yahushua Yahuwah, Son of Yahuwah, visited Abraham and Sarah before the destruction of Sodom (</w:t>
      </w:r>
      <w:r w:rsidRPr="008F4D4B">
        <w:rPr>
          <w:b/>
          <w:bCs/>
          <w:sz w:val="22"/>
          <w:szCs w:val="22"/>
        </w:rPr>
        <w:t>Genesis 19</w:t>
      </w:r>
      <w:r w:rsidRPr="005D3218">
        <w:rPr>
          <w:sz w:val="22"/>
          <w:szCs w:val="22"/>
        </w:rPr>
        <w:t xml:space="preserve">). He promised Sarah, then an old lady, that she would have a son. She laughed, but He continued to tell her that her son would be born a year later. </w:t>
      </w:r>
      <w:r w:rsidRPr="008F4D4B">
        <w:rPr>
          <w:b/>
          <w:bCs/>
          <w:sz w:val="22"/>
          <w:szCs w:val="22"/>
        </w:rPr>
        <w:t>Hebrews 11:11-12</w:t>
      </w:r>
      <w:r w:rsidRPr="005D3218">
        <w:rPr>
          <w:sz w:val="22"/>
          <w:szCs w:val="22"/>
        </w:rPr>
        <w:t xml:space="preserve"> summarizes what Sarah learned: “By faith also, Sarah herself, was enabled to conceive seed, and she bore a child when she was past the normal age, because she deemed Him faithful who had promised. And </w:t>
      </w:r>
      <w:proofErr w:type="gramStart"/>
      <w:r w:rsidRPr="005D3218">
        <w:rPr>
          <w:sz w:val="22"/>
          <w:szCs w:val="22"/>
        </w:rPr>
        <w:t>so</w:t>
      </w:r>
      <w:proofErr w:type="gramEnd"/>
      <w:r w:rsidRPr="005D3218">
        <w:rPr>
          <w:sz w:val="22"/>
          <w:szCs w:val="22"/>
        </w:rPr>
        <w:t xml:space="preserve"> from one, and him as good as dead, were born those as numerous as he stars of </w:t>
      </w:r>
      <w:proofErr w:type="spellStart"/>
      <w:r w:rsidRPr="005D3218">
        <w:rPr>
          <w:sz w:val="22"/>
          <w:szCs w:val="22"/>
        </w:rPr>
        <w:t>he</w:t>
      </w:r>
      <w:proofErr w:type="spellEnd"/>
      <w:r w:rsidRPr="005D3218">
        <w:rPr>
          <w:sz w:val="22"/>
          <w:szCs w:val="22"/>
        </w:rPr>
        <w:t xml:space="preserve"> heavens, and as countless as the sand of the seashore.”</w:t>
      </w:r>
    </w:p>
    <w:p w14:paraId="3A8E3BC6" w14:textId="70A89FDA" w:rsidR="005D3218" w:rsidRPr="005D3218" w:rsidRDefault="008F4D4B" w:rsidP="005D3218">
      <w:pPr>
        <w:pStyle w:val="NoSpacing"/>
        <w:rPr>
          <w:sz w:val="22"/>
          <w:szCs w:val="22"/>
        </w:rPr>
      </w:pPr>
      <w:r>
        <w:rPr>
          <w:sz w:val="22"/>
          <w:szCs w:val="22"/>
        </w:rPr>
        <w:t xml:space="preserve">      </w:t>
      </w:r>
      <w:r w:rsidR="005D3218" w:rsidRPr="005D3218">
        <w:rPr>
          <w:sz w:val="22"/>
          <w:szCs w:val="22"/>
        </w:rPr>
        <w:t>Refer to: “I Judge Him Faithful”/Mikvah of the Spirit, about Sarah.</w:t>
      </w:r>
    </w:p>
    <w:p w14:paraId="7D97F717" w14:textId="77777777" w:rsidR="005D3218" w:rsidRPr="005D3218" w:rsidRDefault="005D3218" w:rsidP="005D3218">
      <w:pPr>
        <w:pStyle w:val="NoSpacing"/>
        <w:rPr>
          <w:sz w:val="22"/>
          <w:szCs w:val="22"/>
        </w:rPr>
      </w:pPr>
      <w:r w:rsidRPr="005D3218">
        <w:rPr>
          <w:sz w:val="22"/>
          <w:szCs w:val="22"/>
        </w:rPr>
        <w:lastRenderedPageBreak/>
        <w:t xml:space="preserve">      </w:t>
      </w:r>
      <w:r w:rsidRPr="005D3218">
        <w:rPr>
          <w:b/>
          <w:bCs/>
          <w:sz w:val="22"/>
          <w:szCs w:val="22"/>
        </w:rPr>
        <w:t>Lamentations 3:21-26</w:t>
      </w:r>
      <w:r w:rsidRPr="005D3218">
        <w:rPr>
          <w:sz w:val="22"/>
          <w:szCs w:val="22"/>
        </w:rPr>
        <w:t xml:space="preserve">, Jeremiah wrote: “This I recall to my mind; </w:t>
      </w:r>
      <w:proofErr w:type="gramStart"/>
      <w:r w:rsidRPr="005D3218">
        <w:rPr>
          <w:sz w:val="22"/>
          <w:szCs w:val="22"/>
        </w:rPr>
        <w:t>therefore</w:t>
      </w:r>
      <w:proofErr w:type="gramEnd"/>
      <w:r w:rsidRPr="005D3218">
        <w:rPr>
          <w:sz w:val="22"/>
          <w:szCs w:val="22"/>
        </w:rPr>
        <w:t xml:space="preserve"> I wait: The kindness of Yahuwah! For we have not been consumed. For His compassions fail not. They are new every morning – Great is Your Faithfulness! `Yahuwah is my Portion,’ says my soul. `Therefore I wait for Him!’ Yahuwah is good to those waiting for Him, to the soul who seeks Him. It is good both to wait and to be silent for the deliverance of Yahuwah.” </w:t>
      </w:r>
    </w:p>
    <w:p w14:paraId="49EF173B" w14:textId="77777777" w:rsidR="005D3218" w:rsidRPr="005D3218" w:rsidRDefault="005D3218" w:rsidP="005D3218">
      <w:pPr>
        <w:pStyle w:val="NoSpacing"/>
        <w:rPr>
          <w:sz w:val="22"/>
          <w:szCs w:val="22"/>
        </w:rPr>
      </w:pPr>
      <w:r w:rsidRPr="005D3218">
        <w:rPr>
          <w:sz w:val="22"/>
          <w:szCs w:val="22"/>
        </w:rPr>
        <w:t xml:space="preserve">      </w:t>
      </w:r>
      <w:r w:rsidRPr="005D3218">
        <w:rPr>
          <w:b/>
          <w:bCs/>
          <w:sz w:val="22"/>
          <w:szCs w:val="22"/>
        </w:rPr>
        <w:t>Hebrews 6:13-20</w:t>
      </w:r>
      <w:r w:rsidRPr="005D3218">
        <w:rPr>
          <w:sz w:val="22"/>
          <w:szCs w:val="22"/>
        </w:rPr>
        <w:t xml:space="preserve">: “For Yahuwah, </w:t>
      </w:r>
      <w:r w:rsidRPr="005D3218">
        <w:rPr>
          <w:sz w:val="22"/>
          <w:szCs w:val="22"/>
          <w:u w:val="single"/>
        </w:rPr>
        <w:t xml:space="preserve">having promised </w:t>
      </w:r>
      <w:proofErr w:type="spellStart"/>
      <w:r w:rsidRPr="005D3218">
        <w:rPr>
          <w:sz w:val="22"/>
          <w:szCs w:val="22"/>
          <w:u w:val="single"/>
        </w:rPr>
        <w:t>A</w:t>
      </w:r>
      <w:r w:rsidRPr="005D3218">
        <w:rPr>
          <w:rFonts w:ascii="Calibri" w:hAnsi="Calibri" w:cs="Calibri"/>
          <w:sz w:val="22"/>
          <w:szCs w:val="22"/>
          <w:u w:val="single"/>
        </w:rPr>
        <w:t>ḇ</w:t>
      </w:r>
      <w:r w:rsidRPr="005D3218">
        <w:rPr>
          <w:sz w:val="22"/>
          <w:szCs w:val="22"/>
          <w:u w:val="single"/>
        </w:rPr>
        <w:t>raham</w:t>
      </w:r>
      <w:proofErr w:type="spellEnd"/>
      <w:r w:rsidRPr="005D3218">
        <w:rPr>
          <w:sz w:val="22"/>
          <w:szCs w:val="22"/>
        </w:rPr>
        <w:t xml:space="preserve">, since He could swear by no one greater, swore by Himself, saying, `Truly, blessing I shall bless you, and increasing I shall increase you.’ And so, </w:t>
      </w:r>
      <w:r w:rsidRPr="005D3218">
        <w:rPr>
          <w:sz w:val="22"/>
          <w:szCs w:val="22"/>
          <w:u w:val="single"/>
        </w:rPr>
        <w:t>after being patient, he obtained the promise</w:t>
      </w:r>
      <w:r w:rsidRPr="005D3218">
        <w:rPr>
          <w:sz w:val="22"/>
          <w:szCs w:val="22"/>
        </w:rPr>
        <w:t xml:space="preserve">. For men do indeed swear by the one greater, and an oath for confirmation is for them an end of all dispute. In this way Yahuwah, resolving to show even more clearly to the heirs of promise </w:t>
      </w:r>
      <w:r w:rsidRPr="005D3218">
        <w:rPr>
          <w:sz w:val="22"/>
          <w:szCs w:val="22"/>
          <w:u w:val="single"/>
        </w:rPr>
        <w:t>the unchangeableness of His purpose</w:t>
      </w:r>
      <w:r w:rsidRPr="005D3218">
        <w:rPr>
          <w:sz w:val="22"/>
          <w:szCs w:val="22"/>
        </w:rPr>
        <w:t xml:space="preserve">, confirmed it by an oath, so that by two unchangeable matters in which </w:t>
      </w:r>
      <w:r w:rsidRPr="005D3218">
        <w:rPr>
          <w:b/>
          <w:bCs/>
          <w:sz w:val="22"/>
          <w:szCs w:val="22"/>
          <w:u w:val="single"/>
        </w:rPr>
        <w:t>it is impossible for Elohim to lie</w:t>
      </w:r>
      <w:r w:rsidRPr="005D3218">
        <w:rPr>
          <w:sz w:val="22"/>
          <w:szCs w:val="22"/>
        </w:rPr>
        <w:t xml:space="preserve">, </w:t>
      </w:r>
      <w:r w:rsidRPr="005D3218">
        <w:rPr>
          <w:b/>
          <w:bCs/>
          <w:sz w:val="22"/>
          <w:szCs w:val="22"/>
          <w:u w:val="single"/>
        </w:rPr>
        <w:t>we might have strong encouragement</w:t>
      </w:r>
      <w:r w:rsidRPr="005D3218">
        <w:rPr>
          <w:sz w:val="22"/>
          <w:szCs w:val="22"/>
        </w:rPr>
        <w:t>, we who have fled for refuge to lay hold of the expectation set before us, which we have as an anchor of our soul, both safe and firm, and entering into that within the veil,</w:t>
      </w:r>
    </w:p>
    <w:p w14:paraId="745AFF3B" w14:textId="77777777" w:rsidR="005D3218" w:rsidRPr="005D3218" w:rsidRDefault="005D3218" w:rsidP="005D3218">
      <w:pPr>
        <w:pStyle w:val="NoSpacing"/>
        <w:rPr>
          <w:sz w:val="22"/>
          <w:szCs w:val="22"/>
        </w:rPr>
      </w:pPr>
      <w:r w:rsidRPr="005D3218">
        <w:rPr>
          <w:sz w:val="22"/>
          <w:szCs w:val="22"/>
        </w:rPr>
        <w:t xml:space="preserve">where </w:t>
      </w:r>
      <w:proofErr w:type="spellStart"/>
      <w:r w:rsidRPr="005D3218">
        <w:rPr>
          <w:rFonts w:ascii="Arial" w:hAnsi="Arial" w:cs="Arial"/>
          <w:sz w:val="22"/>
          <w:szCs w:val="22"/>
        </w:rPr>
        <w:t>יהושע</w:t>
      </w:r>
      <w:proofErr w:type="spellEnd"/>
      <w:r w:rsidRPr="005D3218">
        <w:rPr>
          <w:sz w:val="22"/>
          <w:szCs w:val="22"/>
        </w:rPr>
        <w:t xml:space="preserve"> has entered as a forerunner for us, having become High Priest forever according to the order of </w:t>
      </w:r>
      <w:proofErr w:type="spellStart"/>
      <w:r w:rsidRPr="005D3218">
        <w:rPr>
          <w:sz w:val="22"/>
          <w:szCs w:val="22"/>
        </w:rPr>
        <w:t>Malkitse</w:t>
      </w:r>
      <w:r w:rsidRPr="005D3218">
        <w:rPr>
          <w:rFonts w:ascii="Calibri" w:hAnsi="Calibri" w:cs="Calibri"/>
          <w:sz w:val="22"/>
          <w:szCs w:val="22"/>
        </w:rPr>
        <w:t>ḏ</w:t>
      </w:r>
      <w:r w:rsidRPr="005D3218">
        <w:rPr>
          <w:sz w:val="22"/>
          <w:szCs w:val="22"/>
        </w:rPr>
        <w:t>eq</w:t>
      </w:r>
      <w:proofErr w:type="spellEnd"/>
      <w:r w:rsidRPr="005D3218">
        <w:rPr>
          <w:sz w:val="22"/>
          <w:szCs w:val="22"/>
        </w:rPr>
        <w:t>.”</w:t>
      </w:r>
    </w:p>
    <w:p w14:paraId="61FE819A" w14:textId="77777777" w:rsidR="005D3218" w:rsidRPr="005D3218" w:rsidRDefault="005D3218" w:rsidP="005D3218">
      <w:pPr>
        <w:pStyle w:val="NoSpacing"/>
        <w:rPr>
          <w:sz w:val="22"/>
          <w:szCs w:val="22"/>
        </w:rPr>
      </w:pPr>
    </w:p>
    <w:p w14:paraId="7BBEE4DB" w14:textId="77777777" w:rsidR="005D3218" w:rsidRPr="005D3218" w:rsidRDefault="005D3218" w:rsidP="005D3218">
      <w:pPr>
        <w:pStyle w:val="NoSpacing"/>
        <w:rPr>
          <w:sz w:val="22"/>
          <w:szCs w:val="22"/>
        </w:rPr>
      </w:pPr>
      <w:r w:rsidRPr="005D3218">
        <w:rPr>
          <w:sz w:val="22"/>
          <w:szCs w:val="22"/>
        </w:rPr>
        <w:t xml:space="preserve">      I write this for your encouragement. Take a deep breath! It is impossible for Yahuwah to lie! So, breathe in strength and increased faith. What He has promised to you will be done! Whatever Yahuwah says through His Son, the Word, whether “let there be light,” or the Torah, or anything else, is 100% sure of coming to pass. </w:t>
      </w:r>
      <w:r w:rsidRPr="005D3218">
        <w:rPr>
          <w:b/>
          <w:bCs/>
          <w:sz w:val="22"/>
          <w:szCs w:val="22"/>
        </w:rPr>
        <w:t>Genesis 1:3</w:t>
      </w:r>
      <w:r w:rsidRPr="005D3218">
        <w:rPr>
          <w:sz w:val="22"/>
          <w:szCs w:val="22"/>
        </w:rPr>
        <w:t>: “Let there be light, and there was light.”</w:t>
      </w:r>
    </w:p>
    <w:p w14:paraId="655EA5AF" w14:textId="77777777" w:rsidR="005D3218" w:rsidRPr="005D3218" w:rsidRDefault="005D3218" w:rsidP="005D3218">
      <w:pPr>
        <w:pStyle w:val="NoSpacing"/>
        <w:rPr>
          <w:sz w:val="22"/>
          <w:szCs w:val="22"/>
        </w:rPr>
      </w:pPr>
      <w:r w:rsidRPr="005D3218">
        <w:rPr>
          <w:b/>
          <w:bCs/>
          <w:sz w:val="22"/>
          <w:szCs w:val="22"/>
        </w:rPr>
        <w:t xml:space="preserve">      Isaiah 55:8-11</w:t>
      </w:r>
      <w:r w:rsidRPr="005D3218">
        <w:rPr>
          <w:sz w:val="22"/>
          <w:szCs w:val="22"/>
        </w:rPr>
        <w:t>: “For as the heavens are higher than the earth, so are My ways higher than your ways, and My thoughts than your thoughts. For as the rain comes down from heaven and does not return there but waters the earth and makes it bring forth and bud, and gives seed to the sower and bread to the eater, so is My Word that goes froth from My mouth, it does not return to Me empty, but shall do what I please and shall certainly accomplish what I sent it for…”</w:t>
      </w:r>
    </w:p>
    <w:p w14:paraId="7B071BCA" w14:textId="77777777" w:rsidR="005D3218" w:rsidRPr="005D3218" w:rsidRDefault="005D3218" w:rsidP="005D3218">
      <w:pPr>
        <w:pStyle w:val="NoSpacing"/>
        <w:rPr>
          <w:sz w:val="22"/>
          <w:szCs w:val="22"/>
        </w:rPr>
      </w:pPr>
      <w:r w:rsidRPr="005D3218">
        <w:rPr>
          <w:sz w:val="22"/>
          <w:szCs w:val="22"/>
        </w:rPr>
        <w:t xml:space="preserve">     </w:t>
      </w:r>
      <w:r w:rsidRPr="005D3218">
        <w:rPr>
          <w:b/>
          <w:bCs/>
          <w:sz w:val="22"/>
          <w:szCs w:val="22"/>
        </w:rPr>
        <w:t>Luke 8:41-42, 49-50</w:t>
      </w:r>
      <w:r w:rsidRPr="005D3218">
        <w:rPr>
          <w:sz w:val="22"/>
          <w:szCs w:val="22"/>
        </w:rPr>
        <w:t xml:space="preserve">: “And see, there came a man whose name was </w:t>
      </w:r>
      <w:proofErr w:type="spellStart"/>
      <w:r w:rsidRPr="005D3218">
        <w:rPr>
          <w:sz w:val="22"/>
          <w:szCs w:val="22"/>
        </w:rPr>
        <w:t>Ya’ir</w:t>
      </w:r>
      <w:proofErr w:type="spellEnd"/>
      <w:r w:rsidRPr="005D3218">
        <w:rPr>
          <w:sz w:val="22"/>
          <w:szCs w:val="22"/>
        </w:rPr>
        <w:t>, and he was a ruler of a synagogue. And falling down at the feet of Yahushua, he called upon Him to come to his house, because he had an only daughter about twelve years of age and she was dying. And as He went, the crowds thronged upon Him.”</w:t>
      </w:r>
    </w:p>
    <w:p w14:paraId="5AC1FFD4" w14:textId="77777777" w:rsidR="005D3218" w:rsidRPr="005D3218" w:rsidRDefault="005D3218" w:rsidP="005D3218">
      <w:pPr>
        <w:pStyle w:val="NoSpacing"/>
        <w:rPr>
          <w:sz w:val="22"/>
          <w:szCs w:val="22"/>
        </w:rPr>
      </w:pPr>
      <w:r w:rsidRPr="005D3218">
        <w:rPr>
          <w:sz w:val="22"/>
          <w:szCs w:val="22"/>
        </w:rPr>
        <w:t xml:space="preserve">     We know the story. Messiah had agreed to go with </w:t>
      </w:r>
      <w:proofErr w:type="spellStart"/>
      <w:r w:rsidRPr="005D3218">
        <w:rPr>
          <w:sz w:val="22"/>
          <w:szCs w:val="22"/>
        </w:rPr>
        <w:t>Ya’ir</w:t>
      </w:r>
      <w:proofErr w:type="spellEnd"/>
      <w:r w:rsidRPr="005D3218">
        <w:rPr>
          <w:sz w:val="22"/>
          <w:szCs w:val="22"/>
        </w:rPr>
        <w:t xml:space="preserve"> and they were on their way to his house. But, then, a lady with a flow of blood for twelve years crawling </w:t>
      </w:r>
      <w:proofErr w:type="gramStart"/>
      <w:r w:rsidRPr="005D3218">
        <w:rPr>
          <w:sz w:val="22"/>
          <w:szCs w:val="22"/>
        </w:rPr>
        <w:t>on  her</w:t>
      </w:r>
      <w:proofErr w:type="gramEnd"/>
      <w:r w:rsidRPr="005D3218">
        <w:rPr>
          <w:sz w:val="22"/>
          <w:szCs w:val="22"/>
        </w:rPr>
        <w:t xml:space="preserve"> hands and knees crawled up to touch the hem of His garment, the tzitzit of His tallit. No doubt, by her proclamation, she knew the promise of </w:t>
      </w:r>
      <w:r w:rsidRPr="005D3218">
        <w:rPr>
          <w:b/>
          <w:bCs/>
          <w:sz w:val="22"/>
          <w:szCs w:val="22"/>
        </w:rPr>
        <w:t>Malachi 4:2</w:t>
      </w:r>
      <w:r w:rsidRPr="005D3218">
        <w:rPr>
          <w:sz w:val="22"/>
          <w:szCs w:val="22"/>
        </w:rPr>
        <w:t xml:space="preserve">, and as Messiah said, “take courage daughter, your faith has made you whole. Go in peace.”   </w:t>
      </w:r>
    </w:p>
    <w:p w14:paraId="5F805423" w14:textId="77777777" w:rsidR="005D3218" w:rsidRPr="005D3218" w:rsidRDefault="005D3218" w:rsidP="005D3218">
      <w:pPr>
        <w:pStyle w:val="NoSpacing"/>
        <w:rPr>
          <w:sz w:val="22"/>
          <w:szCs w:val="22"/>
        </w:rPr>
      </w:pPr>
      <w:r w:rsidRPr="005D3218">
        <w:rPr>
          <w:sz w:val="22"/>
          <w:szCs w:val="22"/>
        </w:rPr>
        <w:t xml:space="preserve">     </w:t>
      </w:r>
      <w:r w:rsidRPr="005D3218">
        <w:rPr>
          <w:b/>
          <w:bCs/>
          <w:sz w:val="22"/>
          <w:szCs w:val="22"/>
        </w:rPr>
        <w:t>Matthew 9:20-21</w:t>
      </w:r>
      <w:r w:rsidRPr="005D3218">
        <w:rPr>
          <w:sz w:val="22"/>
          <w:szCs w:val="22"/>
        </w:rPr>
        <w:t xml:space="preserve">, speaking of the same “daughter,”: “And see, a woman who had a flow of blood for twelve years came from behind and touched the tzitzit of His garment, for she kept saying to herself, `If I only touch the hem of His garment, I shall be healed.’”   </w:t>
      </w:r>
    </w:p>
    <w:p w14:paraId="5928A0AC" w14:textId="77777777" w:rsidR="005D3218" w:rsidRPr="005D3218" w:rsidRDefault="005D3218" w:rsidP="005D3218">
      <w:pPr>
        <w:pStyle w:val="NoSpacing"/>
        <w:rPr>
          <w:sz w:val="22"/>
          <w:szCs w:val="22"/>
        </w:rPr>
      </w:pPr>
      <w:r w:rsidRPr="005D3218">
        <w:rPr>
          <w:sz w:val="22"/>
          <w:szCs w:val="22"/>
        </w:rPr>
        <w:t xml:space="preserve">      When she touched His tzitzit, Messiah stopped immediately, for He felt the anointing of His Father go out of Him into someone in the crowd. When someone, by faith, touches the anointing through us, miracles happen. This is why we must </w:t>
      </w:r>
      <w:r w:rsidRPr="005D3218">
        <w:rPr>
          <w:sz w:val="22"/>
          <w:szCs w:val="22"/>
        </w:rPr>
        <w:lastRenderedPageBreak/>
        <w:t>be “filled with the Spirit” at all times. It is not us that does the miracle but the unbridled, unrestrained, Spirit who lives in our re-born spirit doing the work. If we take the slightest control over His movement on behalf of another, He will back off.</w:t>
      </w:r>
    </w:p>
    <w:p w14:paraId="06A8DE26" w14:textId="77777777" w:rsidR="005D3218" w:rsidRPr="005D3218" w:rsidRDefault="005D3218" w:rsidP="005D3218">
      <w:pPr>
        <w:pStyle w:val="NoSpacing"/>
        <w:rPr>
          <w:sz w:val="22"/>
          <w:szCs w:val="22"/>
        </w:rPr>
      </w:pPr>
      <w:r w:rsidRPr="005D3218">
        <w:rPr>
          <w:sz w:val="22"/>
          <w:szCs w:val="22"/>
        </w:rPr>
        <w:t xml:space="preserve">      In </w:t>
      </w:r>
      <w:r w:rsidRPr="005D3218">
        <w:rPr>
          <w:b/>
          <w:bCs/>
          <w:sz w:val="22"/>
          <w:szCs w:val="22"/>
        </w:rPr>
        <w:t>Matthew 14:34-36</w:t>
      </w:r>
      <w:r w:rsidRPr="005D3218">
        <w:rPr>
          <w:sz w:val="22"/>
          <w:szCs w:val="22"/>
        </w:rPr>
        <w:t>: “And having passed over (</w:t>
      </w:r>
      <w:r w:rsidRPr="005D3218">
        <w:rPr>
          <w:i/>
          <w:iCs/>
          <w:sz w:val="22"/>
          <w:szCs w:val="22"/>
        </w:rPr>
        <w:t>Lake Kinneret/Sea of Galilee</w:t>
      </w:r>
      <w:r w:rsidRPr="005D3218">
        <w:rPr>
          <w:sz w:val="22"/>
          <w:szCs w:val="22"/>
        </w:rPr>
        <w:t xml:space="preserve">), they came to the land of </w:t>
      </w:r>
      <w:proofErr w:type="spellStart"/>
      <w:r w:rsidRPr="005D3218">
        <w:rPr>
          <w:sz w:val="22"/>
          <w:szCs w:val="22"/>
        </w:rPr>
        <w:t>Gennesar</w:t>
      </w:r>
      <w:proofErr w:type="spellEnd"/>
      <w:r w:rsidRPr="005D3218">
        <w:rPr>
          <w:sz w:val="22"/>
          <w:szCs w:val="22"/>
        </w:rPr>
        <w:t xml:space="preserve">. And when the men of that place recognized Him, they sent out into all that surrounding country and brought to Him all who were sick, and begged Him to let them only touch the tzitzit of His garment. And as many as touched it were completely healed.” </w:t>
      </w:r>
    </w:p>
    <w:p w14:paraId="175F0E5B" w14:textId="77777777" w:rsidR="005D3218" w:rsidRPr="005D3218" w:rsidRDefault="005D3218" w:rsidP="005D3218">
      <w:pPr>
        <w:pStyle w:val="NoSpacing"/>
        <w:rPr>
          <w:sz w:val="22"/>
          <w:szCs w:val="22"/>
        </w:rPr>
      </w:pPr>
      <w:r w:rsidRPr="005D3218">
        <w:rPr>
          <w:sz w:val="22"/>
          <w:szCs w:val="22"/>
        </w:rPr>
        <w:t xml:space="preserve">     Listen carefully to the words of </w:t>
      </w:r>
      <w:proofErr w:type="spellStart"/>
      <w:r w:rsidRPr="005D3218">
        <w:rPr>
          <w:sz w:val="22"/>
          <w:szCs w:val="22"/>
        </w:rPr>
        <w:t>Sha’ul</w:t>
      </w:r>
      <w:proofErr w:type="spellEnd"/>
      <w:r w:rsidRPr="005D3218">
        <w:rPr>
          <w:sz w:val="22"/>
          <w:szCs w:val="22"/>
        </w:rPr>
        <w:t xml:space="preserve"> in </w:t>
      </w:r>
      <w:r w:rsidRPr="005D3218">
        <w:rPr>
          <w:b/>
          <w:bCs/>
          <w:sz w:val="22"/>
          <w:szCs w:val="22"/>
        </w:rPr>
        <w:t>Romans 4:19-24</w:t>
      </w:r>
      <w:r w:rsidRPr="005D3218">
        <w:rPr>
          <w:sz w:val="22"/>
          <w:szCs w:val="22"/>
        </w:rPr>
        <w:t>: “And NOT having grown weak in faith, Abraham did not consider his own body, already dead, being about a hundred years old, and the deadness of Sarah’s womb, he did not hesitate about the promise of Yahuwah through unbelief, but was strengthened in faith, giving esteem of Yahuwah, and being completely persuaded that what He had said He would do.”</w:t>
      </w:r>
    </w:p>
    <w:p w14:paraId="34B67587" w14:textId="77777777" w:rsidR="005D3218" w:rsidRPr="005D3218" w:rsidRDefault="005D3218" w:rsidP="005D3218">
      <w:pPr>
        <w:pStyle w:val="NoSpacing"/>
        <w:rPr>
          <w:sz w:val="22"/>
          <w:szCs w:val="22"/>
        </w:rPr>
      </w:pPr>
      <w:r w:rsidRPr="005D3218">
        <w:rPr>
          <w:sz w:val="22"/>
          <w:szCs w:val="22"/>
        </w:rPr>
        <w:t xml:space="preserve">      </w:t>
      </w:r>
      <w:r w:rsidRPr="005D3218">
        <w:rPr>
          <w:b/>
          <w:bCs/>
          <w:sz w:val="22"/>
          <w:szCs w:val="22"/>
        </w:rPr>
        <w:t>Genesis 15:1-6</w:t>
      </w:r>
      <w:r w:rsidRPr="005D3218">
        <w:rPr>
          <w:sz w:val="22"/>
          <w:szCs w:val="22"/>
        </w:rPr>
        <w:t xml:space="preserve">: Read that! We get discouraged in waiting for promises to happen. Abba understands that. Yet, is building maturity in us all the while we wait! Abraham was getting older and so was Sarah. So, Abraham went to Shaddai and said, “I go childless, and the heir of my house is Eliezer of Damascus…See, </w:t>
      </w:r>
      <w:proofErr w:type="gramStart"/>
      <w:r w:rsidRPr="005D3218">
        <w:rPr>
          <w:sz w:val="22"/>
          <w:szCs w:val="22"/>
        </w:rPr>
        <w:t>You</w:t>
      </w:r>
      <w:proofErr w:type="gramEnd"/>
      <w:r w:rsidRPr="005D3218">
        <w:rPr>
          <w:sz w:val="22"/>
          <w:szCs w:val="22"/>
        </w:rPr>
        <w:t xml:space="preserve"> have given me no seed, and see, one born in my house is my </w:t>
      </w:r>
      <w:proofErr w:type="spellStart"/>
      <w:r w:rsidRPr="005D3218">
        <w:rPr>
          <w:sz w:val="22"/>
          <w:szCs w:val="22"/>
        </w:rPr>
        <w:t>heir</w:t>
      </w:r>
      <w:proofErr w:type="spellEnd"/>
      <w:r w:rsidRPr="005D3218">
        <w:rPr>
          <w:sz w:val="22"/>
          <w:szCs w:val="22"/>
        </w:rPr>
        <w:t xml:space="preserve">!’ And see, the word of Yahuwah came to him saying `This one is not your heir, but he who comes from your own body is your heir. And He brought him outside and </w:t>
      </w:r>
      <w:proofErr w:type="gramStart"/>
      <w:r w:rsidRPr="005D3218">
        <w:rPr>
          <w:sz w:val="22"/>
          <w:szCs w:val="22"/>
        </w:rPr>
        <w:t>said ,</w:t>
      </w:r>
      <w:proofErr w:type="gramEnd"/>
      <w:r w:rsidRPr="005D3218">
        <w:rPr>
          <w:sz w:val="22"/>
          <w:szCs w:val="22"/>
        </w:rPr>
        <w:t xml:space="preserve"> `Look now towards the heavens, and count the stars if you are able to count them…so are your seed.’ And Abram believed in Yahuwah and He reckoned it to him for righteousness. And He said to him, `I am Shaddai, who brought you out of Ur of the Chaldeans to give you this land to inherit it.” </w:t>
      </w:r>
    </w:p>
    <w:p w14:paraId="56C785EC" w14:textId="77777777" w:rsidR="005D3218" w:rsidRPr="005D3218" w:rsidRDefault="005D3218" w:rsidP="005D3218">
      <w:pPr>
        <w:pStyle w:val="NoSpacing"/>
        <w:rPr>
          <w:sz w:val="22"/>
          <w:szCs w:val="22"/>
        </w:rPr>
      </w:pPr>
      <w:r w:rsidRPr="005D3218">
        <w:rPr>
          <w:sz w:val="22"/>
          <w:szCs w:val="22"/>
        </w:rPr>
        <w:t xml:space="preserve">      Abraham was a much older man when Yahuwah asked Abraham to take his son, </w:t>
      </w:r>
      <w:proofErr w:type="spellStart"/>
      <w:r w:rsidRPr="005D3218">
        <w:rPr>
          <w:sz w:val="22"/>
          <w:szCs w:val="22"/>
        </w:rPr>
        <w:t>Yitzak</w:t>
      </w:r>
      <w:proofErr w:type="spellEnd"/>
      <w:r w:rsidRPr="005D3218">
        <w:rPr>
          <w:sz w:val="22"/>
          <w:szCs w:val="22"/>
        </w:rPr>
        <w:t xml:space="preserve">/Isaac, up to Mount Moriah. Read </w:t>
      </w:r>
      <w:r w:rsidRPr="005D3218">
        <w:rPr>
          <w:b/>
          <w:bCs/>
          <w:sz w:val="22"/>
          <w:szCs w:val="22"/>
        </w:rPr>
        <w:t>Genesis 22</w:t>
      </w:r>
      <w:r w:rsidRPr="005D3218">
        <w:rPr>
          <w:sz w:val="22"/>
          <w:szCs w:val="22"/>
        </w:rPr>
        <w:t xml:space="preserve"> and let Abba give you revelation insight of this amazing happening! Up on Moriah, today’s Temple Mount, Abraham proceeded to offer up Isaac as a burnt offering. </w:t>
      </w:r>
      <w:r w:rsidRPr="005D3218">
        <w:rPr>
          <w:b/>
          <w:bCs/>
          <w:sz w:val="22"/>
          <w:szCs w:val="22"/>
        </w:rPr>
        <w:t>Genesis 22:1-2</w:t>
      </w:r>
      <w:r w:rsidRPr="005D3218">
        <w:rPr>
          <w:sz w:val="22"/>
          <w:szCs w:val="22"/>
        </w:rPr>
        <w:t xml:space="preserve">: “And it came to be after these events that Elohim </w:t>
      </w:r>
      <w:r w:rsidRPr="005D3218">
        <w:rPr>
          <w:sz w:val="22"/>
          <w:szCs w:val="22"/>
          <w:u w:val="single"/>
        </w:rPr>
        <w:t xml:space="preserve">tested </w:t>
      </w:r>
      <w:r w:rsidRPr="005D3218">
        <w:rPr>
          <w:sz w:val="22"/>
          <w:szCs w:val="22"/>
        </w:rPr>
        <w:t xml:space="preserve">Abraham and said to him, `Abraham.’ And he said, `Here am I.’ And He said, `Take your son now, your only Son Isaac, whom you love, and go to the land of Moriah and offer him there as a burnt offering on one of the mountains which I command you.” </w:t>
      </w:r>
    </w:p>
    <w:p w14:paraId="3F698C52" w14:textId="77777777" w:rsidR="005D3218" w:rsidRPr="005D3218" w:rsidRDefault="005D3218" w:rsidP="005D3218">
      <w:pPr>
        <w:pStyle w:val="NoSpacing"/>
        <w:rPr>
          <w:sz w:val="22"/>
          <w:szCs w:val="22"/>
        </w:rPr>
      </w:pPr>
      <w:r w:rsidRPr="005D3218">
        <w:rPr>
          <w:sz w:val="22"/>
          <w:szCs w:val="22"/>
        </w:rPr>
        <w:t xml:space="preserve">     When Yahuwah says “NOW,” He means NOW. Abraham saddled up his donkey and headed out with weapon and the wood to do as Yahuwah said. It was on “third day” that he was led to the place of sacrifice. Listen to what Abraham said to the young men who were traveling with them: “Stay here with the donkey while the boy and I go over there and worship, AND COME BACK TO YOU!” </w:t>
      </w:r>
    </w:p>
    <w:p w14:paraId="4F38FA9B" w14:textId="77777777" w:rsidR="005D3218" w:rsidRPr="005D3218" w:rsidRDefault="005D3218" w:rsidP="005D3218">
      <w:pPr>
        <w:pStyle w:val="NoSpacing"/>
        <w:rPr>
          <w:sz w:val="22"/>
          <w:szCs w:val="22"/>
        </w:rPr>
      </w:pPr>
      <w:r w:rsidRPr="005D3218">
        <w:rPr>
          <w:sz w:val="22"/>
          <w:szCs w:val="22"/>
        </w:rPr>
        <w:t xml:space="preserve">     Isaac got suspicious in verse 7 as Abraham prepared to sacrifice: “Where is the lamb for the burnt offering?” </w:t>
      </w:r>
      <w:r w:rsidRPr="005D3218">
        <w:rPr>
          <w:b/>
          <w:bCs/>
          <w:sz w:val="22"/>
          <w:szCs w:val="22"/>
        </w:rPr>
        <w:t>Genesis 22:8</w:t>
      </w:r>
      <w:r w:rsidRPr="005D3218">
        <w:rPr>
          <w:sz w:val="22"/>
          <w:szCs w:val="22"/>
        </w:rPr>
        <w:t xml:space="preserve">: “My son, Yahuwah does provide for Himself the lamb for the burnt offering.” In </w:t>
      </w:r>
      <w:r w:rsidRPr="005D3218">
        <w:rPr>
          <w:b/>
          <w:bCs/>
          <w:sz w:val="22"/>
          <w:szCs w:val="22"/>
        </w:rPr>
        <w:t>Genesis 22:12-13</w:t>
      </w:r>
      <w:r w:rsidRPr="005D3218">
        <w:rPr>
          <w:sz w:val="22"/>
          <w:szCs w:val="22"/>
        </w:rPr>
        <w:t xml:space="preserve">, we see that a ram was provided by Yahuwah. But that was after he had tied Isaac down to the rock of sacrifice. Abraham asked “Shaddai,” for that is what he called Him, for a lamb. A ram was given. The “LAMB” was not yet given – Yahushua. </w:t>
      </w:r>
      <w:r w:rsidRPr="005D3218">
        <w:rPr>
          <w:b/>
          <w:bCs/>
          <w:sz w:val="22"/>
          <w:szCs w:val="22"/>
        </w:rPr>
        <w:t>John 1:29</w:t>
      </w:r>
      <w:r w:rsidRPr="005D3218">
        <w:rPr>
          <w:sz w:val="22"/>
          <w:szCs w:val="22"/>
        </w:rPr>
        <w:t>: “Behold the Lamb of Yahuwah who takes away the sin of the world.”</w:t>
      </w:r>
    </w:p>
    <w:p w14:paraId="57F2FDD3" w14:textId="77777777" w:rsidR="005D3218" w:rsidRPr="005D3218" w:rsidRDefault="005D3218" w:rsidP="005D3218">
      <w:pPr>
        <w:pStyle w:val="NoSpacing"/>
        <w:rPr>
          <w:sz w:val="22"/>
          <w:szCs w:val="22"/>
        </w:rPr>
      </w:pPr>
      <w:r w:rsidRPr="005D3218">
        <w:rPr>
          <w:sz w:val="22"/>
          <w:szCs w:val="22"/>
        </w:rPr>
        <w:lastRenderedPageBreak/>
        <w:t xml:space="preserve">      It was an ultimate test of Abraham’s loyalty. In these days ahead, we will be asked to go through ultimate tests of loyalty. How we respond will determine our eternal future.</w:t>
      </w:r>
    </w:p>
    <w:p w14:paraId="2000689D" w14:textId="77777777" w:rsidR="005D3218" w:rsidRPr="005D3218" w:rsidRDefault="005D3218" w:rsidP="005D3218">
      <w:pPr>
        <w:pStyle w:val="NoSpacing"/>
        <w:rPr>
          <w:sz w:val="22"/>
          <w:szCs w:val="22"/>
        </w:rPr>
      </w:pPr>
      <w:r w:rsidRPr="005D3218">
        <w:rPr>
          <w:sz w:val="22"/>
          <w:szCs w:val="22"/>
        </w:rPr>
        <w:t xml:space="preserve">      In </w:t>
      </w:r>
      <w:r w:rsidRPr="005D3218">
        <w:rPr>
          <w:b/>
          <w:bCs/>
          <w:sz w:val="22"/>
          <w:szCs w:val="22"/>
        </w:rPr>
        <w:t>Genesis 22:10-12, 15-17</w:t>
      </w:r>
      <w:r w:rsidRPr="005D3218">
        <w:rPr>
          <w:sz w:val="22"/>
          <w:szCs w:val="22"/>
        </w:rPr>
        <w:t>, Yahushua, as the voice of Yahuwah, the “</w:t>
      </w:r>
      <w:proofErr w:type="spellStart"/>
      <w:r w:rsidRPr="005D3218">
        <w:rPr>
          <w:sz w:val="22"/>
          <w:szCs w:val="22"/>
        </w:rPr>
        <w:t>malak</w:t>
      </w:r>
      <w:proofErr w:type="spellEnd"/>
      <w:r w:rsidRPr="005D3218">
        <w:rPr>
          <w:sz w:val="22"/>
          <w:szCs w:val="22"/>
        </w:rPr>
        <w:t>,” or messenger of His Father, spoke to Abraham twice. The first time was to tell him not to slay his son. How close a call was that! Abraham had the knife in his hand to bring it down and kill Isaac. Notice something: Both times Yahushua spoke to him out of a doorway, portal, gateway that went into heaven. Notice His wording the second time by this “</w:t>
      </w:r>
      <w:proofErr w:type="spellStart"/>
      <w:r w:rsidRPr="005D3218">
        <w:rPr>
          <w:sz w:val="22"/>
          <w:szCs w:val="22"/>
        </w:rPr>
        <w:t>malak</w:t>
      </w:r>
      <w:proofErr w:type="spellEnd"/>
      <w:r w:rsidRPr="005D3218">
        <w:rPr>
          <w:sz w:val="22"/>
          <w:szCs w:val="22"/>
        </w:rPr>
        <w:t>”: “By Myself I have sworn, declares Yahuwah, because you have done this, and have not withheld your son, your only son, that I shall certainly bless you…because you have obeyed My voice.”</w:t>
      </w:r>
    </w:p>
    <w:p w14:paraId="4ABA0429" w14:textId="77777777" w:rsidR="005D3218" w:rsidRPr="005D3218" w:rsidRDefault="005D3218" w:rsidP="005D3218">
      <w:pPr>
        <w:pStyle w:val="NoSpacing"/>
        <w:rPr>
          <w:sz w:val="22"/>
          <w:szCs w:val="22"/>
        </w:rPr>
      </w:pPr>
      <w:r w:rsidRPr="005D3218">
        <w:rPr>
          <w:sz w:val="22"/>
          <w:szCs w:val="22"/>
        </w:rPr>
        <w:t xml:space="preserve">      The promises to Abraham were based on His obedience, His loyalty, His faith rooted in One whom He knew personally. He knew His voice when He told Abraham to leave his home and go over to what became Judea and Samaria – the “Promised Land.” The book of </w:t>
      </w:r>
      <w:proofErr w:type="spellStart"/>
      <w:r w:rsidRPr="005D3218">
        <w:rPr>
          <w:i/>
          <w:iCs/>
          <w:sz w:val="22"/>
          <w:szCs w:val="22"/>
        </w:rPr>
        <w:t>Jasher</w:t>
      </w:r>
      <w:proofErr w:type="spellEnd"/>
      <w:r w:rsidRPr="005D3218">
        <w:rPr>
          <w:sz w:val="22"/>
          <w:szCs w:val="22"/>
        </w:rPr>
        <w:t xml:space="preserve"> gives us the clue: Abraham was tutored in the knowledge of hearing and obeying Yahuwah by Noah and Shem. Noah knew well how to hear Yahuwah (</w:t>
      </w:r>
      <w:r w:rsidRPr="005D3218">
        <w:rPr>
          <w:b/>
          <w:bCs/>
          <w:sz w:val="22"/>
          <w:szCs w:val="22"/>
        </w:rPr>
        <w:t>Genesis 6</w:t>
      </w:r>
      <w:r w:rsidRPr="005D3218">
        <w:rPr>
          <w:sz w:val="22"/>
          <w:szCs w:val="22"/>
        </w:rPr>
        <w:t xml:space="preserve">). </w:t>
      </w:r>
    </w:p>
    <w:p w14:paraId="5D3E6A6A" w14:textId="77777777" w:rsidR="005D3218" w:rsidRPr="005D3218" w:rsidRDefault="005D3218" w:rsidP="005D3218">
      <w:pPr>
        <w:pStyle w:val="NoSpacing"/>
        <w:rPr>
          <w:sz w:val="22"/>
          <w:szCs w:val="22"/>
        </w:rPr>
      </w:pPr>
      <w:r w:rsidRPr="005D3218">
        <w:rPr>
          <w:sz w:val="22"/>
          <w:szCs w:val="22"/>
        </w:rPr>
        <w:t xml:space="preserve">      We live by every word that proceeds from the mouth of Yahuwah! </w:t>
      </w:r>
      <w:r w:rsidRPr="005D3218">
        <w:rPr>
          <w:b/>
          <w:bCs/>
          <w:sz w:val="22"/>
          <w:szCs w:val="22"/>
        </w:rPr>
        <w:t>Deuteronomy 8:3</w:t>
      </w:r>
      <w:r w:rsidRPr="005D3218">
        <w:rPr>
          <w:sz w:val="22"/>
          <w:szCs w:val="22"/>
        </w:rPr>
        <w:t xml:space="preserve">: “And He humbled you, and let you suffer hunger, and fed you with manna which you did not know nor did your father know to make you know that man does not live by bead alone but man lives by every word that comes from the mouth of Yahuwah.” Yahuwah is Spirit – the Spirit. He is omnipresent. He can live within us who are truly born again, and He must for our growth into maturity in the Kingdom. </w:t>
      </w:r>
    </w:p>
    <w:p w14:paraId="3E855653" w14:textId="77777777" w:rsidR="005D3218" w:rsidRPr="005D3218" w:rsidRDefault="005D3218" w:rsidP="005D3218">
      <w:pPr>
        <w:pStyle w:val="NoSpacing"/>
        <w:rPr>
          <w:sz w:val="22"/>
          <w:szCs w:val="22"/>
        </w:rPr>
      </w:pPr>
      <w:r w:rsidRPr="005D3218">
        <w:rPr>
          <w:sz w:val="22"/>
          <w:szCs w:val="22"/>
        </w:rPr>
        <w:t xml:space="preserve">      As I wrote in “The Right Hand and the Right Arm of Yahuwah is Yahushua”/Mikvah of the Covenant, a Scripture study, Yahushua is also the mouth of Yahuwah – the “Word” of Yahuwah. He manifested many times on earth long before He incarnated in order to die for us! The entire Word, from </w:t>
      </w:r>
      <w:r w:rsidRPr="005D3218">
        <w:rPr>
          <w:b/>
          <w:bCs/>
          <w:sz w:val="22"/>
          <w:szCs w:val="22"/>
        </w:rPr>
        <w:t>Genesis 1:1</w:t>
      </w:r>
      <w:r w:rsidRPr="005D3218">
        <w:rPr>
          <w:sz w:val="22"/>
          <w:szCs w:val="22"/>
        </w:rPr>
        <w:t xml:space="preserve"> to </w:t>
      </w:r>
      <w:r w:rsidRPr="005D3218">
        <w:rPr>
          <w:b/>
          <w:bCs/>
          <w:sz w:val="22"/>
          <w:szCs w:val="22"/>
        </w:rPr>
        <w:t>Revelation 22:21</w:t>
      </w:r>
      <w:r w:rsidRPr="005D3218">
        <w:rPr>
          <w:sz w:val="22"/>
          <w:szCs w:val="22"/>
        </w:rPr>
        <w:t xml:space="preserve"> is all about Yahushua and how He and His Father interact and work together for us.</w:t>
      </w:r>
    </w:p>
    <w:p w14:paraId="1C4D849F" w14:textId="77777777" w:rsidR="005D3218" w:rsidRPr="005D3218" w:rsidRDefault="005D3218" w:rsidP="005D3218">
      <w:pPr>
        <w:pStyle w:val="NoSpacing"/>
        <w:rPr>
          <w:sz w:val="22"/>
          <w:szCs w:val="22"/>
        </w:rPr>
      </w:pPr>
      <w:r w:rsidRPr="005D3218">
        <w:rPr>
          <w:sz w:val="22"/>
          <w:szCs w:val="22"/>
        </w:rPr>
        <w:t xml:space="preserve">      He speaks to us in at least forty ways. Refer to: “Forty Ways Yahuwah Speaks </w:t>
      </w:r>
      <w:proofErr w:type="gramStart"/>
      <w:r w:rsidRPr="005D3218">
        <w:rPr>
          <w:sz w:val="22"/>
          <w:szCs w:val="22"/>
        </w:rPr>
        <w:t>To</w:t>
      </w:r>
      <w:proofErr w:type="gramEnd"/>
      <w:r w:rsidRPr="005D3218">
        <w:rPr>
          <w:sz w:val="22"/>
          <w:szCs w:val="22"/>
        </w:rPr>
        <w:t xml:space="preserve"> His People”/Mikvah of the Spirit. He mainly speaks to us as we sit in His Presence, praising, speaking the Word, in our quiet study, or when we’re ministering to others. He speaks to our re-born spirit, not our carnal soul-mind and emotions. Within our re-born spirit is also the “mind of Messiah,” so that we know how He and His Father think, feel, act – and Their nature. Absolute integrity. What is said by our Father through His Son, through His Spirit within us, through the Word, personally to us, will happen as long as we meet the conditions in which He can work for us.</w:t>
      </w:r>
    </w:p>
    <w:p w14:paraId="64E592C3" w14:textId="77777777" w:rsidR="005D3218" w:rsidRPr="005D3218" w:rsidRDefault="005D3218" w:rsidP="005D3218">
      <w:pPr>
        <w:pStyle w:val="NoSpacing"/>
        <w:rPr>
          <w:sz w:val="22"/>
          <w:szCs w:val="22"/>
        </w:rPr>
      </w:pPr>
      <w:r w:rsidRPr="005D3218">
        <w:rPr>
          <w:b/>
          <w:bCs/>
          <w:sz w:val="22"/>
          <w:szCs w:val="22"/>
        </w:rPr>
        <w:t xml:space="preserve">      I Thessalonians 5:23-24</w:t>
      </w:r>
      <w:r w:rsidRPr="005D3218">
        <w:rPr>
          <w:sz w:val="22"/>
          <w:szCs w:val="22"/>
        </w:rPr>
        <w:t xml:space="preserve">: “And the Father of Peace Himself set you completely apart, and your entire spirit, soul, and body be preserved blameless at the coming of our Master Yahushua Messiah! He who called you is trustworthy, who shall also do it.” </w:t>
      </w:r>
    </w:p>
    <w:p w14:paraId="563C3C39" w14:textId="77777777" w:rsidR="005D3218" w:rsidRPr="005D3218" w:rsidRDefault="005D3218" w:rsidP="005D3218">
      <w:pPr>
        <w:pStyle w:val="NoSpacing"/>
        <w:rPr>
          <w:sz w:val="22"/>
          <w:szCs w:val="22"/>
        </w:rPr>
      </w:pPr>
      <w:r w:rsidRPr="005D3218">
        <w:rPr>
          <w:sz w:val="22"/>
          <w:szCs w:val="22"/>
        </w:rPr>
        <w:t xml:space="preserve">     </w:t>
      </w:r>
      <w:r w:rsidRPr="005D3218">
        <w:rPr>
          <w:b/>
          <w:bCs/>
          <w:sz w:val="22"/>
          <w:szCs w:val="22"/>
        </w:rPr>
        <w:t>Philippians 1:6</w:t>
      </w:r>
      <w:r w:rsidRPr="005D3218">
        <w:rPr>
          <w:sz w:val="22"/>
          <w:szCs w:val="22"/>
        </w:rPr>
        <w:t>: “…being persuaded of this, that He who has begun a good work in you shall perfect it, until the day of Yahushua Messiah.” How awesome is that!</w:t>
      </w:r>
    </w:p>
    <w:p w14:paraId="5FDF3A6F" w14:textId="77777777" w:rsidR="005D3218" w:rsidRPr="005D3218" w:rsidRDefault="005D3218" w:rsidP="005D3218">
      <w:pPr>
        <w:pStyle w:val="NoSpacing"/>
        <w:rPr>
          <w:sz w:val="22"/>
          <w:szCs w:val="22"/>
        </w:rPr>
      </w:pPr>
      <w:r w:rsidRPr="005D3218">
        <w:rPr>
          <w:sz w:val="22"/>
          <w:szCs w:val="22"/>
        </w:rPr>
        <w:lastRenderedPageBreak/>
        <w:t xml:space="preserve">     Everything He has said in His Word (Logos/written word), and everything He has said to you in your re-born, Spirit-filled spirit (Rhema/spoken word) will come to pass! You might be discouraged and question whether you heard Him right or not, but He confirms and gives peace. If He gives peace, then it’s all right. He tests us to see if we will meet the requirements to obtain what He has promised! He helps us by His Spirit, but we tie His hands if we go our way and are abstinent, defiant, rebellious, lazy, apathetic, complacent, or down right naughty. If we do not allow Him to be completely in control, He can do nothing to help us. It’s our fault 100%.</w:t>
      </w:r>
    </w:p>
    <w:p w14:paraId="11D1AB77" w14:textId="77777777" w:rsidR="005D3218" w:rsidRPr="005D3218" w:rsidRDefault="005D3218" w:rsidP="005D3218">
      <w:pPr>
        <w:pStyle w:val="NoSpacing"/>
        <w:rPr>
          <w:sz w:val="22"/>
          <w:szCs w:val="22"/>
        </w:rPr>
      </w:pPr>
      <w:r w:rsidRPr="005D3218">
        <w:rPr>
          <w:sz w:val="22"/>
          <w:szCs w:val="22"/>
        </w:rPr>
        <w:t xml:space="preserve">     I learned that lesson the hard way over 12 years of hell in my life – as He gently told me later – “it’s always been your own hand.” Truly our procrastinating in obedience, putting off doing what He has said, could cost us our eternal joy.</w:t>
      </w:r>
    </w:p>
    <w:p w14:paraId="33ABA05D" w14:textId="77777777" w:rsidR="005D3218" w:rsidRPr="005D3218" w:rsidRDefault="005D3218" w:rsidP="005D3218">
      <w:pPr>
        <w:pStyle w:val="NoSpacing"/>
        <w:rPr>
          <w:sz w:val="22"/>
          <w:szCs w:val="22"/>
        </w:rPr>
      </w:pPr>
      <w:r w:rsidRPr="005D3218">
        <w:rPr>
          <w:sz w:val="22"/>
          <w:szCs w:val="22"/>
        </w:rPr>
        <w:t>“The fear of Yahuwah is the beginning of wisdom.” (</w:t>
      </w:r>
      <w:r w:rsidRPr="005D3218">
        <w:rPr>
          <w:b/>
          <w:bCs/>
          <w:sz w:val="22"/>
          <w:szCs w:val="22"/>
        </w:rPr>
        <w:t>Psalm 111:10</w:t>
      </w:r>
      <w:r w:rsidRPr="005D3218">
        <w:rPr>
          <w:sz w:val="22"/>
          <w:szCs w:val="22"/>
        </w:rPr>
        <w:t>)</w:t>
      </w:r>
    </w:p>
    <w:p w14:paraId="5A33E919" w14:textId="77777777" w:rsidR="005D3218" w:rsidRPr="005D3218" w:rsidRDefault="005D3218" w:rsidP="005D3218">
      <w:pPr>
        <w:pStyle w:val="NoSpacing"/>
        <w:rPr>
          <w:sz w:val="22"/>
          <w:szCs w:val="22"/>
        </w:rPr>
      </w:pPr>
      <w:r w:rsidRPr="005D3218">
        <w:rPr>
          <w:sz w:val="22"/>
          <w:szCs w:val="22"/>
        </w:rPr>
        <w:t xml:space="preserve">      I’ve told this story before, but it fits here too. In selling our house in North Carolina, moving to Texas, under the orders of Yahuwah, we sought to buy another house, even though we knew our credit was not good. We applied for what I thought was the perfect house. We were turned down. I was mad at God. I had “claimed” that house “by faith,” so why didn’t we get it? He gently spoke to me: “Did I tell you that was your house?” I said “no.” He said: “Unless I tell you something is yours it is not yours.”</w:t>
      </w:r>
    </w:p>
    <w:p w14:paraId="148251B5" w14:textId="77777777" w:rsidR="005D3218" w:rsidRPr="005D3218" w:rsidRDefault="005D3218" w:rsidP="005D3218">
      <w:pPr>
        <w:pStyle w:val="NoSpacing"/>
        <w:rPr>
          <w:sz w:val="22"/>
          <w:szCs w:val="22"/>
        </w:rPr>
      </w:pPr>
      <w:r w:rsidRPr="005D3218">
        <w:rPr>
          <w:sz w:val="22"/>
          <w:szCs w:val="22"/>
        </w:rPr>
        <w:t xml:space="preserve">     Even though something is in the Word, He has the right to use it as He wills in His timing. He’s after our maturity, so that we walk every day in obedience and submission to Him as Master. Yes, He fulfills His Word to each one of us, but not because we “name it and claim it,” or we think He should do it “our way.” </w:t>
      </w:r>
    </w:p>
    <w:p w14:paraId="66853643" w14:textId="77777777" w:rsidR="005D3218" w:rsidRPr="005D3218" w:rsidRDefault="005D3218" w:rsidP="005D3218">
      <w:pPr>
        <w:pStyle w:val="NoSpacing"/>
        <w:rPr>
          <w:sz w:val="22"/>
          <w:szCs w:val="22"/>
        </w:rPr>
      </w:pPr>
      <w:r w:rsidRPr="005D3218">
        <w:rPr>
          <w:sz w:val="22"/>
          <w:szCs w:val="22"/>
        </w:rPr>
        <w:t xml:space="preserve">      Give Him the right to be who He is in your life—Shaddai/the Almighty, </w:t>
      </w:r>
      <w:proofErr w:type="spellStart"/>
      <w:r w:rsidRPr="005D3218">
        <w:rPr>
          <w:sz w:val="22"/>
          <w:szCs w:val="22"/>
        </w:rPr>
        <w:t>Elyon</w:t>
      </w:r>
      <w:proofErr w:type="spellEnd"/>
      <w:r w:rsidRPr="005D3218">
        <w:rPr>
          <w:sz w:val="22"/>
          <w:szCs w:val="22"/>
        </w:rPr>
        <w:t xml:space="preserve">/ the </w:t>
      </w:r>
      <w:proofErr w:type="gramStart"/>
      <w:r w:rsidRPr="005D3218">
        <w:rPr>
          <w:sz w:val="22"/>
          <w:szCs w:val="22"/>
        </w:rPr>
        <w:t>Most High</w:t>
      </w:r>
      <w:proofErr w:type="gramEnd"/>
      <w:r w:rsidRPr="005D3218">
        <w:rPr>
          <w:sz w:val="22"/>
          <w:szCs w:val="22"/>
        </w:rPr>
        <w:t xml:space="preserve">. He is the Supreme Ruler of all, we are not. We submit, we obey, we trust, and we build relationship with Him as Abraham did. Abraham heard His voice, as did Adam, Enoch, and Noah. It is our privilege to hear Him daily. What has He said to you?       </w:t>
      </w:r>
    </w:p>
    <w:p w14:paraId="1F7F9A4F" w14:textId="77777777" w:rsidR="005D3218" w:rsidRPr="005D3218" w:rsidRDefault="005D3218" w:rsidP="005D3218">
      <w:pPr>
        <w:pStyle w:val="NoSpacing"/>
        <w:rPr>
          <w:sz w:val="22"/>
          <w:szCs w:val="22"/>
        </w:rPr>
      </w:pPr>
      <w:r w:rsidRPr="005D3218">
        <w:rPr>
          <w:sz w:val="22"/>
          <w:szCs w:val="22"/>
        </w:rPr>
        <w:t xml:space="preserve">      In Texas in the late 1980s, while attending Grace Temple in Fort Worth, an evangelist came to teach us and pray for healing. Her name was Joyce Still. She told a story I will never forget. That night I had a miraculous healing and learned a lesson it had taken Him years to get me to understand.</w:t>
      </w:r>
    </w:p>
    <w:p w14:paraId="7D4F86BD" w14:textId="77777777" w:rsidR="005D3218" w:rsidRPr="005D3218" w:rsidRDefault="005D3218" w:rsidP="005D3218">
      <w:pPr>
        <w:pStyle w:val="NoSpacing"/>
        <w:rPr>
          <w:sz w:val="22"/>
          <w:szCs w:val="22"/>
        </w:rPr>
      </w:pPr>
      <w:r w:rsidRPr="005D3218">
        <w:rPr>
          <w:sz w:val="22"/>
          <w:szCs w:val="22"/>
        </w:rPr>
        <w:t xml:space="preserve">     Joyce said that a friend of hers had a daughter dying of Leukemia. But Abba had said that she will live and minister the Good News “far and wide.” Doctors said she was too far with Leukemia to live. Her friend asked her to join her in prayer that her daughter would live. Joyce agreed. One day, Joyce got a phone call from her friend, who asked her “Joyce, do you believe my daughter will live?” Joyce emphatically said “yes, of course.” Her friend said, “my daughter just died. Come down to the hospital and we’ll pray.” Joyce came. The girl had been covered over with a white sheet. It had been about 40 minutes of longer since she died. They stood there and reminded Abba of what He had said. Then they called out the daughter’s name and commanded her back to life. She sat up alive. She went on to minister the Good News.</w:t>
      </w:r>
    </w:p>
    <w:p w14:paraId="6EF0E9C8" w14:textId="77777777" w:rsidR="005D3218" w:rsidRPr="005D3218" w:rsidRDefault="005D3218" w:rsidP="005D3218">
      <w:pPr>
        <w:pStyle w:val="NoSpacing"/>
        <w:rPr>
          <w:sz w:val="22"/>
          <w:szCs w:val="22"/>
        </w:rPr>
      </w:pPr>
      <w:r w:rsidRPr="005D3218">
        <w:rPr>
          <w:sz w:val="22"/>
          <w:szCs w:val="22"/>
        </w:rPr>
        <w:t xml:space="preserve">      Does this remind you of the chorus “Whose Report Are You Going to Believe? When Abba says something, you can “take it to the bank and deposit it.” He never writes bad checks! </w:t>
      </w:r>
    </w:p>
    <w:p w14:paraId="2B4597DE" w14:textId="77777777" w:rsidR="005D3218" w:rsidRPr="005D3218" w:rsidRDefault="005D3218" w:rsidP="005D3218">
      <w:pPr>
        <w:pStyle w:val="NoSpacing"/>
        <w:rPr>
          <w:sz w:val="22"/>
          <w:szCs w:val="22"/>
        </w:rPr>
      </w:pPr>
      <w:r w:rsidRPr="005D3218">
        <w:rPr>
          <w:sz w:val="22"/>
          <w:szCs w:val="22"/>
        </w:rPr>
        <w:lastRenderedPageBreak/>
        <w:t xml:space="preserve">     I had a good friend who had a cancerous tumor behind his right eye. Through much prayer and proclamation, he received a word from Yahuwah that He would heal him. True believers stood with him in faith--me too. However, under pressure from other “believers,” he went to the doctor for more “consultation.” The doctor scared him half to death that if he didn’t have the eye taken out, he’d die. It crushed his faith. It put fear into him, whereas before he was strong in proclaiming his faith in his healing. He had the surgery. They took out his eye. I remember seeing him in the hospital. He was in deep depression. He died soon after that. </w:t>
      </w:r>
    </w:p>
    <w:p w14:paraId="27DFDD04" w14:textId="77777777" w:rsidR="005D3218" w:rsidRPr="005D3218" w:rsidRDefault="005D3218" w:rsidP="005D3218">
      <w:pPr>
        <w:pStyle w:val="NoSpacing"/>
        <w:rPr>
          <w:sz w:val="22"/>
          <w:szCs w:val="22"/>
        </w:rPr>
      </w:pPr>
      <w:r w:rsidRPr="005D3218">
        <w:rPr>
          <w:sz w:val="22"/>
          <w:szCs w:val="22"/>
        </w:rPr>
        <w:t xml:space="preserve">     If Yahuwah says something to you – it is for sure! Once you learn to hear Him clearly in your spirit, it is very easy to tell whether the “word comes from Him, or from your own intellect. Never let man crush your faith! Begin to proclaim the Word when you hear scorn, or unbelief, or your own mind starts analyzing away child-like faith. Don’t let anyone rob you of what Yahuwah says to you! When He speaks, He speaks to our re-born spirit, which is perfected and empowered as His Spirit enters our “temple.” (</w:t>
      </w:r>
      <w:r w:rsidRPr="005D3218">
        <w:rPr>
          <w:b/>
          <w:bCs/>
          <w:sz w:val="22"/>
          <w:szCs w:val="22"/>
        </w:rPr>
        <w:t>I Corinthians 6:20-21</w:t>
      </w:r>
      <w:r w:rsidRPr="005D3218">
        <w:rPr>
          <w:sz w:val="22"/>
          <w:szCs w:val="22"/>
        </w:rPr>
        <w:t>) We must hear Him daily! It is imperative for our very survival right now until Messiah comes.</w:t>
      </w:r>
    </w:p>
    <w:p w14:paraId="522EB33A" w14:textId="77777777" w:rsidR="005D3218" w:rsidRPr="005D3218" w:rsidRDefault="005D3218" w:rsidP="005D3218">
      <w:pPr>
        <w:pStyle w:val="NoSpacing"/>
        <w:rPr>
          <w:sz w:val="22"/>
          <w:szCs w:val="22"/>
        </w:rPr>
      </w:pPr>
      <w:r w:rsidRPr="005D3218">
        <w:rPr>
          <w:sz w:val="22"/>
          <w:szCs w:val="22"/>
        </w:rPr>
        <w:t xml:space="preserve">     What has He said to you using His written Word, and speaking sovereignly into your re-born spirit? What is He impressing on you to do to bring the promises to pass? Every promise, every word, has a condition. What must you do to make yourself ready to receive what He has told you? We can’t sit on our hands and expect Him to do what He said. We must position ourselves every day by submission to His Spirit to transform us, so that we know Him, we know Messiah, we know Their faithfulness! Do They know your faithfulness! Don’t tie His hands! He wants to give you His promise personally. He wants to tell you what He wants you to do to achieve the highest rewards in eternity. Are you ready to obey? </w:t>
      </w:r>
    </w:p>
    <w:p w14:paraId="649E8A91" w14:textId="77777777" w:rsidR="005D3218" w:rsidRPr="005D3218" w:rsidRDefault="005D3218" w:rsidP="005D3218">
      <w:pPr>
        <w:pStyle w:val="NoSpacing"/>
        <w:rPr>
          <w:sz w:val="22"/>
          <w:szCs w:val="22"/>
        </w:rPr>
      </w:pPr>
      <w:r w:rsidRPr="005D3218">
        <w:rPr>
          <w:sz w:val="22"/>
          <w:szCs w:val="22"/>
        </w:rPr>
        <w:t xml:space="preserve">     What has He told you of your future ministry for Him on earth? What has He promised you in this life? He promises and tells us things sometimes years ahead. As humans we begin to wonder if we heard right. I say sometimes: “Abba, did you really say that to me?” Then, as a good Father, His peace comes. </w:t>
      </w:r>
    </w:p>
    <w:p w14:paraId="3136B5FE" w14:textId="7FB4749B" w:rsidR="005D3218" w:rsidRPr="005D3218" w:rsidRDefault="005D3218" w:rsidP="005D3218">
      <w:pPr>
        <w:pStyle w:val="NoSpacing"/>
        <w:rPr>
          <w:sz w:val="22"/>
          <w:szCs w:val="22"/>
        </w:rPr>
      </w:pPr>
      <w:r w:rsidRPr="005D3218">
        <w:rPr>
          <w:sz w:val="22"/>
          <w:szCs w:val="22"/>
        </w:rPr>
        <w:t xml:space="preserve">      It is very hard living in 24/7 time. He sees from eternity. But, once He says something to us, you can count it done – in His timing (smile). Abraham was human. Right now</w:t>
      </w:r>
      <w:r w:rsidR="008F4D4B">
        <w:rPr>
          <w:sz w:val="22"/>
          <w:szCs w:val="22"/>
        </w:rPr>
        <w:t>,</w:t>
      </w:r>
      <w:r w:rsidRPr="005D3218">
        <w:rPr>
          <w:sz w:val="22"/>
          <w:szCs w:val="22"/>
        </w:rPr>
        <w:t xml:space="preserve"> 223 prophecies that He gave to the Prophets throughout His Word, including </w:t>
      </w:r>
      <w:proofErr w:type="spellStart"/>
      <w:r w:rsidRPr="005D3218">
        <w:rPr>
          <w:sz w:val="22"/>
          <w:szCs w:val="22"/>
        </w:rPr>
        <w:t>Sha’ul</w:t>
      </w:r>
      <w:proofErr w:type="spellEnd"/>
      <w:r w:rsidRPr="005D3218">
        <w:rPr>
          <w:sz w:val="22"/>
          <w:szCs w:val="22"/>
        </w:rPr>
        <w:t xml:space="preserve">/Paul and </w:t>
      </w:r>
      <w:proofErr w:type="spellStart"/>
      <w:r w:rsidRPr="005D3218">
        <w:rPr>
          <w:sz w:val="22"/>
          <w:szCs w:val="22"/>
        </w:rPr>
        <w:t>Kepha</w:t>
      </w:r>
      <w:proofErr w:type="spellEnd"/>
      <w:r w:rsidRPr="005D3218">
        <w:rPr>
          <w:sz w:val="22"/>
          <w:szCs w:val="22"/>
        </w:rPr>
        <w:t xml:space="preserve">/Peter, </w:t>
      </w:r>
      <w:proofErr w:type="spellStart"/>
      <w:r w:rsidRPr="005D3218">
        <w:rPr>
          <w:sz w:val="22"/>
          <w:szCs w:val="22"/>
        </w:rPr>
        <w:t>Yochanan</w:t>
      </w:r>
      <w:proofErr w:type="spellEnd"/>
      <w:r w:rsidRPr="005D3218">
        <w:rPr>
          <w:sz w:val="22"/>
          <w:szCs w:val="22"/>
        </w:rPr>
        <w:t xml:space="preserve">/John and many others, are all coming to pass at once, as we prepare for the return of Messiah Yahushua.  </w:t>
      </w:r>
    </w:p>
    <w:p w14:paraId="1AF09888" w14:textId="77777777" w:rsidR="005D3218" w:rsidRPr="005D3218" w:rsidRDefault="005D3218" w:rsidP="005D3218">
      <w:pPr>
        <w:pStyle w:val="NoSpacing"/>
        <w:rPr>
          <w:sz w:val="22"/>
          <w:szCs w:val="22"/>
        </w:rPr>
      </w:pPr>
      <w:r w:rsidRPr="005D3218">
        <w:rPr>
          <w:sz w:val="22"/>
          <w:szCs w:val="22"/>
        </w:rPr>
        <w:t xml:space="preserve">     Don’t give up on what He has said to you! </w:t>
      </w:r>
    </w:p>
    <w:p w14:paraId="1B186948" w14:textId="77777777" w:rsidR="005D3218" w:rsidRPr="005D3218" w:rsidRDefault="005D3218" w:rsidP="005D3218">
      <w:pPr>
        <w:pStyle w:val="NoSpacing"/>
        <w:rPr>
          <w:sz w:val="22"/>
          <w:szCs w:val="22"/>
        </w:rPr>
      </w:pPr>
      <w:r w:rsidRPr="005D3218">
        <w:rPr>
          <w:sz w:val="22"/>
          <w:szCs w:val="22"/>
        </w:rPr>
        <w:t>In His love, Yedidah</w:t>
      </w:r>
    </w:p>
    <w:p w14:paraId="128BBAC3" w14:textId="77777777" w:rsidR="005D3218" w:rsidRPr="005D3218" w:rsidRDefault="005D3218" w:rsidP="005D3218">
      <w:pPr>
        <w:pStyle w:val="NoSpacing"/>
        <w:rPr>
          <w:sz w:val="22"/>
          <w:szCs w:val="22"/>
        </w:rPr>
      </w:pPr>
      <w:r w:rsidRPr="005D3218">
        <w:rPr>
          <w:sz w:val="22"/>
          <w:szCs w:val="22"/>
        </w:rPr>
        <w:t xml:space="preserve">July 19, 2020 </w:t>
      </w:r>
    </w:p>
    <w:p w14:paraId="21EAABDD" w14:textId="77777777" w:rsidR="008D193D" w:rsidRPr="00121F3C" w:rsidRDefault="008D193D" w:rsidP="002900B1">
      <w:pPr>
        <w:pStyle w:val="NoSpacing"/>
        <w:jc w:val="center"/>
        <w:rPr>
          <w:sz w:val="22"/>
          <w:szCs w:val="22"/>
        </w:rPr>
      </w:pPr>
    </w:p>
    <w:sectPr w:rsidR="008D193D" w:rsidRPr="00121F3C" w:rsidSect="005C57E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DB0E5" w14:textId="77777777" w:rsidR="00592DBA" w:rsidRDefault="00592DBA" w:rsidP="001A0CDC">
      <w:r>
        <w:separator/>
      </w:r>
    </w:p>
  </w:endnote>
  <w:endnote w:type="continuationSeparator" w:id="0">
    <w:p w14:paraId="205E8C23" w14:textId="77777777" w:rsidR="00592DBA" w:rsidRDefault="00592DBA"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Philosophe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BCF34" w14:textId="6EB10AEE" w:rsidR="005C57EB" w:rsidRPr="00C676BC" w:rsidRDefault="00BD3A99" w:rsidP="00C676BC">
    <w:pPr>
      <w:pStyle w:val="NoSpacing"/>
      <w:jc w:val="center"/>
      <w:rPr>
        <w:sz w:val="20"/>
        <w:szCs w:val="20"/>
      </w:rPr>
    </w:pPr>
    <w:r w:rsidRPr="00C676BC">
      <w:rPr>
        <w:sz w:val="20"/>
        <w:szCs w:val="20"/>
      </w:rPr>
      <w:t>What Did Yahuwah Say?</w:t>
    </w:r>
  </w:p>
  <w:p w14:paraId="17C8CCB8" w14:textId="0FBEEDB4" w:rsidR="005C57EB" w:rsidRPr="00C676BC" w:rsidRDefault="00BD3A99" w:rsidP="00C676BC">
    <w:pPr>
      <w:pStyle w:val="NoSpacing"/>
      <w:jc w:val="center"/>
      <w:rPr>
        <w:sz w:val="20"/>
        <w:szCs w:val="20"/>
      </w:rPr>
    </w:pPr>
    <w:r w:rsidRPr="00C676BC">
      <w:rPr>
        <w:sz w:val="20"/>
        <w:szCs w:val="20"/>
      </w:rPr>
      <w:t>July 19, 2020</w:t>
    </w:r>
  </w:p>
  <w:p w14:paraId="0D62659F" w14:textId="77777777" w:rsidR="005C57EB" w:rsidRPr="00C676BC" w:rsidRDefault="005C57EB" w:rsidP="00C676BC">
    <w:pPr>
      <w:pStyle w:val="NoSpacing"/>
      <w:jc w:val="center"/>
      <w:rPr>
        <w:sz w:val="20"/>
        <w:szCs w:val="20"/>
      </w:rPr>
    </w:pPr>
    <w:r w:rsidRPr="00C676BC">
      <w:rPr>
        <w:sz w:val="20"/>
        <w:szCs w:val="20"/>
      </w:rPr>
      <w:t>comeenterthemikah.com</w:t>
    </w:r>
  </w:p>
  <w:p w14:paraId="12E12FC6" w14:textId="77777777" w:rsidR="005C57EB" w:rsidRPr="00C676BC" w:rsidRDefault="005C57EB" w:rsidP="00C676BC">
    <w:pPr>
      <w:pStyle w:val="NoSpacing"/>
      <w:jc w:val="center"/>
      <w:rPr>
        <w:sz w:val="20"/>
        <w:szCs w:val="20"/>
      </w:rPr>
    </w:pPr>
    <w:r w:rsidRPr="00C676BC">
      <w:rPr>
        <w:sz w:val="20"/>
        <w:szCs w:val="20"/>
      </w:rPr>
      <w:t xml:space="preserve">Page </w:t>
    </w:r>
    <w:r w:rsidRPr="00C676BC">
      <w:rPr>
        <w:sz w:val="20"/>
        <w:szCs w:val="20"/>
      </w:rPr>
      <w:fldChar w:fldCharType="begin"/>
    </w:r>
    <w:r w:rsidRPr="00C676BC">
      <w:rPr>
        <w:sz w:val="20"/>
        <w:szCs w:val="20"/>
      </w:rPr>
      <w:instrText xml:space="preserve"> PAGE   \* MERGEFORMAT </w:instrText>
    </w:r>
    <w:r w:rsidRPr="00C676BC">
      <w:rPr>
        <w:sz w:val="20"/>
        <w:szCs w:val="20"/>
      </w:rPr>
      <w:fldChar w:fldCharType="separate"/>
    </w:r>
    <w:r w:rsidRPr="00C676BC">
      <w:rPr>
        <w:noProof/>
        <w:sz w:val="20"/>
        <w:szCs w:val="20"/>
      </w:rPr>
      <w:t>1</w:t>
    </w:r>
    <w:r w:rsidRPr="00C676BC">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7E867" w14:textId="77777777" w:rsidR="00592DBA" w:rsidRDefault="00592DBA" w:rsidP="001A0CDC">
      <w:r>
        <w:separator/>
      </w:r>
    </w:p>
  </w:footnote>
  <w:footnote w:type="continuationSeparator" w:id="0">
    <w:p w14:paraId="0D4AD2D2" w14:textId="77777777" w:rsidR="00592DBA" w:rsidRDefault="00592DBA"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18"/>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479"/>
    <w:rsid w:val="00224973"/>
    <w:rsid w:val="00230209"/>
    <w:rsid w:val="002305FD"/>
    <w:rsid w:val="0023080B"/>
    <w:rsid w:val="00230938"/>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2DBA"/>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D3218"/>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4D4B"/>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3A99"/>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64C1"/>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676BC"/>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4B2CE"/>
  <w15:docId w15:val="{11D45E62-6CE6-4274-B351-869C7F44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218"/>
    <w:pPr>
      <w:spacing w:after="160" w:line="256"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391657651">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bp.blogspot.com/-uaf5_3ZNXJE/Up-e17387CI/AAAAAAAAAIY/EmY1CVGGjAA/s1600/Abraham+picture.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TotalTime>
  <Pages>6</Pages>
  <Words>2723</Words>
  <Characters>15526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2020-07-19T19:24:00Z</dcterms:created>
  <dcterms:modified xsi:type="dcterms:W3CDTF">2020-07-19T19:26:00Z</dcterms:modified>
</cp:coreProperties>
</file>